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41ADD" w14:textId="47695518" w:rsidR="00773ACA" w:rsidRPr="005205D6" w:rsidRDefault="00773ACA">
      <w:pPr>
        <w:rPr>
          <w:rFonts w:asciiTheme="majorHAnsi" w:eastAsia="游ゴシック" w:hAnsiTheme="majorHAnsi" w:cstheme="majorHAnsi"/>
          <w:color w:val="000000" w:themeColor="text1"/>
        </w:rPr>
      </w:pPr>
    </w:p>
    <w:p w14:paraId="4D7BF70E" w14:textId="6E165C6F" w:rsidR="005205D6" w:rsidRPr="00166A87" w:rsidRDefault="005205D6" w:rsidP="005205D6">
      <w:pPr>
        <w:ind w:right="840"/>
        <w:jc w:val="center"/>
        <w:rPr>
          <w:rFonts w:asciiTheme="majorHAnsi" w:eastAsia="メイリオ" w:hAnsiTheme="majorHAnsi" w:cstheme="majorHAnsi"/>
          <w:b/>
          <w:color w:val="000000" w:themeColor="text1"/>
          <w:sz w:val="24"/>
        </w:rPr>
      </w:pPr>
      <w:r w:rsidRPr="005205D6">
        <w:rPr>
          <w:rFonts w:asciiTheme="majorHAnsi" w:eastAsia="メイリオ" w:hAnsiTheme="majorHAnsi" w:cstheme="majorHAnsi"/>
          <w:b/>
          <w:color w:val="000000" w:themeColor="text1"/>
          <w:sz w:val="24"/>
        </w:rPr>
        <w:t>Application form for F</w:t>
      </w:r>
      <w:r w:rsidRPr="00166A87">
        <w:rPr>
          <w:rFonts w:asciiTheme="majorHAnsi" w:eastAsia="メイリオ" w:hAnsiTheme="majorHAnsi" w:cstheme="majorHAnsi"/>
          <w:b/>
          <w:color w:val="000000" w:themeColor="text1"/>
          <w:sz w:val="24"/>
        </w:rPr>
        <w:t>Y202</w:t>
      </w:r>
      <w:r w:rsidR="00036E20" w:rsidRPr="00166A87">
        <w:rPr>
          <w:rFonts w:asciiTheme="majorHAnsi" w:eastAsia="メイリオ" w:hAnsiTheme="majorHAnsi" w:cstheme="majorHAnsi" w:hint="eastAsia"/>
          <w:b/>
          <w:color w:val="000000" w:themeColor="text1"/>
          <w:sz w:val="24"/>
        </w:rPr>
        <w:t>6</w:t>
      </w:r>
      <w:r w:rsidRPr="00166A87">
        <w:rPr>
          <w:rFonts w:asciiTheme="majorHAnsi" w:eastAsia="メイリオ" w:hAnsiTheme="majorHAnsi" w:cstheme="majorHAnsi"/>
          <w:b/>
          <w:color w:val="000000" w:themeColor="text1"/>
          <w:sz w:val="24"/>
        </w:rPr>
        <w:t xml:space="preserve"> J-</w:t>
      </w:r>
      <w:proofErr w:type="spellStart"/>
      <w:r w:rsidRPr="00166A87">
        <w:rPr>
          <w:rFonts w:asciiTheme="majorHAnsi" w:eastAsia="メイリオ" w:hAnsiTheme="majorHAnsi" w:cstheme="majorHAnsi"/>
          <w:b/>
          <w:color w:val="000000" w:themeColor="text1"/>
          <w:sz w:val="24"/>
        </w:rPr>
        <w:t>GlycoNet</w:t>
      </w:r>
      <w:proofErr w:type="spellEnd"/>
    </w:p>
    <w:p w14:paraId="7F26A4A1" w14:textId="770CDD65" w:rsidR="005205D6" w:rsidRDefault="005205D6" w:rsidP="005205D6">
      <w:pPr>
        <w:ind w:right="840"/>
        <w:jc w:val="center"/>
        <w:rPr>
          <w:rFonts w:asciiTheme="majorHAnsi" w:eastAsia="メイリオ" w:hAnsiTheme="majorHAnsi" w:cstheme="majorHAnsi"/>
          <w:b/>
          <w:color w:val="000000" w:themeColor="text1"/>
          <w:sz w:val="24"/>
        </w:rPr>
      </w:pPr>
      <w:r w:rsidRPr="00166A87">
        <w:rPr>
          <w:rFonts w:asciiTheme="majorHAnsi" w:eastAsia="メイリオ" w:hAnsiTheme="majorHAnsi" w:cstheme="majorHAnsi"/>
          <w:b/>
          <w:color w:val="000000" w:themeColor="text1"/>
          <w:sz w:val="24"/>
        </w:rPr>
        <w:t>Joint Research Program (No</w:t>
      </w:r>
      <w:r w:rsidRPr="005205D6">
        <w:rPr>
          <w:rFonts w:asciiTheme="majorHAnsi" w:eastAsia="メイリオ" w:hAnsiTheme="majorHAnsi" w:cstheme="majorHAnsi"/>
          <w:b/>
          <w:color w:val="000000" w:themeColor="text1"/>
          <w:sz w:val="24"/>
        </w:rPr>
        <w:t>rmal Type)</w:t>
      </w:r>
    </w:p>
    <w:p w14:paraId="43965EEE" w14:textId="77777777" w:rsidR="005205D6" w:rsidRDefault="005205D6" w:rsidP="005205D6">
      <w:pPr>
        <w:ind w:right="840"/>
        <w:jc w:val="center"/>
        <w:rPr>
          <w:rFonts w:asciiTheme="majorHAnsi" w:eastAsia="メイリオ" w:hAnsiTheme="majorHAnsi" w:cstheme="majorHAnsi"/>
          <w:b/>
          <w:color w:val="000000" w:themeColor="text1"/>
          <w:sz w:val="24"/>
        </w:rPr>
      </w:pPr>
    </w:p>
    <w:p w14:paraId="2A16658E" w14:textId="42489F1C" w:rsidR="005205D6" w:rsidRPr="005205D6" w:rsidRDefault="005205D6" w:rsidP="005205D6">
      <w:pPr>
        <w:ind w:right="105"/>
        <w:jc w:val="right"/>
        <w:rPr>
          <w:rFonts w:asciiTheme="majorHAnsi" w:eastAsia="メイリオ" w:hAnsiTheme="majorHAnsi" w:cstheme="majorHAnsi"/>
          <w:color w:val="000000" w:themeColor="text1"/>
        </w:rPr>
      </w:pPr>
      <w:r w:rsidRPr="005205D6">
        <w:t xml:space="preserve"> </w:t>
      </w:r>
      <w:r w:rsidRPr="005205D6">
        <w:rPr>
          <w:rFonts w:asciiTheme="majorHAnsi" w:eastAsia="メイリオ" w:hAnsiTheme="majorHAnsi" w:cstheme="majorHAnsi"/>
          <w:color w:val="000000" w:themeColor="text1"/>
        </w:rPr>
        <w:t>Data: month/day/year</w:t>
      </w:r>
    </w:p>
    <w:p w14:paraId="781F84A3" w14:textId="4D513845" w:rsidR="00773ACA" w:rsidRPr="005205D6" w:rsidRDefault="005205D6">
      <w:pPr>
        <w:rPr>
          <w:rFonts w:asciiTheme="majorHAnsi" w:eastAsia="游ゴシック" w:hAnsiTheme="majorHAnsi" w:cstheme="majorHAnsi"/>
          <w:color w:val="000000" w:themeColor="text1"/>
        </w:rPr>
      </w:pPr>
      <w:r w:rsidRPr="005205D6">
        <w:rPr>
          <w:rFonts w:asciiTheme="majorHAnsi" w:eastAsia="游ゴシック" w:hAnsiTheme="majorHAnsi" w:cstheme="majorHAnsi"/>
          <w:color w:val="000000" w:themeColor="text1"/>
        </w:rPr>
        <w:t>To J-</w:t>
      </w:r>
      <w:proofErr w:type="spellStart"/>
      <w:r w:rsidRPr="005205D6">
        <w:rPr>
          <w:rFonts w:asciiTheme="majorHAnsi" w:eastAsia="游ゴシック" w:hAnsiTheme="majorHAnsi" w:cstheme="majorHAnsi"/>
          <w:color w:val="000000" w:themeColor="text1"/>
        </w:rPr>
        <w:t>GlycoNet</w:t>
      </w:r>
      <w:proofErr w:type="spellEnd"/>
      <w:r w:rsidRPr="005205D6">
        <w:rPr>
          <w:rFonts w:asciiTheme="majorHAnsi" w:eastAsia="游ゴシック" w:hAnsiTheme="majorHAnsi" w:cstheme="majorHAnsi"/>
          <w:color w:val="000000" w:themeColor="text1"/>
        </w:rPr>
        <w:t xml:space="preserve"> Director</w:t>
      </w:r>
    </w:p>
    <w:p w14:paraId="6C306623" w14:textId="7EDA8C58" w:rsidR="00773ACA" w:rsidRPr="005205D6" w:rsidRDefault="005205D6" w:rsidP="00F5441B">
      <w:pPr>
        <w:ind w:firstLineChars="1600" w:firstLine="3360"/>
        <w:rPr>
          <w:rFonts w:asciiTheme="majorHAnsi" w:eastAsia="游ゴシック" w:hAnsiTheme="majorHAnsi" w:cstheme="majorHAnsi"/>
          <w:color w:val="000000" w:themeColor="text1"/>
          <w:u w:val="single"/>
        </w:rPr>
      </w:pPr>
      <w:r>
        <w:rPr>
          <w:rFonts w:asciiTheme="majorHAnsi" w:eastAsia="游ゴシック" w:hAnsiTheme="majorHAnsi" w:cstheme="majorHAnsi" w:hint="eastAsia"/>
          <w:color w:val="000000" w:themeColor="text1"/>
          <w:u w:val="single"/>
        </w:rPr>
        <w:t>A</w:t>
      </w:r>
      <w:r>
        <w:rPr>
          <w:rFonts w:asciiTheme="majorHAnsi" w:eastAsia="游ゴシック" w:hAnsiTheme="majorHAnsi" w:cstheme="majorHAnsi"/>
          <w:color w:val="000000" w:themeColor="text1"/>
          <w:u w:val="single"/>
        </w:rPr>
        <w:t>pplicant</w:t>
      </w:r>
      <w:r w:rsidR="00EB43D0">
        <w:rPr>
          <w:rFonts w:asciiTheme="majorHAnsi" w:eastAsia="游ゴシック" w:hAnsiTheme="majorHAnsi" w:cstheme="majorHAnsi"/>
          <w:color w:val="000000" w:themeColor="text1"/>
          <w:u w:val="single"/>
        </w:rPr>
        <w:tab/>
      </w:r>
      <w:r w:rsidR="005D158A"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>：</w:t>
      </w:r>
      <w:r w:rsidR="00501D09" w:rsidRPr="005205D6">
        <w:rPr>
          <w:rFonts w:asciiTheme="majorHAnsi" w:eastAsia="游ゴシック" w:hAnsiTheme="majorHAnsi" w:cstheme="majorHAnsi"/>
          <w:color w:val="000000" w:themeColor="text1"/>
          <w:u w:val="single"/>
        </w:rPr>
        <w:t xml:space="preserve">　　　　　　　　　　　　　　　　　　　</w:t>
      </w:r>
    </w:p>
    <w:p w14:paraId="3AC32B1E" w14:textId="22FC68EA" w:rsidR="00773ACA" w:rsidRPr="00EB43D0" w:rsidRDefault="005205D6" w:rsidP="00EB43D0">
      <w:pPr>
        <w:spacing w:line="276" w:lineRule="auto"/>
        <w:ind w:firstLineChars="1600" w:firstLine="3360"/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</w:pPr>
      <w:r>
        <w:rPr>
          <w:rFonts w:asciiTheme="majorHAnsi" w:eastAsia="游ゴシック" w:hAnsiTheme="majorHAnsi" w:cstheme="majorHAnsi" w:hint="eastAsia"/>
          <w:color w:val="000000" w:themeColor="text1"/>
          <w:kern w:val="0"/>
          <w:u w:val="single"/>
        </w:rPr>
        <w:t>A</w:t>
      </w:r>
      <w:r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>ffiliation</w:t>
      </w:r>
      <w:r w:rsidR="003343CD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 xml:space="preserve"> / </w:t>
      </w:r>
      <w:r w:rsidR="00EB43D0">
        <w:rPr>
          <w:rFonts w:asciiTheme="majorHAnsi" w:eastAsia="游ゴシック" w:hAnsiTheme="majorHAnsi" w:cstheme="majorHAnsi" w:hint="eastAsia"/>
          <w:color w:val="000000" w:themeColor="text1"/>
          <w:kern w:val="0"/>
          <w:u w:val="single"/>
        </w:rPr>
        <w:t>T</w:t>
      </w:r>
      <w:r w:rsidR="00EB43D0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>itle</w:t>
      </w:r>
      <w:r w:rsidR="00EB43D0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ab/>
      </w:r>
      <w:r w:rsidR="00051DBC" w:rsidRPr="005205D6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>：</w:t>
      </w:r>
      <w:r w:rsidR="00501D09" w:rsidRPr="005205D6">
        <w:rPr>
          <w:rFonts w:asciiTheme="majorHAnsi" w:eastAsia="游ゴシック" w:hAnsiTheme="majorHAnsi" w:cstheme="majorHAnsi"/>
          <w:color w:val="000000" w:themeColor="text1"/>
          <w:kern w:val="0"/>
          <w:u w:val="single"/>
        </w:rPr>
        <w:t xml:space="preserve">                                      </w:t>
      </w:r>
    </w:p>
    <w:p w14:paraId="6C48F5A4" w14:textId="4F3B4A87" w:rsidR="005548C8" w:rsidRPr="005205D6" w:rsidRDefault="005548C8" w:rsidP="00F5441B">
      <w:pPr>
        <w:spacing w:line="276" w:lineRule="auto"/>
        <w:ind w:firstLineChars="1600" w:firstLine="3360"/>
        <w:rPr>
          <w:rFonts w:asciiTheme="majorHAnsi" w:eastAsia="游ゴシック" w:hAnsiTheme="majorHAnsi" w:cstheme="majorHAnsi"/>
          <w:color w:val="000000" w:themeColor="text1"/>
          <w:u w:val="single"/>
        </w:rPr>
      </w:pPr>
    </w:p>
    <w:p w14:paraId="0592F59A" w14:textId="77777777" w:rsidR="00247A0A" w:rsidRPr="005205D6" w:rsidRDefault="00247A0A">
      <w:pPr>
        <w:rPr>
          <w:rFonts w:asciiTheme="majorHAnsi" w:eastAsia="游ゴシック" w:hAnsiTheme="majorHAnsi" w:cstheme="majorHAnsi"/>
          <w:color w:val="000000" w:themeColor="text1"/>
        </w:rPr>
      </w:pPr>
    </w:p>
    <w:p w14:paraId="4E6EE3E1" w14:textId="0E36A168" w:rsidR="00342AA7" w:rsidRPr="002332F1" w:rsidRDefault="00342AA7" w:rsidP="00342AA7">
      <w:pPr>
        <w:rPr>
          <w:rFonts w:asciiTheme="majorHAnsi" w:hAnsiTheme="majorHAnsi" w:cstheme="majorHAnsi"/>
          <w:color w:val="000000" w:themeColor="text1"/>
        </w:rPr>
      </w:pPr>
      <w:r w:rsidRPr="002332F1">
        <w:rPr>
          <w:rFonts w:asciiTheme="majorHAnsi" w:hAnsiTheme="majorHAnsi" w:cstheme="majorHAnsi"/>
          <w:color w:val="000000" w:themeColor="text1"/>
        </w:rPr>
        <w:t>I would like to submit the application form of "Joint Research Program (</w:t>
      </w:r>
      <w:r>
        <w:rPr>
          <w:rFonts w:asciiTheme="majorHAnsi" w:hAnsiTheme="majorHAnsi" w:cstheme="majorHAnsi"/>
          <w:color w:val="000000" w:themeColor="text1"/>
        </w:rPr>
        <w:t>Normal</w:t>
      </w:r>
      <w:r w:rsidRPr="002332F1">
        <w:rPr>
          <w:rFonts w:asciiTheme="majorHAnsi" w:hAnsiTheme="majorHAnsi" w:cstheme="majorHAnsi"/>
          <w:color w:val="000000" w:themeColor="text1"/>
        </w:rPr>
        <w:t xml:space="preserve"> Type)" as follows.</w:t>
      </w:r>
    </w:p>
    <w:p w14:paraId="07FD24EF" w14:textId="77777777" w:rsidR="00402CD6" w:rsidRPr="00342AA7" w:rsidRDefault="00402CD6" w:rsidP="003F6FE9">
      <w:pPr>
        <w:pStyle w:val="a3"/>
        <w:rPr>
          <w:rFonts w:asciiTheme="majorHAnsi" w:eastAsia="游ゴシック" w:hAnsiTheme="majorHAnsi" w:cstheme="majorHAnsi"/>
          <w:color w:val="000000" w:themeColor="text1"/>
        </w:rPr>
      </w:pPr>
    </w:p>
    <w:p w14:paraId="2C22745E" w14:textId="60DAC79B" w:rsidR="008077AD" w:rsidRPr="005205D6" w:rsidRDefault="008077AD" w:rsidP="003F6FE9">
      <w:pPr>
        <w:pStyle w:val="a3"/>
        <w:rPr>
          <w:rFonts w:asciiTheme="majorHAnsi" w:eastAsia="游ゴシック" w:hAnsiTheme="majorHAnsi" w:cstheme="majorHAnsi"/>
          <w:color w:val="000000" w:themeColor="text1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9"/>
        <w:gridCol w:w="1094"/>
        <w:gridCol w:w="833"/>
        <w:gridCol w:w="263"/>
        <w:gridCol w:w="653"/>
        <w:gridCol w:w="587"/>
        <w:gridCol w:w="1158"/>
        <w:gridCol w:w="83"/>
        <w:gridCol w:w="1022"/>
        <w:gridCol w:w="831"/>
        <w:gridCol w:w="272"/>
        <w:gridCol w:w="956"/>
      </w:tblGrid>
      <w:tr w:rsidR="00D224C4" w:rsidRPr="005205D6" w14:paraId="04C73FFA" w14:textId="77777777" w:rsidTr="008C3739">
        <w:trPr>
          <w:trHeight w:val="547"/>
        </w:trPr>
        <w:tc>
          <w:tcPr>
            <w:tcW w:w="2029" w:type="dxa"/>
            <w:tcBorders>
              <w:bottom w:val="single" w:sz="4" w:space="0" w:color="auto"/>
            </w:tcBorders>
            <w:vAlign w:val="center"/>
          </w:tcPr>
          <w:p w14:paraId="3644AB0E" w14:textId="4943DD39" w:rsidR="00184B7E" w:rsidRPr="0009637C" w:rsidRDefault="00342AA7" w:rsidP="00EC40E3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Name of Host Researcher</w:t>
            </w:r>
          </w:p>
        </w:tc>
        <w:tc>
          <w:tcPr>
            <w:tcW w:w="4671" w:type="dxa"/>
            <w:gridSpan w:val="7"/>
            <w:tcBorders>
              <w:bottom w:val="single" w:sz="4" w:space="0" w:color="auto"/>
            </w:tcBorders>
            <w:vAlign w:val="center"/>
          </w:tcPr>
          <w:p w14:paraId="0363117B" w14:textId="77777777" w:rsidR="00184B7E" w:rsidRPr="005205D6" w:rsidRDefault="00184B7E" w:rsidP="00EC40E3">
            <w:pPr>
              <w:spacing w:line="440" w:lineRule="exact"/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 w14:paraId="0E061D9E" w14:textId="2504D29B" w:rsidR="00184B7E" w:rsidRPr="00342AA7" w:rsidRDefault="00342AA7" w:rsidP="00342AA7">
            <w:pPr>
              <w:spacing w:line="28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Cs w:val="21"/>
              </w:rPr>
            </w:pPr>
            <w:r w:rsidRPr="00342AA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Consent </w:t>
            </w:r>
            <w:r w:rsidR="00227D42">
              <w:rPr>
                <w:rFonts w:asciiTheme="majorHAnsi" w:eastAsia="ＭＳ ゴシック" w:hAnsiTheme="majorHAnsi" w:cstheme="majorHAnsi" w:hint="eastAsia"/>
                <w:color w:val="000000" w:themeColor="text1"/>
                <w:sz w:val="18"/>
              </w:rPr>
              <w:t>obtained</w:t>
            </w:r>
            <w:r w:rsidR="00227D42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from host</w:t>
            </w:r>
            <w:r w:rsidRPr="00342AA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</w:t>
            </w:r>
            <w:r w:rsidR="0061330D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r</w:t>
            </w:r>
            <w:r w:rsidRPr="00342AA7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esearcher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vAlign w:val="center"/>
          </w:tcPr>
          <w:p w14:paraId="1BAADC04" w14:textId="2C205065" w:rsidR="00184B7E" w:rsidRPr="005205D6" w:rsidRDefault="000C26A6" w:rsidP="00EC40E3">
            <w:pPr>
              <w:spacing w:line="440" w:lineRule="exact"/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ajorHAnsi" w:eastAsia="游ゴシック" w:hAnsiTheme="majorHAnsi" w:cstheme="majorHAnsi"/>
                  <w:color w:val="000000" w:themeColor="text1"/>
                  <w:sz w:val="22"/>
                  <w:szCs w:val="22"/>
                </w:rPr>
                <w:id w:val="1076162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2AA7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342AA7">
              <w:rPr>
                <w:rFonts w:asciiTheme="majorHAnsi" w:eastAsia="游ゴシック" w:hAnsiTheme="majorHAnsi" w:cs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="00342AA7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Yes</w:t>
            </w:r>
          </w:p>
        </w:tc>
      </w:tr>
      <w:tr w:rsidR="00D224C4" w:rsidRPr="005205D6" w14:paraId="1AA0000F" w14:textId="77777777" w:rsidTr="008C3739">
        <w:trPr>
          <w:trHeight w:val="288"/>
        </w:trPr>
        <w:tc>
          <w:tcPr>
            <w:tcW w:w="2029" w:type="dxa"/>
            <w:vMerge w:val="restart"/>
            <w:vAlign w:val="center"/>
          </w:tcPr>
          <w:p w14:paraId="45A45F42" w14:textId="77777777" w:rsidR="00342AA7" w:rsidRPr="0009637C" w:rsidRDefault="00342AA7" w:rsidP="00EC40E3">
            <w:pPr>
              <w:spacing w:line="240" w:lineRule="exact"/>
              <w:jc w:val="center"/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 xml:space="preserve">Features </w:t>
            </w:r>
          </w:p>
          <w:p w14:paraId="0DEB46B7" w14:textId="77777777" w:rsidR="00D45A99" w:rsidRDefault="00342AA7" w:rsidP="00EC40E3">
            <w:pPr>
              <w:spacing w:line="240" w:lineRule="exact"/>
              <w:jc w:val="center"/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(check if applicable in this proposal)</w:t>
            </w:r>
          </w:p>
          <w:p w14:paraId="48B4D777" w14:textId="6BB75A57" w:rsidR="00E54A82" w:rsidRPr="00E54A82" w:rsidRDefault="00E54A82" w:rsidP="00E54A82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2"/>
                <w:szCs w:val="16"/>
              </w:rPr>
            </w:pPr>
            <w:r w:rsidRPr="00E54A82">
              <w:rPr>
                <w:rFonts w:asciiTheme="majorHAnsi" w:eastAsia="游ゴシック" w:hAnsiTheme="majorHAnsi" w:cstheme="majorHAnsi"/>
                <w:color w:val="000000" w:themeColor="text1"/>
                <w:sz w:val="14"/>
                <w:szCs w:val="18"/>
              </w:rPr>
              <w:t>“Young Researcher” is less than 8 years after Ph.D. acquisition.</w:t>
            </w:r>
          </w:p>
        </w:tc>
        <w:tc>
          <w:tcPr>
            <w:tcW w:w="1927" w:type="dxa"/>
            <w:gridSpan w:val="2"/>
            <w:tcBorders>
              <w:bottom w:val="single" w:sz="4" w:space="0" w:color="auto"/>
            </w:tcBorders>
            <w:vAlign w:val="center"/>
          </w:tcPr>
          <w:p w14:paraId="3984198C" w14:textId="69AECA65" w:rsidR="009515C1" w:rsidRPr="005205D6" w:rsidRDefault="0079574F" w:rsidP="00342AA7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>I</w:t>
            </w:r>
            <w:r w:rsidR="00342AA7" w:rsidRPr="002332F1">
              <w:rPr>
                <w:rFonts w:ascii="Arial" w:hAnsi="Arial" w:cs="Arial"/>
                <w:color w:val="000000" w:themeColor="text1"/>
                <w:szCs w:val="21"/>
              </w:rPr>
              <w:t>nterdisciplinary research</w:t>
            </w:r>
          </w:p>
        </w:tc>
        <w:tc>
          <w:tcPr>
            <w:tcW w:w="5825" w:type="dxa"/>
            <w:gridSpan w:val="9"/>
            <w:tcBorders>
              <w:bottom w:val="single" w:sz="4" w:space="0" w:color="auto"/>
            </w:tcBorders>
            <w:vAlign w:val="center"/>
          </w:tcPr>
          <w:p w14:paraId="5DAEEBFC" w14:textId="5847B00A" w:rsidR="009515C1" w:rsidRPr="00342AA7" w:rsidRDefault="000C26A6" w:rsidP="00342AA7">
            <w:pPr>
              <w:spacing w:line="240" w:lineRule="exact"/>
              <w:rPr>
                <w:rFonts w:asciiTheme="majorHAnsi" w:eastAsia="游ゴシック" w:hAnsiTheme="majorHAnsi" w:cstheme="majorHAnsi"/>
                <w:color w:val="0070C0"/>
                <w:sz w:val="20"/>
                <w:szCs w:val="20"/>
              </w:rPr>
            </w:pPr>
            <w:sdt>
              <w:sdtPr>
                <w:rPr>
                  <w:rFonts w:asciiTheme="majorHAnsi" w:eastAsia="游ゴシック" w:hAnsiTheme="majorHAnsi" w:cstheme="majorHAnsi"/>
                  <w:color w:val="000000" w:themeColor="text1"/>
                  <w:sz w:val="20"/>
                  <w:szCs w:val="20"/>
                </w:rPr>
                <w:id w:val="-1662078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2AA7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42AA7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342AA7" w:rsidRPr="00342AA7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20"/>
              </w:rPr>
              <w:t>Applicable</w:t>
            </w:r>
            <w:r w:rsidR="00342AA7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20"/>
              </w:rPr>
              <w:t xml:space="preserve">  </w:t>
            </w:r>
            <w:r w:rsidR="00342AA7" w:rsidRPr="00342AA7">
              <w:rPr>
                <w:rFonts w:asciiTheme="majorHAnsi" w:eastAsia="游ゴシック" w:hAnsiTheme="majorHAnsi" w:cstheme="majorHAnsi"/>
                <w:color w:val="0070C0"/>
                <w:sz w:val="20"/>
                <w:szCs w:val="20"/>
              </w:rPr>
              <w:t>indicate</w:t>
            </w:r>
            <w:proofErr w:type="gramEnd"/>
            <w:r w:rsidR="00342AA7" w:rsidRPr="00342AA7">
              <w:rPr>
                <w:rFonts w:asciiTheme="majorHAnsi" w:eastAsia="游ゴシック" w:hAnsiTheme="majorHAnsi" w:cstheme="majorHAnsi"/>
                <w:color w:val="0070C0"/>
                <w:sz w:val="20"/>
                <w:szCs w:val="20"/>
              </w:rPr>
              <w:t xml:space="preserve"> areas (ex. Glycobiology and Physics</w:t>
            </w:r>
            <w:r w:rsidR="009515C1" w:rsidRPr="005205D6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D224C4" w:rsidRPr="005205D6" w14:paraId="142425CA" w14:textId="77777777" w:rsidTr="008C3739">
        <w:trPr>
          <w:trHeight w:val="288"/>
        </w:trPr>
        <w:tc>
          <w:tcPr>
            <w:tcW w:w="2029" w:type="dxa"/>
            <w:vMerge/>
            <w:vAlign w:val="center"/>
          </w:tcPr>
          <w:p w14:paraId="44EA8A9C" w14:textId="77777777" w:rsidR="009515C1" w:rsidRPr="0009637C" w:rsidRDefault="009515C1" w:rsidP="00EC40E3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2190" w:type="dxa"/>
            <w:gridSpan w:val="3"/>
            <w:tcBorders>
              <w:bottom w:val="single" w:sz="4" w:space="0" w:color="auto"/>
            </w:tcBorders>
            <w:vAlign w:val="center"/>
          </w:tcPr>
          <w:p w14:paraId="65C2EB53" w14:textId="1E770CFC" w:rsidR="009515C1" w:rsidRPr="000C05D7" w:rsidRDefault="00342AA7" w:rsidP="009515C1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0C05D7"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20"/>
                <w:szCs w:val="20"/>
              </w:rPr>
              <w:t>A</w:t>
            </w:r>
            <w:r w:rsidRPr="000C05D7">
              <w:rPr>
                <w:rFonts w:asciiTheme="majorHAnsi" w:eastAsia="游ゴシック" w:hAnsiTheme="majorHAnsi" w:cstheme="majorHAnsi"/>
                <w:bCs/>
                <w:color w:val="000000" w:themeColor="text1"/>
                <w:sz w:val="20"/>
                <w:szCs w:val="20"/>
              </w:rPr>
              <w:t>pplicant</w:t>
            </w:r>
          </w:p>
        </w:tc>
        <w:tc>
          <w:tcPr>
            <w:tcW w:w="5562" w:type="dxa"/>
            <w:gridSpan w:val="8"/>
            <w:tcBorders>
              <w:bottom w:val="single" w:sz="4" w:space="0" w:color="auto"/>
            </w:tcBorders>
            <w:vAlign w:val="center"/>
          </w:tcPr>
          <w:p w14:paraId="74D46B45" w14:textId="2CB3FE40" w:rsidR="009515C1" w:rsidRPr="000C05D7" w:rsidRDefault="00B92AF9" w:rsidP="009515C1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Cs w:val="20"/>
              </w:rPr>
              <w:t>P</w:t>
            </w:r>
            <w:r w:rsidR="000C05D7" w:rsidRPr="000C05D7">
              <w:rPr>
                <w:rFonts w:asciiTheme="majorHAnsi" w:eastAsia="游ゴシック" w:hAnsiTheme="majorHAnsi" w:cstheme="majorHAnsi"/>
                <w:bCs/>
                <w:color w:val="000000" w:themeColor="text1"/>
                <w:szCs w:val="20"/>
              </w:rPr>
              <w:t xml:space="preserve">articipant </w:t>
            </w: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Cs w:val="20"/>
              </w:rPr>
              <w:t>R</w:t>
            </w:r>
            <w:r w:rsidR="000C05D7" w:rsidRPr="000C05D7">
              <w:rPr>
                <w:rFonts w:asciiTheme="majorHAnsi" w:eastAsia="游ゴシック" w:hAnsiTheme="majorHAnsi" w:cstheme="majorHAnsi"/>
                <w:bCs/>
                <w:color w:val="000000" w:themeColor="text1"/>
                <w:szCs w:val="20"/>
              </w:rPr>
              <w:t>esearchers</w:t>
            </w:r>
          </w:p>
        </w:tc>
      </w:tr>
      <w:tr w:rsidR="001D197E" w:rsidRPr="005205D6" w14:paraId="14D8B03C" w14:textId="77777777" w:rsidTr="008C3739">
        <w:trPr>
          <w:trHeight w:val="288"/>
        </w:trPr>
        <w:tc>
          <w:tcPr>
            <w:tcW w:w="2029" w:type="dxa"/>
            <w:vMerge/>
            <w:vAlign w:val="center"/>
          </w:tcPr>
          <w:p w14:paraId="49CA6344" w14:textId="77777777" w:rsidR="00D224C4" w:rsidRPr="0009637C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1094" w:type="dxa"/>
            <w:vMerge w:val="restart"/>
            <w:vAlign w:val="center"/>
          </w:tcPr>
          <w:p w14:paraId="5DF348DB" w14:textId="4B015B4F" w:rsidR="00D224C4" w:rsidRPr="00D224C4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F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 xml:space="preserve">emale 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A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pplicant</w:t>
            </w:r>
          </w:p>
        </w:tc>
        <w:tc>
          <w:tcPr>
            <w:tcW w:w="1096" w:type="dxa"/>
            <w:gridSpan w:val="2"/>
            <w:vMerge w:val="restart"/>
            <w:vAlign w:val="center"/>
          </w:tcPr>
          <w:p w14:paraId="593EE3F5" w14:textId="08989AD4" w:rsidR="00D224C4" w:rsidRPr="00D224C4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Y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 xml:space="preserve">oung 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A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pplicant</w:t>
            </w:r>
          </w:p>
        </w:tc>
        <w:tc>
          <w:tcPr>
            <w:tcW w:w="1240" w:type="dxa"/>
            <w:gridSpan w:val="2"/>
            <w:vMerge w:val="restart"/>
            <w:vAlign w:val="center"/>
          </w:tcPr>
          <w:p w14:paraId="0068FE73" w14:textId="3FBBE0E6" w:rsidR="00D224C4" w:rsidRPr="00D224C4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Female</w:t>
            </w:r>
          </w:p>
          <w:p w14:paraId="341E3FCC" w14:textId="5957FD28" w:rsidR="00D224C4" w:rsidRPr="00D224C4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 w:rsidRPr="00D224C4"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6"/>
                <w:szCs w:val="16"/>
              </w:rPr>
              <w:t>R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ese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a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rcher</w:t>
            </w:r>
          </w:p>
        </w:tc>
        <w:tc>
          <w:tcPr>
            <w:tcW w:w="1158" w:type="dxa"/>
            <w:vMerge w:val="restart"/>
            <w:vAlign w:val="center"/>
          </w:tcPr>
          <w:p w14:paraId="07824968" w14:textId="54404104" w:rsidR="00D224C4" w:rsidRPr="00D224C4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Y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 xml:space="preserve">oung  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R</w:t>
            </w:r>
            <w:r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6"/>
                <w:szCs w:val="16"/>
              </w:rPr>
              <w:t>esearcher</w:t>
            </w:r>
            <w:proofErr w:type="gramEnd"/>
          </w:p>
        </w:tc>
        <w:tc>
          <w:tcPr>
            <w:tcW w:w="3164" w:type="dxa"/>
            <w:gridSpan w:val="5"/>
            <w:tcBorders>
              <w:bottom w:val="single" w:sz="4" w:space="0" w:color="auto"/>
            </w:tcBorders>
            <w:vAlign w:val="center"/>
          </w:tcPr>
          <w:p w14:paraId="744EF9F9" w14:textId="2A6C4A41" w:rsidR="00D224C4" w:rsidRPr="005205D6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8"/>
                <w:szCs w:val="20"/>
              </w:rPr>
              <w:t>S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  <w:t>tudent</w:t>
            </w:r>
          </w:p>
        </w:tc>
      </w:tr>
      <w:tr w:rsidR="00D224C4" w:rsidRPr="005205D6" w14:paraId="2E24EFCD" w14:textId="77777777" w:rsidTr="008C3739">
        <w:trPr>
          <w:trHeight w:val="288"/>
        </w:trPr>
        <w:tc>
          <w:tcPr>
            <w:tcW w:w="2029" w:type="dxa"/>
            <w:vMerge/>
            <w:vAlign w:val="center"/>
          </w:tcPr>
          <w:p w14:paraId="57ED9B21" w14:textId="77777777" w:rsidR="00D224C4" w:rsidRPr="0009637C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  <w:vAlign w:val="center"/>
          </w:tcPr>
          <w:p w14:paraId="7EE5BD3C" w14:textId="77777777" w:rsidR="00D224C4" w:rsidRPr="005205D6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0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9998C3" w14:textId="77777777" w:rsidR="00D224C4" w:rsidRPr="005205D6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2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D83F485" w14:textId="77777777" w:rsidR="00D224C4" w:rsidRPr="005205D6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14:paraId="0A4861F8" w14:textId="77777777" w:rsidR="00D224C4" w:rsidRPr="005205D6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vAlign w:val="center"/>
          </w:tcPr>
          <w:p w14:paraId="44FABF26" w14:textId="2CB129B8" w:rsidR="00D224C4" w:rsidRPr="00D224C4" w:rsidRDefault="00A12A31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4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4"/>
                <w:szCs w:val="20"/>
              </w:rPr>
              <w:t>U</w:t>
            </w:r>
            <w:r w:rsidR="00D224C4" w:rsidRP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4"/>
                <w:szCs w:val="20"/>
              </w:rPr>
              <w:t>ndergraduate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14:paraId="7C86492B" w14:textId="5EDADA8B" w:rsidR="00D224C4" w:rsidRPr="005205D6" w:rsidRDefault="00A12A31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8"/>
                <w:szCs w:val="20"/>
              </w:rPr>
              <w:t>M</w:t>
            </w:r>
            <w:r w:rsidR="00D224C4"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  <w:t>aster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516516B5" w14:textId="61B80336" w:rsidR="00D224C4" w:rsidRPr="005205D6" w:rsidRDefault="00A12A31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Theme="majorHAnsi" w:eastAsia="游ゴシック" w:hAnsiTheme="majorHAnsi" w:cstheme="majorHAnsi" w:hint="eastAsia"/>
                <w:bCs/>
                <w:color w:val="000000" w:themeColor="text1"/>
                <w:sz w:val="18"/>
                <w:szCs w:val="20"/>
              </w:rPr>
              <w:t>D</w:t>
            </w: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0"/>
              </w:rPr>
              <w:t>octoral</w:t>
            </w:r>
          </w:p>
        </w:tc>
      </w:tr>
      <w:tr w:rsidR="00D224C4" w:rsidRPr="005205D6" w14:paraId="799C3C7A" w14:textId="77777777" w:rsidTr="008C3739">
        <w:trPr>
          <w:trHeight w:val="349"/>
        </w:trPr>
        <w:tc>
          <w:tcPr>
            <w:tcW w:w="2029" w:type="dxa"/>
            <w:vMerge/>
            <w:tcBorders>
              <w:bottom w:val="single" w:sz="4" w:space="0" w:color="auto"/>
            </w:tcBorders>
            <w:vAlign w:val="center"/>
          </w:tcPr>
          <w:p w14:paraId="5A106157" w14:textId="77777777" w:rsidR="00D224C4" w:rsidRPr="0009637C" w:rsidRDefault="00D224C4" w:rsidP="00D224C4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5835C5F1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vAlign w:val="center"/>
          </w:tcPr>
          <w:p w14:paraId="21F7A0F8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14:paraId="41B42387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36C3C810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vAlign w:val="center"/>
          </w:tcPr>
          <w:p w14:paraId="72AC62E4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14:paraId="686AC876" w14:textId="77777777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41732697" w14:textId="536EAED3" w:rsidR="00D224C4" w:rsidRPr="005205D6" w:rsidRDefault="00D224C4" w:rsidP="00D224C4">
            <w:pPr>
              <w:spacing w:line="240" w:lineRule="exact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24C4" w:rsidRPr="005205D6" w14:paraId="0626699B" w14:textId="77777777" w:rsidTr="008C3739">
        <w:trPr>
          <w:trHeight w:val="87"/>
        </w:trPr>
        <w:tc>
          <w:tcPr>
            <w:tcW w:w="2029" w:type="dxa"/>
            <w:vAlign w:val="center"/>
          </w:tcPr>
          <w:p w14:paraId="072F0D4E" w14:textId="14933BCB" w:rsidR="00B71C51" w:rsidRPr="001706BA" w:rsidRDefault="008430F1" w:rsidP="001706BA">
            <w:pPr>
              <w:spacing w:line="440" w:lineRule="exact"/>
              <w:jc w:val="center"/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</w:pP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Project Title</w:t>
            </w:r>
            <w:r w:rsidRPr="00406EE6">
              <w:rPr>
                <w:rFonts w:asciiTheme="majorHAnsi" w:eastAsia="游ゴシック" w:hAnsiTheme="majorHAnsi" w:cstheme="majorHAnsi"/>
                <w:color w:val="FF0000"/>
                <w:sz w:val="18"/>
                <w:szCs w:val="36"/>
              </w:rPr>
              <w:t>.</w:t>
            </w:r>
          </w:p>
        </w:tc>
        <w:tc>
          <w:tcPr>
            <w:tcW w:w="7752" w:type="dxa"/>
            <w:gridSpan w:val="11"/>
            <w:tcBorders>
              <w:top w:val="nil"/>
            </w:tcBorders>
            <w:vAlign w:val="center"/>
          </w:tcPr>
          <w:p w14:paraId="28A9F61E" w14:textId="77777777" w:rsidR="00C820FB" w:rsidRPr="005205D6" w:rsidRDefault="00C820FB" w:rsidP="00C820FB">
            <w:pPr>
              <w:spacing w:line="440" w:lineRule="exact"/>
              <w:jc w:val="left"/>
              <w:rPr>
                <w:rFonts w:asciiTheme="majorHAnsi" w:eastAsia="游ゴシック" w:hAnsiTheme="majorHAnsi" w:cstheme="majorHAnsi"/>
                <w:b/>
                <w:color w:val="000000" w:themeColor="text1"/>
                <w:sz w:val="20"/>
                <w:szCs w:val="18"/>
              </w:rPr>
            </w:pPr>
          </w:p>
          <w:p w14:paraId="1B539313" w14:textId="77777777" w:rsidR="00C820FB" w:rsidRDefault="00C820FB" w:rsidP="00C820FB">
            <w:pPr>
              <w:rPr>
                <w:rFonts w:asciiTheme="majorHAnsi" w:eastAsia="游ゴシック" w:hAnsiTheme="majorHAnsi" w:cstheme="majorHAnsi"/>
                <w:sz w:val="20"/>
                <w:szCs w:val="18"/>
              </w:rPr>
            </w:pPr>
          </w:p>
          <w:p w14:paraId="703DFFE3" w14:textId="77777777" w:rsidR="00C820FB" w:rsidRPr="005205D6" w:rsidRDefault="00C820FB" w:rsidP="00C820FB">
            <w:pPr>
              <w:spacing w:line="440" w:lineRule="exact"/>
              <w:jc w:val="left"/>
              <w:rPr>
                <w:rFonts w:asciiTheme="majorHAnsi" w:eastAsia="游ゴシック" w:hAnsiTheme="majorHAnsi" w:cstheme="majorHAnsi"/>
                <w:b/>
                <w:color w:val="000000" w:themeColor="text1"/>
                <w:sz w:val="20"/>
                <w:szCs w:val="18"/>
              </w:rPr>
            </w:pPr>
          </w:p>
          <w:p w14:paraId="158EAC51" w14:textId="77777777" w:rsidR="00C820FB" w:rsidRDefault="00C820FB" w:rsidP="00C820FB">
            <w:pPr>
              <w:rPr>
                <w:rFonts w:asciiTheme="majorHAnsi" w:eastAsia="游ゴシック" w:hAnsiTheme="majorHAnsi" w:cstheme="majorHAnsi"/>
                <w:sz w:val="20"/>
                <w:szCs w:val="18"/>
              </w:rPr>
            </w:pPr>
          </w:p>
          <w:p w14:paraId="23AEDB79" w14:textId="47CD71CE" w:rsidR="001706BA" w:rsidRPr="005205D6" w:rsidRDefault="001706BA" w:rsidP="001706BA">
            <w:pPr>
              <w:rPr>
                <w:rFonts w:asciiTheme="majorHAnsi" w:eastAsia="游ゴシック" w:hAnsiTheme="majorHAnsi" w:cstheme="majorHAnsi"/>
                <w:sz w:val="20"/>
                <w:szCs w:val="18"/>
              </w:rPr>
            </w:pPr>
          </w:p>
        </w:tc>
      </w:tr>
      <w:tr w:rsidR="00D224C4" w:rsidRPr="005205D6" w14:paraId="456FD1BE" w14:textId="77777777" w:rsidTr="000E2398">
        <w:trPr>
          <w:trHeight w:val="197"/>
        </w:trPr>
        <w:tc>
          <w:tcPr>
            <w:tcW w:w="2029" w:type="dxa"/>
            <w:vMerge w:val="restart"/>
            <w:vAlign w:val="center"/>
          </w:tcPr>
          <w:p w14:paraId="0AAE1F13" w14:textId="51D15F04" w:rsidR="00D224C4" w:rsidRPr="0009637C" w:rsidRDefault="0009637C" w:rsidP="000E2398">
            <w:pPr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166A87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FY202</w:t>
            </w:r>
            <w:r w:rsidR="00AE1473" w:rsidRPr="00166A87">
              <w:rPr>
                <w:rFonts w:asciiTheme="majorHAnsi" w:eastAsia="ＭＳ ゴシック" w:hAnsiTheme="majorHAnsi" w:cstheme="majorHAnsi" w:hint="eastAsia"/>
                <w:b/>
                <w:color w:val="000000" w:themeColor="text1"/>
              </w:rPr>
              <w:t>6</w:t>
            </w:r>
            <w:r w:rsidRPr="00166A87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 xml:space="preserve"> Re</w:t>
            </w:r>
            <w:r w:rsidRPr="0009637C">
              <w:rPr>
                <w:rFonts w:asciiTheme="majorHAnsi" w:eastAsia="ＭＳ ゴシック" w:hAnsiTheme="majorHAnsi" w:cstheme="majorHAnsi"/>
                <w:b/>
                <w:color w:val="000000" w:themeColor="text1"/>
              </w:rPr>
              <w:t>search expense</w:t>
            </w:r>
          </w:p>
        </w:tc>
        <w:tc>
          <w:tcPr>
            <w:tcW w:w="2843" w:type="dxa"/>
            <w:gridSpan w:val="4"/>
            <w:vMerge w:val="restart"/>
          </w:tcPr>
          <w:p w14:paraId="674443B7" w14:textId="77777777" w:rsidR="0009637C" w:rsidRDefault="0009637C" w:rsidP="00D224C4">
            <w:pPr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2332F1">
              <w:rPr>
                <w:rFonts w:asciiTheme="majorHAnsi" w:eastAsia="ＭＳ ゴシック" w:hAnsiTheme="majorHAnsi" w:cstheme="majorHAnsi"/>
                <w:color w:val="000000" w:themeColor="text1"/>
              </w:rPr>
              <w:t>Total budget (JPY)</w:t>
            </w:r>
          </w:p>
          <w:p w14:paraId="54EAE57B" w14:textId="5FC0A551" w:rsidR="00D224C4" w:rsidRPr="005205D6" w:rsidRDefault="00D224C4" w:rsidP="00D224C4">
            <w:pPr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（</w:t>
            </w:r>
            <w:r w:rsidR="0009637C"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M</w:t>
            </w:r>
            <w:r w:rsidR="0009637C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ax 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20</w:t>
            </w:r>
            <w:r w:rsidR="0009637C"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0</w:t>
            </w:r>
            <w:r w:rsidR="0009637C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,000 </w:t>
            </w:r>
            <w:r w:rsidR="0009637C"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J</w:t>
            </w:r>
            <w:r w:rsidR="0009637C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PY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）</w:t>
            </w:r>
          </w:p>
          <w:p w14:paraId="527287C2" w14:textId="77777777" w:rsidR="00D224C4" w:rsidRPr="005205D6" w:rsidRDefault="00D224C4" w:rsidP="00D224C4">
            <w:pPr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ECF02C8" w14:textId="77777777" w:rsidR="00D224C4" w:rsidRPr="0009637C" w:rsidRDefault="00D224C4" w:rsidP="00D224C4">
            <w:pPr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4909" w:type="dxa"/>
            <w:gridSpan w:val="7"/>
            <w:tcBorders>
              <w:bottom w:val="single" w:sz="4" w:space="0" w:color="auto"/>
            </w:tcBorders>
          </w:tcPr>
          <w:p w14:paraId="36AA7C50" w14:textId="6EF90079" w:rsidR="00D224C4" w:rsidRPr="005205D6" w:rsidRDefault="0009637C" w:rsidP="00D224C4">
            <w:pPr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09637C">
              <w:rPr>
                <w:rFonts w:asciiTheme="majorHAnsi" w:eastAsia="游ゴシック" w:hAnsiTheme="majorHAnsi" w:cstheme="majorHAnsi"/>
                <w:color w:val="000000" w:themeColor="text1"/>
              </w:rPr>
              <w:t>Breakdown (JPY)</w:t>
            </w:r>
          </w:p>
        </w:tc>
      </w:tr>
      <w:tr w:rsidR="00D224C4" w:rsidRPr="005205D6" w14:paraId="3D2A37E5" w14:textId="77777777" w:rsidTr="008C3739">
        <w:trPr>
          <w:trHeight w:val="457"/>
        </w:trPr>
        <w:tc>
          <w:tcPr>
            <w:tcW w:w="2029" w:type="dxa"/>
            <w:vMerge/>
          </w:tcPr>
          <w:p w14:paraId="6DCE4734" w14:textId="77777777" w:rsidR="00D224C4" w:rsidRPr="0009637C" w:rsidRDefault="00D224C4" w:rsidP="00D224C4">
            <w:pPr>
              <w:spacing w:line="440" w:lineRule="exact"/>
              <w:ind w:firstLine="210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</w:p>
        </w:tc>
        <w:tc>
          <w:tcPr>
            <w:tcW w:w="2843" w:type="dxa"/>
            <w:gridSpan w:val="4"/>
            <w:vMerge/>
          </w:tcPr>
          <w:p w14:paraId="1D8E8649" w14:textId="77777777" w:rsidR="00D224C4" w:rsidRPr="005205D6" w:rsidRDefault="00D224C4" w:rsidP="00D224C4">
            <w:pPr>
              <w:ind w:firstLine="210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1745" w:type="dxa"/>
            <w:gridSpan w:val="2"/>
          </w:tcPr>
          <w:p w14:paraId="7FC263AD" w14:textId="5918010E" w:rsidR="00D224C4" w:rsidRPr="005205D6" w:rsidRDefault="0009637C" w:rsidP="00D224C4">
            <w:pPr>
              <w:ind w:left="45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8"/>
              </w:rPr>
              <w:t>T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  <w:t>ravel Fee</w:t>
            </w:r>
          </w:p>
          <w:p w14:paraId="5F76D6C9" w14:textId="77777777" w:rsidR="00D224C4" w:rsidRPr="005205D6" w:rsidRDefault="00D224C4" w:rsidP="00D224C4">
            <w:pPr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3164" w:type="dxa"/>
            <w:gridSpan w:val="5"/>
          </w:tcPr>
          <w:p w14:paraId="6D1ACF6F" w14:textId="08172897" w:rsidR="00D224C4" w:rsidRPr="005205D6" w:rsidRDefault="0009637C" w:rsidP="00D224C4">
            <w:pPr>
              <w:ind w:left="66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</w:pPr>
            <w:r w:rsidRPr="0009637C"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  <w:t xml:space="preserve">Expendable supplies, </w:t>
            </w:r>
            <w:proofErr w:type="spellStart"/>
            <w:r w:rsidRPr="0009637C"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  <w:t>etc</w:t>
            </w:r>
            <w:proofErr w:type="spellEnd"/>
          </w:p>
          <w:p w14:paraId="3894BD2D" w14:textId="77777777" w:rsidR="00D224C4" w:rsidRPr="005205D6" w:rsidRDefault="00D224C4" w:rsidP="00D224C4">
            <w:pPr>
              <w:rPr>
                <w:rFonts w:asciiTheme="majorHAnsi" w:eastAsia="游ゴシック" w:hAnsiTheme="majorHAnsi" w:cstheme="majorHAnsi"/>
                <w:color w:val="000000" w:themeColor="text1"/>
                <w:sz w:val="18"/>
              </w:rPr>
            </w:pPr>
          </w:p>
        </w:tc>
      </w:tr>
      <w:tr w:rsidR="00171E14" w:rsidRPr="005205D6" w14:paraId="0A647099" w14:textId="77777777" w:rsidTr="008C3739">
        <w:trPr>
          <w:trHeight w:val="384"/>
        </w:trPr>
        <w:tc>
          <w:tcPr>
            <w:tcW w:w="2029" w:type="dxa"/>
            <w:vAlign w:val="center"/>
          </w:tcPr>
          <w:p w14:paraId="7EE595C9" w14:textId="349DB300" w:rsidR="00171E14" w:rsidRPr="005205D6" w:rsidRDefault="0015506A" w:rsidP="008C3739">
            <w:pPr>
              <w:spacing w:line="24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15506A"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Experimen</w:t>
            </w:r>
            <w:r>
              <w:rPr>
                <w:rFonts w:asciiTheme="majorHAnsi" w:eastAsia="游ゴシック" w:hAnsiTheme="majorHAnsi" w:cstheme="majorHAnsi" w:hint="eastAsia"/>
                <w:b/>
                <w:color w:val="000000" w:themeColor="text1"/>
              </w:rPr>
              <w:t>t</w:t>
            </w:r>
            <w:r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al</w:t>
            </w:r>
            <w:r w:rsidR="008C3739">
              <w:rPr>
                <w:rFonts w:asciiTheme="majorHAnsi" w:eastAsia="游ゴシック" w:hAnsiTheme="majorHAnsi" w:cstheme="majorHAnsi" w:hint="eastAsia"/>
                <w:b/>
                <w:color w:val="000000" w:themeColor="text1"/>
              </w:rPr>
              <w:t xml:space="preserve"> </w:t>
            </w:r>
            <w:r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plan for visits to Japan</w:t>
            </w:r>
          </w:p>
          <w:p w14:paraId="46490AB4" w14:textId="77777777" w:rsidR="0015506A" w:rsidRDefault="0015506A" w:rsidP="0015506A">
            <w:pPr>
              <w:spacing w:line="16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1"/>
              </w:rPr>
            </w:pPr>
          </w:p>
          <w:p w14:paraId="1043333F" w14:textId="44748CC4" w:rsidR="00171E14" w:rsidRDefault="0015506A" w:rsidP="0015506A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1"/>
              </w:rPr>
            </w:pPr>
            <w:r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1"/>
              </w:rPr>
              <w:t>We</w:t>
            </w:r>
            <w:r w:rsidRPr="0015506A">
              <w:rPr>
                <w:rFonts w:asciiTheme="majorHAnsi" w:eastAsia="游ゴシック" w:hAnsiTheme="majorHAnsi" w:cstheme="majorHAnsi"/>
                <w:bCs/>
                <w:color w:val="000000" w:themeColor="text1"/>
                <w:sz w:val="18"/>
                <w:szCs w:val="21"/>
              </w:rPr>
              <w:t xml:space="preserve"> will support additional travel expenses in addition to the above research expenses.</w:t>
            </w:r>
          </w:p>
          <w:p w14:paraId="5F1FA492" w14:textId="7D11A212" w:rsidR="0015506A" w:rsidRPr="005205D6" w:rsidRDefault="0015506A" w:rsidP="0015506A">
            <w:pPr>
              <w:spacing w:line="200" w:lineRule="exact"/>
              <w:jc w:val="center"/>
              <w:rPr>
                <w:rFonts w:asciiTheme="majorHAnsi" w:eastAsia="游ゴシック" w:hAnsiTheme="majorHAnsi" w:cstheme="majorHAnsi"/>
                <w:bCs/>
                <w:color w:val="000000" w:themeColor="text1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（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M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ax 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20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0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,000 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J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PY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）</w:t>
            </w:r>
          </w:p>
        </w:tc>
        <w:tc>
          <w:tcPr>
            <w:tcW w:w="7752" w:type="dxa"/>
            <w:gridSpan w:val="11"/>
            <w:vAlign w:val="center"/>
          </w:tcPr>
          <w:p w14:paraId="52682041" w14:textId="0633F417" w:rsidR="00171E14" w:rsidRPr="005205D6" w:rsidRDefault="0015506A" w:rsidP="0015506A">
            <w:pPr>
              <w:spacing w:line="300" w:lineRule="exact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Experimental plans for visits to Japan by principal investigators and participants from overseas institutions</w:t>
            </w:r>
            <w:r w:rsidR="00171E14"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="00171E14" w:rsidRPr="005205D6">
              <w:rPr>
                <w:rFonts w:ascii="Segoe UI Symbol" w:eastAsia="游ゴシック" w:hAnsi="Segoe UI Symbol" w:cs="Segoe UI Symbol"/>
                <w:color w:val="000000"/>
                <w:szCs w:val="27"/>
              </w:rPr>
              <w:t>☐</w:t>
            </w:r>
            <w:r w:rsidR="00171E14"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Y</w:t>
            </w:r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>es</w:t>
            </w:r>
            <w:r w:rsidR="00171E14"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="00171E14" w:rsidRPr="005205D6">
              <w:rPr>
                <w:rFonts w:ascii="Segoe UI Symbol" w:eastAsia="游ゴシック" w:hAnsi="Segoe UI Symbol" w:cs="Segoe UI Symbol"/>
                <w:color w:val="000000"/>
                <w:szCs w:val="27"/>
              </w:rPr>
              <w:t>☐</w:t>
            </w:r>
            <w:r w:rsidR="00171E14"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N</w:t>
            </w:r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>o</w:t>
            </w:r>
          </w:p>
          <w:p w14:paraId="7C841A29" w14:textId="45F25AAB" w:rsidR="00171E14" w:rsidRPr="005205D6" w:rsidRDefault="00171E14" w:rsidP="0015506A">
            <w:pPr>
              <w:spacing w:line="300" w:lineRule="exact"/>
              <w:ind w:firstLineChars="100" w:firstLine="21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>（</w:t>
            </w:r>
            <w:r w:rsidR="0015506A"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I</w:t>
            </w:r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f </w:t>
            </w:r>
            <w:r w:rsidR="0015506A"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Y</w:t>
            </w:r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es</w:t>
            </w: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>）</w:t>
            </w:r>
          </w:p>
          <w:p w14:paraId="7AC16E9E" w14:textId="41440909" w:rsidR="00171E14" w:rsidRPr="005205D6" w:rsidRDefault="00171E14" w:rsidP="0015506A">
            <w:pPr>
              <w:spacing w:line="300" w:lineRule="exact"/>
              <w:ind w:firstLineChars="100" w:firstLine="21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="007B6C88"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N</w:t>
            </w:r>
            <w:r w:rsidR="0015506A"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ame of </w:t>
            </w:r>
            <w:proofErr w:type="gramStart"/>
            <w:r w:rsidR="0015506A"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visitor</w:t>
            </w:r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 w:rsidR="0015506A"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:</w:t>
            </w:r>
            <w:proofErr w:type="gramEnd"/>
          </w:p>
          <w:p w14:paraId="14EED282" w14:textId="102D9779" w:rsidR="00171E14" w:rsidRPr="005205D6" w:rsidRDefault="00171E14" w:rsidP="0015506A">
            <w:pPr>
              <w:spacing w:line="300" w:lineRule="exact"/>
              <w:ind w:firstLineChars="100" w:firstLine="21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="0015506A"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Destination</w:t>
            </w:r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 w:rsidR="0015506A"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:</w:t>
            </w: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　　　　　　　　　</w:t>
            </w:r>
            <w:r w:rsidR="0015506A"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H</w:t>
            </w:r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ost Researcher : </w:t>
            </w:r>
          </w:p>
          <w:p w14:paraId="5209F7BF" w14:textId="3296BB09" w:rsidR="00171E14" w:rsidRPr="005205D6" w:rsidRDefault="00171E14" w:rsidP="0015506A">
            <w:pPr>
              <w:spacing w:line="300" w:lineRule="exact"/>
              <w:ind w:firstLineChars="100" w:firstLine="21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="0015506A"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Planned period of </w:t>
            </w:r>
            <w:proofErr w:type="gramStart"/>
            <w:r w:rsidR="0015506A"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visit</w:t>
            </w:r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:</w:t>
            </w:r>
            <w:proofErr w:type="gramEnd"/>
            <w:r w:rsid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</w:t>
            </w:r>
            <w:r w:rsidR="0015506A" w:rsidRPr="005205D6">
              <w:rPr>
                <w:rFonts w:asciiTheme="majorHAnsi" w:eastAsia="メイリオ" w:hAnsiTheme="majorHAnsi" w:cstheme="majorHAnsi"/>
                <w:color w:val="000000" w:themeColor="text1"/>
              </w:rPr>
              <w:t>month/year</w:t>
            </w:r>
            <w:r w:rsidR="0015506A">
              <w:rPr>
                <w:rFonts w:asciiTheme="majorHAnsi" w:eastAsia="メイリオ" w:hAnsiTheme="majorHAnsi" w:cstheme="majorHAnsi"/>
                <w:color w:val="000000" w:themeColor="text1"/>
              </w:rPr>
              <w:t xml:space="preserve"> (</w:t>
            </w:r>
            <w:r w:rsidR="0015506A" w:rsidRPr="0015506A">
              <w:rPr>
                <w:rFonts w:asciiTheme="majorHAnsi" w:eastAsia="メイリオ" w:hAnsiTheme="majorHAnsi" w:cstheme="majorHAnsi"/>
                <w:color w:val="000000" w:themeColor="text1"/>
              </w:rPr>
              <w:t>How many days</w:t>
            </w:r>
            <w:r w:rsidR="0015506A">
              <w:rPr>
                <w:rFonts w:asciiTheme="majorHAnsi" w:eastAsia="メイリオ" w:hAnsiTheme="majorHAnsi" w:cstheme="majorHAnsi"/>
                <w:color w:val="000000" w:themeColor="text1"/>
              </w:rPr>
              <w:t>)</w:t>
            </w:r>
          </w:p>
          <w:p w14:paraId="5BF96A00" w14:textId="63A8852E" w:rsidR="00171E14" w:rsidRPr="0015506A" w:rsidRDefault="0015506A" w:rsidP="000B36DE">
            <w:pPr>
              <w:spacing w:line="300" w:lineRule="exact"/>
              <w:ind w:firstLineChars="200" w:firstLine="420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 w:rsidRPr="0015506A">
              <w:rPr>
                <w:rFonts w:asciiTheme="majorHAnsi" w:eastAsia="游ゴシック" w:hAnsiTheme="majorHAnsi" w:cstheme="majorHAnsi"/>
                <w:color w:val="000000"/>
                <w:szCs w:val="27"/>
              </w:rPr>
              <w:t>Estimated travel expenses</w:t>
            </w:r>
            <w:r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 : </w:t>
            </w:r>
            <w:r w:rsidR="00171E14"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　　　　　　</w:t>
            </w:r>
            <w:r>
              <w:rPr>
                <w:rFonts w:asciiTheme="majorHAnsi" w:eastAsia="游ゴシック" w:hAnsiTheme="majorHAnsi" w:cstheme="majorHAnsi" w:hint="eastAsia"/>
                <w:color w:val="000000"/>
                <w:szCs w:val="27"/>
              </w:rPr>
              <w:t>JPY</w:t>
            </w:r>
            <w:r w:rsidR="00171E14" w:rsidRPr="005205D6">
              <w:rPr>
                <w:rFonts w:asciiTheme="majorHAnsi" w:eastAsia="游ゴシック" w:hAnsiTheme="majorHAnsi" w:cstheme="majorHAnsi"/>
                <w:color w:val="000000"/>
                <w:szCs w:val="27"/>
              </w:rPr>
              <w:t xml:space="preserve">　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（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M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ax 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20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0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,000 </w:t>
            </w: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J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PY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）</w:t>
            </w:r>
          </w:p>
        </w:tc>
      </w:tr>
      <w:tr w:rsidR="00171E14" w:rsidRPr="005205D6" w14:paraId="497C0B7A" w14:textId="77777777" w:rsidTr="008C3739">
        <w:trPr>
          <w:trHeight w:val="384"/>
        </w:trPr>
        <w:tc>
          <w:tcPr>
            <w:tcW w:w="2029" w:type="dxa"/>
          </w:tcPr>
          <w:p w14:paraId="0C214154" w14:textId="2AF220B9" w:rsidR="00171E14" w:rsidRPr="0015506A" w:rsidRDefault="0015506A" w:rsidP="0015506A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15506A">
              <w:rPr>
                <w:rFonts w:ascii="Arial" w:eastAsia="游明朝" w:hAnsi="Arial" w:cs="Arial"/>
                <w:b/>
                <w:color w:val="000000" w:themeColor="text1"/>
                <w:sz w:val="18"/>
              </w:rPr>
              <w:t>A link of applicant’s publication list</w:t>
            </w:r>
          </w:p>
        </w:tc>
        <w:tc>
          <w:tcPr>
            <w:tcW w:w="7752" w:type="dxa"/>
            <w:gridSpan w:val="11"/>
            <w:vAlign w:val="center"/>
          </w:tcPr>
          <w:p w14:paraId="72D3FC1E" w14:textId="308DD51F" w:rsidR="00171E14" w:rsidRPr="005205D6" w:rsidRDefault="000A6294" w:rsidP="0015506A">
            <w:pPr>
              <w:spacing w:line="300" w:lineRule="exact"/>
              <w:ind w:firstLineChars="50" w:firstLine="80"/>
              <w:rPr>
                <w:rFonts w:asciiTheme="majorHAnsi" w:eastAsia="游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 xml:space="preserve">Ex.  </w:t>
            </w:r>
            <w:r w:rsidR="00171E14"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Google scholar</w:t>
            </w:r>
            <w:r w:rsidR="00171E14"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、</w:t>
            </w:r>
            <w:r w:rsidR="00171E14"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Scopus</w:t>
            </w:r>
            <w:r w:rsidR="00171E14"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、</w:t>
            </w:r>
            <w:proofErr w:type="spellStart"/>
            <w:r w:rsidR="00171E14" w:rsidRPr="005205D6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Orci</w:t>
            </w:r>
            <w:r w:rsidR="0015506A">
              <w:rPr>
                <w:rFonts w:asciiTheme="majorHAnsi" w:eastAsia="游ゴシック" w:hAnsiTheme="majorHAnsi" w:cstheme="majorHAnsi"/>
                <w:color w:val="0070C0"/>
                <w:sz w:val="16"/>
                <w:szCs w:val="16"/>
              </w:rPr>
              <w:t>d</w:t>
            </w:r>
            <w:proofErr w:type="spellEnd"/>
          </w:p>
        </w:tc>
      </w:tr>
      <w:tr w:rsidR="00171E14" w:rsidRPr="005205D6" w14:paraId="3985C515" w14:textId="77777777" w:rsidTr="000E2398">
        <w:trPr>
          <w:trHeight w:val="384"/>
        </w:trPr>
        <w:tc>
          <w:tcPr>
            <w:tcW w:w="2029" w:type="dxa"/>
            <w:vAlign w:val="center"/>
          </w:tcPr>
          <w:p w14:paraId="2EC17783" w14:textId="48FF368E" w:rsidR="001D197E" w:rsidRPr="005205D6" w:rsidRDefault="001D197E" w:rsidP="000E2398">
            <w:pPr>
              <w:spacing w:line="30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7B6C88">
              <w:rPr>
                <w:rFonts w:asciiTheme="majorHAnsi" w:eastAsia="游ゴシック" w:hAnsiTheme="majorHAnsi" w:cstheme="majorHAnsi"/>
                <w:b/>
                <w:color w:val="000000" w:themeColor="text1"/>
                <w:sz w:val="20"/>
                <w:szCs w:val="22"/>
              </w:rPr>
              <w:t>Acknowledgements</w:t>
            </w:r>
          </w:p>
        </w:tc>
        <w:tc>
          <w:tcPr>
            <w:tcW w:w="7752" w:type="dxa"/>
            <w:gridSpan w:val="11"/>
            <w:vAlign w:val="center"/>
          </w:tcPr>
          <w:p w14:paraId="34E7BC5B" w14:textId="77777777" w:rsidR="00362185" w:rsidRDefault="001D197E" w:rsidP="00362185">
            <w:pPr>
              <w:spacing w:line="260" w:lineRule="exact"/>
              <w:ind w:firstLineChars="100" w:firstLine="220"/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</w:pPr>
            <w:r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When presenting the results of this research or results derived from this research, please mention in the acknowledgments section of your paper that you have received support from J-</w:t>
            </w:r>
            <w:proofErr w:type="spellStart"/>
            <w:r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GlycoNet</w:t>
            </w:r>
            <w:proofErr w:type="spellEnd"/>
            <w:r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.</w:t>
            </w:r>
          </w:p>
          <w:p w14:paraId="1AEAB746" w14:textId="1D17CB87" w:rsidR="00171E14" w:rsidRPr="005205D6" w:rsidRDefault="000C26A6" w:rsidP="00362185">
            <w:pPr>
              <w:spacing w:line="260" w:lineRule="exact"/>
              <w:ind w:firstLineChars="100" w:firstLine="220"/>
              <w:rPr>
                <w:rFonts w:asciiTheme="majorHAnsi" w:eastAsia="游ゴシック" w:hAnsiTheme="majorHAnsi" w:cstheme="majorHAnsi"/>
                <w:color w:val="000000"/>
                <w:szCs w:val="27"/>
              </w:rPr>
            </w:pPr>
            <w:sdt>
              <w:sdtPr>
                <w:rPr>
                  <w:rFonts w:asciiTheme="majorHAnsi" w:eastAsia="游ゴシック" w:hAnsiTheme="majorHAnsi" w:cstheme="majorHAnsi"/>
                  <w:color w:val="000000" w:themeColor="text1"/>
                  <w:sz w:val="22"/>
                  <w:szCs w:val="22"/>
                </w:rPr>
                <w:id w:val="-1901432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1E14" w:rsidRPr="008C3739">
                  <w:rPr>
                    <w:rFonts w:ascii="Segoe UI Symbol" w:eastAsia="ＭＳ ゴシック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71E14"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 xml:space="preserve">　</w:t>
            </w:r>
            <w:r w:rsidR="001D197E" w:rsidRPr="008C3739">
              <w:rPr>
                <w:rFonts w:asciiTheme="majorHAnsi" w:eastAsia="游ゴシック" w:hAnsiTheme="majorHAnsi" w:cstheme="majorHAnsi"/>
                <w:color w:val="000000" w:themeColor="text1"/>
                <w:sz w:val="22"/>
                <w:szCs w:val="22"/>
              </w:rPr>
              <w:t>I agree</w:t>
            </w:r>
          </w:p>
        </w:tc>
      </w:tr>
      <w:tr w:rsidR="008C3739" w:rsidRPr="005205D6" w14:paraId="42BAAB16" w14:textId="77777777" w:rsidTr="000E2398">
        <w:trPr>
          <w:trHeight w:val="648"/>
        </w:trPr>
        <w:tc>
          <w:tcPr>
            <w:tcW w:w="2029" w:type="dxa"/>
            <w:vAlign w:val="center"/>
          </w:tcPr>
          <w:p w14:paraId="5BE68980" w14:textId="04048D96" w:rsidR="008C3739" w:rsidRPr="005205D6" w:rsidRDefault="008C3739" w:rsidP="000E2398">
            <w:pPr>
              <w:spacing w:line="300" w:lineRule="exact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8C3739"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Approval by applicant’s institution*</w:t>
            </w:r>
          </w:p>
        </w:tc>
        <w:tc>
          <w:tcPr>
            <w:tcW w:w="7752" w:type="dxa"/>
            <w:gridSpan w:val="11"/>
            <w:vAlign w:val="center"/>
          </w:tcPr>
          <w:p w14:paraId="6B3218A8" w14:textId="77777777" w:rsidR="008C3739" w:rsidRPr="008C3739" w:rsidRDefault="008C3739" w:rsidP="008C3739">
            <w:pPr>
              <w:spacing w:line="280" w:lineRule="exact"/>
              <w:ind w:left="66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If selected for this research project, the applicant shall implement the contents of this proposal.</w:t>
            </w:r>
          </w:p>
          <w:p w14:paraId="52D1CE79" w14:textId="77777777" w:rsidR="0032018B" w:rsidRDefault="008C3739" w:rsidP="008C3739">
            <w:pPr>
              <w:spacing w:line="400" w:lineRule="exact"/>
              <w:ind w:left="66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C3739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Approve</w:t>
            </w:r>
          </w:p>
          <w:p w14:paraId="48781B43" w14:textId="6D864354" w:rsidR="008C3739" w:rsidRPr="005205D6" w:rsidRDefault="008C3739" w:rsidP="008C3739">
            <w:pPr>
              <w:spacing w:line="400" w:lineRule="exact"/>
              <w:ind w:left="66"/>
              <w:jc w:val="left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（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Signer name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：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                  title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：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          </w:t>
            </w:r>
            <w:r w:rsidRPr="008C373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31CE562F" w14:textId="721D477C" w:rsidR="008C3739" w:rsidRPr="002332F1" w:rsidRDefault="008C3739" w:rsidP="00B63FE5">
      <w:pPr>
        <w:ind w:left="105" w:hangingChars="50" w:hanging="105"/>
        <w:jc w:val="left"/>
        <w:rPr>
          <w:rFonts w:asciiTheme="majorHAnsi" w:hAnsiTheme="majorHAnsi" w:cstheme="majorHAnsi"/>
          <w:color w:val="000000" w:themeColor="text1"/>
        </w:rPr>
      </w:pPr>
      <w:bookmarkStart w:id="0" w:name="_Hlk185328770"/>
      <w:r w:rsidRPr="002332F1">
        <w:rPr>
          <w:rFonts w:asciiTheme="majorHAnsi" w:hAnsiTheme="majorHAnsi" w:cstheme="majorHAnsi"/>
          <w:color w:val="000000" w:themeColor="text1"/>
        </w:rPr>
        <w:t xml:space="preserve">*Please check the box and </w:t>
      </w:r>
      <w:r w:rsidR="00B63FE5" w:rsidRPr="00B63FE5">
        <w:rPr>
          <w:rFonts w:asciiTheme="majorHAnsi" w:hAnsiTheme="majorHAnsi" w:cstheme="majorHAnsi"/>
          <w:color w:val="000000" w:themeColor="text1"/>
        </w:rPr>
        <w:t>Signature</w:t>
      </w:r>
      <w:r w:rsidRPr="002332F1">
        <w:rPr>
          <w:rFonts w:asciiTheme="majorHAnsi" w:hAnsiTheme="majorHAnsi" w:cstheme="majorHAnsi"/>
          <w:color w:val="000000" w:themeColor="text1"/>
        </w:rPr>
        <w:t xml:space="preserve"> and title of the applicant's department head. </w:t>
      </w:r>
      <w:r w:rsidR="00B63FE5" w:rsidRPr="00B63FE5">
        <w:rPr>
          <w:rFonts w:asciiTheme="majorHAnsi" w:hAnsiTheme="majorHAnsi" w:cstheme="majorHAnsi"/>
          <w:color w:val="000000" w:themeColor="text1"/>
        </w:rPr>
        <w:t xml:space="preserve">Digital signature </w:t>
      </w:r>
      <w:r w:rsidR="008B3E5C">
        <w:rPr>
          <w:rFonts w:asciiTheme="majorHAnsi" w:hAnsiTheme="majorHAnsi" w:cstheme="majorHAnsi" w:hint="eastAsia"/>
          <w:color w:val="000000" w:themeColor="text1"/>
        </w:rPr>
        <w:t>is</w:t>
      </w:r>
      <w:r w:rsidR="00B63FE5" w:rsidRPr="00B63FE5">
        <w:rPr>
          <w:rFonts w:asciiTheme="majorHAnsi" w:hAnsiTheme="majorHAnsi" w:cstheme="majorHAnsi"/>
          <w:color w:val="000000" w:themeColor="text1"/>
        </w:rPr>
        <w:t xml:space="preserve"> also </w:t>
      </w:r>
      <w:r w:rsidR="003F7E3D">
        <w:rPr>
          <w:rFonts w:asciiTheme="majorHAnsi" w:hAnsiTheme="majorHAnsi" w:cstheme="majorHAnsi" w:hint="eastAsia"/>
          <w:color w:val="000000" w:themeColor="text1"/>
        </w:rPr>
        <w:t>acceptable.</w:t>
      </w:r>
    </w:p>
    <w:bookmarkEnd w:id="0"/>
    <w:p w14:paraId="53CD1BDE" w14:textId="42844FB8" w:rsidR="008C3739" w:rsidRDefault="008C3739" w:rsidP="008C3739">
      <w:pPr>
        <w:jc w:val="left"/>
        <w:rPr>
          <w:rFonts w:asciiTheme="majorHAnsi" w:hAnsiTheme="majorHAnsi" w:cstheme="majorHAnsi"/>
          <w:color w:val="000000" w:themeColor="text1"/>
        </w:rPr>
      </w:pPr>
      <w:r w:rsidRPr="002332F1">
        <w:rPr>
          <w:rFonts w:asciiTheme="majorHAnsi" w:hAnsiTheme="majorHAnsi" w:cstheme="majorHAnsi"/>
          <w:color w:val="000000" w:themeColor="text1"/>
        </w:rPr>
        <w:t xml:space="preserve"> </w:t>
      </w:r>
    </w:p>
    <w:p w14:paraId="68F32779" w14:textId="533E40CC" w:rsidR="001706BA" w:rsidRDefault="001706BA" w:rsidP="008C3739">
      <w:pPr>
        <w:jc w:val="left"/>
        <w:rPr>
          <w:rFonts w:asciiTheme="majorHAnsi" w:hAnsiTheme="majorHAnsi" w:cstheme="majorHAnsi"/>
          <w:color w:val="000000" w:themeColor="text1"/>
        </w:rPr>
      </w:pPr>
    </w:p>
    <w:p w14:paraId="7A545CC7" w14:textId="7EB308D5" w:rsidR="003123C7" w:rsidRDefault="003123C7" w:rsidP="00C820FB">
      <w:pPr>
        <w:jc w:val="left"/>
        <w:rPr>
          <w:rFonts w:asciiTheme="majorHAnsi" w:eastAsia="游ゴシック" w:hAnsiTheme="majorHAnsi" w:cstheme="majorHAnsi"/>
          <w:color w:val="000000" w:themeColor="text1"/>
          <w:sz w:val="18"/>
        </w:rPr>
      </w:pPr>
    </w:p>
    <w:tbl>
      <w:tblPr>
        <w:tblW w:w="95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1"/>
        <w:gridCol w:w="1695"/>
        <w:gridCol w:w="444"/>
        <w:gridCol w:w="823"/>
        <w:gridCol w:w="1150"/>
        <w:gridCol w:w="511"/>
        <w:gridCol w:w="1296"/>
        <w:gridCol w:w="1858"/>
      </w:tblGrid>
      <w:tr w:rsidR="003123C7" w:rsidRPr="005205D6" w14:paraId="1F34D09D" w14:textId="77777777" w:rsidTr="008C3739">
        <w:trPr>
          <w:trHeight w:val="498"/>
        </w:trPr>
        <w:tc>
          <w:tcPr>
            <w:tcW w:w="9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BDD" w14:textId="6D699932" w:rsidR="003123C7" w:rsidRPr="008C3739" w:rsidRDefault="008C3739" w:rsidP="003123C7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  <w:r w:rsidRPr="008C3739">
              <w:rPr>
                <w:rFonts w:asciiTheme="majorHAnsi" w:eastAsia="ＭＳ ゴシック" w:hAnsiTheme="majorHAnsi" w:cstheme="majorHAnsi"/>
                <w:b/>
                <w:color w:val="000000" w:themeColor="text1"/>
                <w:sz w:val="24"/>
              </w:rPr>
              <w:lastRenderedPageBreak/>
              <w:t>Research participants</w:t>
            </w:r>
          </w:p>
        </w:tc>
      </w:tr>
      <w:tr w:rsidR="008C3739" w:rsidRPr="005205D6" w14:paraId="04BF5AFC" w14:textId="77777777" w:rsidTr="000E2398">
        <w:trPr>
          <w:trHeight w:val="20"/>
        </w:trPr>
        <w:tc>
          <w:tcPr>
            <w:tcW w:w="1751" w:type="dxa"/>
          </w:tcPr>
          <w:p w14:paraId="085C9934" w14:textId="0D8C2CC0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</w:rPr>
              <w:t>N</w:t>
            </w:r>
            <w:r>
              <w:rPr>
                <w:rFonts w:asciiTheme="majorHAnsi" w:eastAsia="游ゴシック" w:hAnsiTheme="majorHAnsi" w:cstheme="majorHAnsi"/>
                <w:color w:val="000000" w:themeColor="text1"/>
              </w:rPr>
              <w:t>ame</w:t>
            </w: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</w:tcPr>
          <w:p w14:paraId="636E0700" w14:textId="733FF2FE" w:rsidR="008C3739" w:rsidRPr="005205D6" w:rsidRDefault="008C3739" w:rsidP="008C3739">
            <w:pPr>
              <w:spacing w:line="360" w:lineRule="exact"/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2332F1">
              <w:rPr>
                <w:rFonts w:asciiTheme="majorHAnsi" w:eastAsia="ＭＳ ゴシック" w:hAnsiTheme="majorHAnsi" w:cstheme="majorHAnsi"/>
                <w:color w:val="000000" w:themeColor="text1"/>
              </w:rPr>
              <w:t>Affiliation</w:t>
            </w: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</w:tcPr>
          <w:p w14:paraId="0F0F842A" w14:textId="511635A3" w:rsidR="008C3739" w:rsidRPr="005205D6" w:rsidRDefault="008C3739" w:rsidP="008C3739">
            <w:pPr>
              <w:spacing w:line="360" w:lineRule="exact"/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2332F1">
              <w:rPr>
                <w:rFonts w:asciiTheme="majorHAnsi" w:eastAsia="ＭＳ ゴシック" w:hAnsiTheme="majorHAnsi" w:cstheme="majorHAnsi"/>
                <w:color w:val="000000" w:themeColor="text1"/>
              </w:rPr>
              <w:t>Title</w:t>
            </w:r>
          </w:p>
        </w:tc>
        <w:tc>
          <w:tcPr>
            <w:tcW w:w="3665" w:type="dxa"/>
            <w:gridSpan w:val="3"/>
            <w:tcBorders>
              <w:bottom w:val="single" w:sz="4" w:space="0" w:color="auto"/>
            </w:tcBorders>
          </w:tcPr>
          <w:p w14:paraId="614DE7B8" w14:textId="1B668ABE" w:rsidR="008C3739" w:rsidRPr="005205D6" w:rsidRDefault="008C3739" w:rsidP="008C3739">
            <w:pPr>
              <w:spacing w:line="360" w:lineRule="exact"/>
              <w:ind w:left="74"/>
              <w:jc w:val="center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r w:rsidRPr="002332F1">
              <w:rPr>
                <w:rFonts w:asciiTheme="majorHAnsi" w:eastAsia="ＭＳ ゴシック" w:hAnsiTheme="majorHAnsi" w:cstheme="majorHAnsi"/>
                <w:color w:val="000000" w:themeColor="text1"/>
              </w:rPr>
              <w:t>Role in proposal</w:t>
            </w:r>
          </w:p>
        </w:tc>
      </w:tr>
      <w:tr w:rsidR="008C3739" w:rsidRPr="005205D6" w14:paraId="433FAF01" w14:textId="77777777" w:rsidTr="000E2398">
        <w:trPr>
          <w:trHeight w:val="57"/>
        </w:trPr>
        <w:tc>
          <w:tcPr>
            <w:tcW w:w="1751" w:type="dxa"/>
          </w:tcPr>
          <w:p w14:paraId="1E77CB78" w14:textId="2ABE8EF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  <w:r>
              <w:rPr>
                <w:rFonts w:asciiTheme="majorHAnsi" w:eastAsia="游ゴシック" w:hAnsiTheme="majorHAnsi" w:cstheme="majorHAnsi" w:hint="eastAsia"/>
                <w:color w:val="0070C0"/>
              </w:rPr>
              <w:t>(</w:t>
            </w:r>
            <w:r>
              <w:rPr>
                <w:rFonts w:asciiTheme="majorHAnsi" w:eastAsia="游ゴシック" w:hAnsiTheme="majorHAnsi" w:cstheme="majorHAnsi"/>
                <w:color w:val="0070C0"/>
              </w:rPr>
              <w:t>Applicant)</w:t>
            </w: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</w:tcPr>
          <w:p w14:paraId="74C572F0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</w:tcPr>
          <w:p w14:paraId="55D751C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65" w:type="dxa"/>
            <w:gridSpan w:val="3"/>
            <w:tcBorders>
              <w:bottom w:val="single" w:sz="4" w:space="0" w:color="auto"/>
            </w:tcBorders>
          </w:tcPr>
          <w:p w14:paraId="406A25FA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1C045B4B" w14:textId="77777777" w:rsidTr="000E2398">
        <w:trPr>
          <w:trHeight w:val="57"/>
        </w:trPr>
        <w:tc>
          <w:tcPr>
            <w:tcW w:w="1751" w:type="dxa"/>
          </w:tcPr>
          <w:p w14:paraId="3C7760CA" w14:textId="5A6BAE9A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  <w:r>
              <w:rPr>
                <w:rFonts w:asciiTheme="majorHAnsi" w:eastAsia="游ゴシック" w:hAnsiTheme="majorHAnsi" w:cstheme="majorHAnsi" w:hint="eastAsia"/>
                <w:color w:val="0070C0"/>
              </w:rPr>
              <w:t>(</w:t>
            </w:r>
            <w:r>
              <w:rPr>
                <w:rFonts w:asciiTheme="majorHAnsi" w:eastAsia="游ゴシック" w:hAnsiTheme="majorHAnsi" w:cstheme="majorHAnsi"/>
                <w:color w:val="0070C0"/>
              </w:rPr>
              <w:t>Host)</w:t>
            </w: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</w:tcPr>
          <w:p w14:paraId="4AC90969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</w:tcPr>
          <w:p w14:paraId="1D7AEDCB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65" w:type="dxa"/>
            <w:gridSpan w:val="3"/>
            <w:tcBorders>
              <w:bottom w:val="single" w:sz="4" w:space="0" w:color="auto"/>
            </w:tcBorders>
          </w:tcPr>
          <w:p w14:paraId="100146C3" w14:textId="5A9A7D4D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305D0C92" w14:textId="77777777" w:rsidTr="000E2398">
        <w:trPr>
          <w:trHeight w:val="57"/>
        </w:trPr>
        <w:tc>
          <w:tcPr>
            <w:tcW w:w="1751" w:type="dxa"/>
          </w:tcPr>
          <w:p w14:paraId="1CEFA40D" w14:textId="3CE1E107" w:rsidR="008C3739" w:rsidRPr="005205D6" w:rsidRDefault="008C3739" w:rsidP="008C3739">
            <w:pPr>
              <w:spacing w:line="360" w:lineRule="exact"/>
              <w:ind w:left="105" w:hangingChars="50" w:hanging="105"/>
              <w:rPr>
                <w:rFonts w:asciiTheme="majorHAnsi" w:eastAsia="游ゴシック" w:hAnsiTheme="majorHAnsi" w:cstheme="majorHAnsi"/>
                <w:color w:val="0070C0"/>
              </w:rPr>
            </w:pPr>
            <w:r>
              <w:rPr>
                <w:rFonts w:asciiTheme="majorHAnsi" w:eastAsia="游ゴシック" w:hAnsiTheme="majorHAnsi" w:cstheme="majorHAnsi" w:hint="eastAsia"/>
                <w:color w:val="0070C0"/>
              </w:rPr>
              <w:t>(</w:t>
            </w:r>
            <w:r>
              <w:rPr>
                <w:rFonts w:asciiTheme="majorHAnsi" w:eastAsia="游ゴシック" w:hAnsiTheme="majorHAnsi" w:cstheme="majorHAnsi"/>
                <w:color w:val="0070C0"/>
              </w:rPr>
              <w:t>Parti</w:t>
            </w:r>
            <w:r w:rsidR="0061330D">
              <w:rPr>
                <w:rFonts w:asciiTheme="majorHAnsi" w:eastAsia="游ゴシック" w:hAnsiTheme="majorHAnsi" w:cstheme="majorHAnsi"/>
                <w:color w:val="0070C0"/>
              </w:rPr>
              <w:t>c</w:t>
            </w:r>
            <w:r>
              <w:rPr>
                <w:rFonts w:asciiTheme="majorHAnsi" w:eastAsia="游ゴシック" w:hAnsiTheme="majorHAnsi" w:cstheme="majorHAnsi"/>
                <w:color w:val="0070C0"/>
              </w:rPr>
              <w:t>ipant)</w:t>
            </w: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</w:tcPr>
          <w:p w14:paraId="307559F8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</w:tcPr>
          <w:p w14:paraId="2109515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65" w:type="dxa"/>
            <w:gridSpan w:val="3"/>
            <w:tcBorders>
              <w:bottom w:val="single" w:sz="4" w:space="0" w:color="auto"/>
            </w:tcBorders>
          </w:tcPr>
          <w:p w14:paraId="7D83478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5DFE518E" w14:textId="77777777" w:rsidTr="000E2398">
        <w:trPr>
          <w:trHeight w:val="57"/>
        </w:trPr>
        <w:tc>
          <w:tcPr>
            <w:tcW w:w="1751" w:type="dxa"/>
            <w:tcBorders>
              <w:bottom w:val="single" w:sz="4" w:space="0" w:color="auto"/>
            </w:tcBorders>
          </w:tcPr>
          <w:p w14:paraId="3BA91A8D" w14:textId="7CAA2C6D" w:rsidR="008C3739" w:rsidRPr="005205D6" w:rsidRDefault="008C3739" w:rsidP="008C3739">
            <w:pPr>
              <w:spacing w:line="360" w:lineRule="exact"/>
              <w:ind w:left="105" w:hangingChars="50" w:hanging="105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</w:tcPr>
          <w:p w14:paraId="616C68DD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</w:tcPr>
          <w:p w14:paraId="16FFD7BB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65" w:type="dxa"/>
            <w:gridSpan w:val="3"/>
            <w:tcBorders>
              <w:bottom w:val="single" w:sz="4" w:space="0" w:color="auto"/>
            </w:tcBorders>
          </w:tcPr>
          <w:p w14:paraId="7003D48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8C3739" w:rsidRPr="005205D6" w14:paraId="4E755545" w14:textId="77777777" w:rsidTr="000E2398">
        <w:trPr>
          <w:trHeight w:val="57"/>
        </w:trPr>
        <w:tc>
          <w:tcPr>
            <w:tcW w:w="1751" w:type="dxa"/>
            <w:tcBorders>
              <w:bottom w:val="single" w:sz="4" w:space="0" w:color="auto"/>
            </w:tcBorders>
          </w:tcPr>
          <w:p w14:paraId="1F686610" w14:textId="41BA07CE" w:rsidR="008C3739" w:rsidRPr="008C3739" w:rsidRDefault="008C3739" w:rsidP="008C3739">
            <w:pPr>
              <w:spacing w:line="360" w:lineRule="exact"/>
              <w:ind w:left="80" w:hangingChars="50" w:hanging="80"/>
              <w:rPr>
                <w:rFonts w:asciiTheme="majorHAnsi" w:eastAsia="游ゴシック" w:hAnsiTheme="majorHAnsi" w:cstheme="majorHAnsi"/>
                <w:color w:val="0070C0"/>
                <w:sz w:val="16"/>
              </w:rPr>
            </w:pPr>
            <w:r w:rsidRPr="008C3739">
              <w:rPr>
                <w:rFonts w:asciiTheme="majorHAnsi" w:eastAsia="游ゴシック" w:hAnsiTheme="majorHAnsi" w:cstheme="majorHAnsi"/>
                <w:color w:val="0070C0"/>
                <w:sz w:val="16"/>
              </w:rPr>
              <w:t>(Please add or delete as appropriate)</w:t>
            </w:r>
          </w:p>
        </w:tc>
        <w:tc>
          <w:tcPr>
            <w:tcW w:w="2139" w:type="dxa"/>
            <w:gridSpan w:val="2"/>
            <w:tcBorders>
              <w:bottom w:val="single" w:sz="4" w:space="0" w:color="auto"/>
            </w:tcBorders>
          </w:tcPr>
          <w:p w14:paraId="03203860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70C0"/>
              </w:rPr>
            </w:pP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</w:tcPr>
          <w:p w14:paraId="061F7612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tc>
          <w:tcPr>
            <w:tcW w:w="3665" w:type="dxa"/>
            <w:gridSpan w:val="3"/>
            <w:tcBorders>
              <w:bottom w:val="single" w:sz="4" w:space="0" w:color="auto"/>
            </w:tcBorders>
          </w:tcPr>
          <w:p w14:paraId="0001570E" w14:textId="77777777" w:rsidR="008C3739" w:rsidRPr="005205D6" w:rsidRDefault="008C3739" w:rsidP="008C3739">
            <w:pPr>
              <w:spacing w:line="360" w:lineRule="exact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</w:tr>
      <w:tr w:rsidR="00036E20" w:rsidRPr="005205D6" w14:paraId="3475B89F" w14:textId="77777777" w:rsidTr="000E2398">
        <w:trPr>
          <w:trHeight w:val="57"/>
        </w:trPr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14:paraId="0AC13485" w14:textId="3541B3DB" w:rsidR="00036E20" w:rsidRPr="005205D6" w:rsidRDefault="00036E20" w:rsidP="000E2398">
            <w:pPr>
              <w:spacing w:line="360" w:lineRule="exact"/>
              <w:ind w:left="105" w:hangingChars="50" w:hanging="105"/>
              <w:jc w:val="center"/>
              <w:rPr>
                <w:rFonts w:asciiTheme="majorHAnsi" w:eastAsia="游ゴシック" w:hAnsiTheme="majorHAnsi" w:cstheme="majorHAnsi"/>
                <w:color w:val="0070C0"/>
              </w:rPr>
            </w:pPr>
            <w:r w:rsidRPr="0009637C">
              <w:rPr>
                <w:rFonts w:asciiTheme="majorHAnsi" w:eastAsia="游ゴシック" w:hAnsiTheme="majorHAnsi" w:cstheme="majorHAnsi"/>
                <w:b/>
                <w:color w:val="000000" w:themeColor="text1"/>
              </w:rPr>
              <w:t>Implementation method</w:t>
            </w:r>
          </w:p>
        </w:tc>
        <w:tc>
          <w:tcPr>
            <w:tcW w:w="7777" w:type="dxa"/>
            <w:gridSpan w:val="7"/>
            <w:tcBorders>
              <w:bottom w:val="single" w:sz="4" w:space="0" w:color="auto"/>
            </w:tcBorders>
          </w:tcPr>
          <w:p w14:paraId="7CEDEB06" w14:textId="77777777" w:rsidR="00036E20" w:rsidRPr="002332F1" w:rsidRDefault="000C26A6" w:rsidP="00036E20">
            <w:pPr>
              <w:spacing w:line="280" w:lineRule="exact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id w:val="-1793436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E20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36E20" w:rsidRPr="002332F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036E2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  <w:r w:rsidR="00036E20">
              <w:rPr>
                <w:rFonts w:asciiTheme="majorHAnsi" w:hAnsiTheme="majorHAnsi" w:cstheme="majorHAnsi" w:hint="eastAsia"/>
                <w:color w:val="000000" w:themeColor="text1"/>
              </w:rPr>
              <w:t>E</w:t>
            </w:r>
            <w:r w:rsidR="00036E20" w:rsidRPr="002332F1">
              <w:rPr>
                <w:rFonts w:asciiTheme="majorHAnsi" w:hAnsiTheme="majorHAnsi" w:cstheme="majorHAnsi"/>
                <w:color w:val="000000" w:themeColor="text1"/>
              </w:rPr>
              <w:t>xperiments performed by applicant visiting at J-</w:t>
            </w:r>
            <w:proofErr w:type="spellStart"/>
            <w:r w:rsidR="00036E20" w:rsidRPr="002332F1">
              <w:rPr>
                <w:rFonts w:asciiTheme="majorHAnsi" w:hAnsiTheme="majorHAnsi" w:cstheme="majorHAnsi"/>
                <w:color w:val="000000" w:themeColor="text1"/>
              </w:rPr>
              <w:t>GlycoNet</w:t>
            </w:r>
            <w:proofErr w:type="spellEnd"/>
            <w:r w:rsidR="00036E20" w:rsidRPr="002332F1">
              <w:rPr>
                <w:rFonts w:asciiTheme="majorHAnsi" w:hAnsiTheme="majorHAnsi" w:cstheme="majorHAnsi"/>
                <w:color w:val="000000" w:themeColor="text1"/>
              </w:rPr>
              <w:t xml:space="preserve"> institute</w:t>
            </w:r>
          </w:p>
          <w:p w14:paraId="4E5E47EE" w14:textId="77777777" w:rsidR="00036E20" w:rsidRPr="002332F1" w:rsidRDefault="00036E20" w:rsidP="00036E20">
            <w:pPr>
              <w:spacing w:line="280" w:lineRule="exact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2332F1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    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(number of visit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：</w:t>
            </w:r>
            <w:r w:rsidRPr="002332F1">
              <w:rPr>
                <w:rFonts w:asciiTheme="majorHAnsi" w:hAnsiTheme="majorHAnsi" w:cstheme="majorHAnsi" w:hint="eastAsia"/>
                <w:color w:val="000000" w:themeColor="text1"/>
              </w:rPr>
              <w:t xml:space="preserve"> 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 xml:space="preserve">     period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：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 xml:space="preserve">  </w:t>
            </w:r>
            <w:r w:rsidRPr="002332F1">
              <w:rPr>
                <w:rFonts w:ascii="Arial" w:hAnsi="Arial" w:cs="Arial"/>
                <w:color w:val="000000" w:themeColor="text1"/>
              </w:rPr>
              <w:t xml:space="preserve">month/year 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～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 xml:space="preserve">  </w:t>
            </w:r>
            <w:r w:rsidRPr="002332F1">
              <w:rPr>
                <w:rFonts w:ascii="Arial" w:hAnsi="Arial" w:cs="Arial"/>
                <w:color w:val="000000" w:themeColor="text1"/>
              </w:rPr>
              <w:t>month/year</w:t>
            </w:r>
            <w:r w:rsidRPr="002332F1">
              <w:rPr>
                <w:rFonts w:asciiTheme="majorHAnsi" w:hAnsiTheme="majorHAnsi" w:cstheme="majorHAnsi"/>
                <w:color w:val="000000" w:themeColor="text1"/>
              </w:rPr>
              <w:t>）</w:t>
            </w:r>
          </w:p>
          <w:p w14:paraId="0D91FBCE" w14:textId="11FA4DF4" w:rsidR="00036E20" w:rsidRPr="005205D6" w:rsidRDefault="000C26A6" w:rsidP="000F07E6">
            <w:pPr>
              <w:spacing w:line="360" w:lineRule="exact"/>
              <w:ind w:left="660" w:hangingChars="300" w:hanging="660"/>
              <w:rPr>
                <w:rFonts w:asciiTheme="majorHAnsi" w:eastAsia="游ゴシック" w:hAnsiTheme="majorHAnsi" w:cstheme="majorHAnsi"/>
                <w:color w:val="000000" w:themeColor="text1"/>
              </w:rPr>
            </w:pPr>
            <w:sdt>
              <w:sdtPr>
                <w:rPr>
                  <w:rFonts w:asciiTheme="majorHAnsi" w:hAnsiTheme="majorHAnsi" w:cstheme="majorHAnsi"/>
                  <w:color w:val="000000" w:themeColor="text1"/>
                  <w:sz w:val="22"/>
                  <w:szCs w:val="22"/>
                </w:rPr>
                <w:id w:val="-163862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6E20">
                  <w:rPr>
                    <w:rFonts w:ascii="ＭＳ ゴシック" w:eastAsia="ＭＳ ゴシック" w:hAnsi="ＭＳ ゴシック" w:cstheme="maj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036E20">
              <w:rPr>
                <w:rFonts w:asciiTheme="majorHAnsi" w:hAnsiTheme="majorHAnsi" w:cstheme="majorHAnsi" w:hint="eastAsia"/>
                <w:color w:val="000000" w:themeColor="text1"/>
              </w:rPr>
              <w:t>E</w:t>
            </w:r>
            <w:r w:rsidR="00036E20" w:rsidRPr="002332F1">
              <w:rPr>
                <w:rFonts w:asciiTheme="majorHAnsi" w:hAnsiTheme="majorHAnsi" w:cstheme="majorHAnsi"/>
                <w:color w:val="000000" w:themeColor="text1"/>
              </w:rPr>
              <w:t>xperiments performed by host researcher at J-</w:t>
            </w:r>
            <w:proofErr w:type="spellStart"/>
            <w:r w:rsidR="00036E20" w:rsidRPr="002332F1">
              <w:rPr>
                <w:rFonts w:asciiTheme="majorHAnsi" w:hAnsiTheme="majorHAnsi" w:cstheme="majorHAnsi"/>
                <w:color w:val="000000" w:themeColor="text1"/>
              </w:rPr>
              <w:t>GlycoNet</w:t>
            </w:r>
            <w:proofErr w:type="spellEnd"/>
            <w:r w:rsidR="00036E20" w:rsidRPr="002332F1">
              <w:rPr>
                <w:rFonts w:asciiTheme="majorHAnsi" w:hAnsiTheme="majorHAnsi" w:cstheme="majorHAnsi"/>
                <w:color w:val="000000" w:themeColor="text1"/>
              </w:rPr>
              <w:t xml:space="preserve"> institute (</w:t>
            </w:r>
            <w:r w:rsidR="00036E20" w:rsidRPr="002332F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content</w:t>
            </w:r>
            <w:r w:rsidR="00036E20" w:rsidRPr="002332F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：</w:t>
            </w:r>
            <w:r w:rsidR="00036E20" w:rsidRPr="002332F1">
              <w:rPr>
                <w:rFonts w:asciiTheme="majorHAnsi" w:hAnsiTheme="majorHAnsi" w:cs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="00036E20" w:rsidRPr="002332F1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          )</w:t>
            </w:r>
          </w:p>
        </w:tc>
      </w:tr>
      <w:tr w:rsidR="001706BA" w:rsidRPr="005205D6" w14:paraId="29C2D816" w14:textId="77777777" w:rsidTr="000E2398">
        <w:trPr>
          <w:trHeight w:val="57"/>
        </w:trPr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14:paraId="2AC99BA7" w14:textId="6E283B4B" w:rsidR="001706BA" w:rsidRPr="00166A87" w:rsidRDefault="001706BA" w:rsidP="000E2398">
            <w:pPr>
              <w:spacing w:line="360" w:lineRule="exact"/>
              <w:ind w:left="80" w:hangingChars="50" w:hanging="80"/>
              <w:jc w:val="center"/>
              <w:rPr>
                <w:rFonts w:asciiTheme="majorHAnsi" w:eastAsia="游ゴシック" w:hAnsiTheme="majorHAnsi" w:cstheme="majorHAnsi"/>
                <w:b/>
                <w:color w:val="000000" w:themeColor="text1"/>
              </w:rPr>
            </w:pPr>
            <w:r w:rsidRPr="00166A87">
              <w:rPr>
                <w:rFonts w:asciiTheme="majorHAnsi" w:eastAsia="游ゴシック" w:hAnsiTheme="majorHAnsi" w:cstheme="majorHAnsi"/>
                <w:b/>
                <w:color w:val="000000" w:themeColor="text1"/>
                <w:sz w:val="16"/>
              </w:rPr>
              <w:t>Continuation from the previous year</w:t>
            </w:r>
          </w:p>
        </w:tc>
        <w:tc>
          <w:tcPr>
            <w:tcW w:w="7777" w:type="dxa"/>
            <w:gridSpan w:val="7"/>
            <w:tcBorders>
              <w:bottom w:val="single" w:sz="4" w:space="0" w:color="auto"/>
            </w:tcBorders>
          </w:tcPr>
          <w:p w14:paraId="68DF855E" w14:textId="77777777" w:rsidR="001706BA" w:rsidRPr="00166A87" w:rsidRDefault="001706BA" w:rsidP="00036E20">
            <w:pPr>
              <w:spacing w:line="280" w:lineRule="exact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166A8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Is this research supported by J-</w:t>
            </w:r>
            <w:proofErr w:type="spellStart"/>
            <w:r w:rsidRPr="00166A8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GlycoNet</w:t>
            </w:r>
            <w:proofErr w:type="spellEnd"/>
            <w:r w:rsidRPr="00166A8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in fiscal year 2025?</w:t>
            </w:r>
          </w:p>
          <w:p w14:paraId="0DEBFBA4" w14:textId="77777777" w:rsidR="001706BA" w:rsidRPr="00166A87" w:rsidRDefault="001706BA" w:rsidP="00036E20">
            <w:pPr>
              <w:spacing w:line="280" w:lineRule="exact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14:paraId="13652180" w14:textId="56684EF8" w:rsidR="001706BA" w:rsidRPr="00166A87" w:rsidRDefault="000C26A6" w:rsidP="00036E20">
            <w:pPr>
              <w:spacing w:line="280" w:lineRule="exact"/>
              <w:jc w:val="lef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1870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06BA" w:rsidRPr="00166A87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1706BA" w:rsidRPr="00166A8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Y</w:t>
            </w:r>
            <w:r w:rsidR="001706BA" w:rsidRPr="00166A8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es</w:t>
            </w:r>
            <w:r w:rsidR="001706BA" w:rsidRPr="00166A8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（</w:t>
            </w:r>
            <w:r w:rsidR="009A4FA9" w:rsidRPr="00166A87">
              <w:rPr>
                <w:rFonts w:asciiTheme="majorHAnsi" w:eastAsia="游ゴシック" w:hAnsiTheme="majorHAnsi" w:cstheme="majorHAnsi"/>
                <w:color w:val="000000" w:themeColor="text1"/>
                <w:sz w:val="20"/>
                <w:szCs w:val="18"/>
              </w:rPr>
              <w:t>Assignment</w:t>
            </w:r>
            <w:r w:rsidR="001706BA" w:rsidRPr="00166A8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 xml:space="preserve"> Number</w:t>
            </w:r>
            <w:r w:rsidR="001706BA" w:rsidRPr="00166A8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:</w:t>
            </w:r>
            <w:r w:rsidR="001706BA" w:rsidRPr="00166A8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 xml:space="preserve"> </w:t>
            </w:r>
            <w:r w:rsidR="001706BA" w:rsidRPr="00166A87">
              <w:rPr>
                <w:rFonts w:ascii="游ゴシック" w:eastAsia="游ゴシック" w:hAnsi="游ゴシック" w:hint="eastAsia"/>
                <w:color w:val="548DD4" w:themeColor="text2" w:themeTint="99"/>
                <w:sz w:val="20"/>
                <w:szCs w:val="20"/>
              </w:rPr>
              <w:t>25</w:t>
            </w:r>
            <w:r w:rsidR="00B91D64" w:rsidRPr="00166A87">
              <w:rPr>
                <w:rFonts w:ascii="游ゴシック" w:eastAsia="游ゴシック" w:hAnsi="游ゴシック"/>
                <w:color w:val="548DD4" w:themeColor="text2" w:themeTint="99"/>
                <w:sz w:val="20"/>
                <w:szCs w:val="20"/>
              </w:rPr>
              <w:t>A</w:t>
            </w:r>
            <w:r w:rsidR="001706BA" w:rsidRPr="00166A87">
              <w:rPr>
                <w:rFonts w:ascii="游ゴシック" w:eastAsia="游ゴシック" w:hAnsi="游ゴシック" w:hint="eastAsia"/>
                <w:color w:val="548DD4" w:themeColor="text2" w:themeTint="99"/>
                <w:sz w:val="20"/>
                <w:szCs w:val="20"/>
              </w:rPr>
              <w:t>000</w:t>
            </w:r>
            <w:r w:rsidR="001706BA" w:rsidRPr="00166A8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 xml:space="preserve">）　　　</w:t>
            </w:r>
            <w:sdt>
              <w:sdtPr>
                <w:rPr>
                  <w:rFonts w:ascii="游ゴシック" w:eastAsia="游ゴシック" w:hAnsi="游ゴシック" w:hint="eastAsia"/>
                  <w:color w:val="000000" w:themeColor="text1"/>
                  <w:sz w:val="20"/>
                  <w:szCs w:val="20"/>
                </w:rPr>
                <w:id w:val="34478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06BA" w:rsidRPr="00166A87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A4FA9" w:rsidRPr="00166A87">
              <w:rPr>
                <w:rFonts w:ascii="游ゴシック" w:eastAsia="游ゴシック" w:hAnsi="游ゴシック" w:hint="eastAsia"/>
                <w:color w:val="000000" w:themeColor="text1"/>
                <w:sz w:val="20"/>
                <w:szCs w:val="20"/>
              </w:rPr>
              <w:t>N</w:t>
            </w:r>
            <w:r w:rsidR="009A4FA9" w:rsidRPr="00166A87">
              <w:rPr>
                <w:rFonts w:ascii="游ゴシック" w:eastAsia="游ゴシック" w:hAnsi="游ゴシック"/>
                <w:color w:val="000000" w:themeColor="text1"/>
                <w:sz w:val="20"/>
                <w:szCs w:val="20"/>
              </w:rPr>
              <w:t>o</w:t>
            </w:r>
          </w:p>
        </w:tc>
      </w:tr>
      <w:tr w:rsidR="00036E20" w:rsidRPr="005205D6" w14:paraId="4B40D358" w14:textId="3F9532E7" w:rsidTr="000E5E8C">
        <w:trPr>
          <w:trHeight w:val="58"/>
        </w:trPr>
        <w:tc>
          <w:tcPr>
            <w:tcW w:w="9528" w:type="dxa"/>
            <w:gridSpan w:val="8"/>
          </w:tcPr>
          <w:p w14:paraId="1D34E10C" w14:textId="10AA4CF3" w:rsidR="00036E20" w:rsidRDefault="00036E20" w:rsidP="00036E20">
            <w:pPr>
              <w:spacing w:line="276" w:lineRule="auto"/>
              <w:rPr>
                <w:rFonts w:ascii="Arial" w:eastAsia="ＭＳ ゴシック" w:hAnsi="Arial" w:cs="Arial"/>
                <w:color w:val="000000" w:themeColor="text1"/>
              </w:rPr>
            </w:pPr>
            <w:r w:rsidRPr="002332F1">
              <w:rPr>
                <w:rFonts w:ascii="Arial" w:eastAsia="ＭＳ ゴシック" w:hAnsi="Arial" w:cs="Arial"/>
                <w:color w:val="000000" w:themeColor="text1"/>
              </w:rPr>
              <w:t>* Please do not exceed 3 pages in length including the front page.</w:t>
            </w:r>
          </w:p>
          <w:p w14:paraId="7056B39B" w14:textId="77777777" w:rsidR="00036E20" w:rsidRPr="002332F1" w:rsidRDefault="00036E20" w:rsidP="00036E20">
            <w:pPr>
              <w:spacing w:line="276" w:lineRule="auto"/>
              <w:rPr>
                <w:rFonts w:ascii="Arial" w:eastAsia="ＭＳ ゴシック" w:hAnsi="Arial" w:cs="Arial"/>
                <w:color w:val="000000" w:themeColor="text1"/>
              </w:rPr>
            </w:pPr>
          </w:p>
          <w:p w14:paraId="5239FF46" w14:textId="6D59105C" w:rsidR="00036E20" w:rsidRPr="001C1758" w:rsidRDefault="00036E20" w:rsidP="00036E20">
            <w:pPr>
              <w:spacing w:line="276" w:lineRule="auto"/>
              <w:rPr>
                <w:rFonts w:ascii="Arial" w:eastAsia="游明朝" w:hAnsi="Arial" w:cs="Arial"/>
                <w:b/>
                <w:color w:val="000000" w:themeColor="text1"/>
              </w:rPr>
            </w:pP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[</w:t>
            </w:r>
            <w:r w:rsidR="001706BA">
              <w:rPr>
                <w:rFonts w:ascii="Arial" w:eastAsia="游明朝" w:hAnsi="Arial" w:cs="Arial"/>
                <w:b/>
                <w:color w:val="000000" w:themeColor="text1"/>
              </w:rPr>
              <w:t xml:space="preserve">1. </w:t>
            </w:r>
            <w:r w:rsidRPr="007A0AF8">
              <w:rPr>
                <w:rFonts w:ascii="Arial" w:eastAsia="游明朝" w:hAnsi="Arial" w:cs="Arial"/>
                <w:b/>
                <w:color w:val="000000" w:themeColor="text1"/>
              </w:rPr>
              <w:t>Research Objectives</w:t>
            </w: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]</w:t>
            </w:r>
          </w:p>
          <w:p w14:paraId="3BCCB262" w14:textId="35D013D4" w:rsidR="00036E20" w:rsidRDefault="00036E20" w:rsidP="00036E20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</w:p>
          <w:p w14:paraId="293F62DE" w14:textId="2A8460FE" w:rsidR="001706BA" w:rsidRPr="001C1758" w:rsidRDefault="001706BA" w:rsidP="001706BA">
            <w:pPr>
              <w:spacing w:line="276" w:lineRule="auto"/>
              <w:rPr>
                <w:rFonts w:ascii="Arial" w:eastAsia="游明朝" w:hAnsi="Arial" w:cs="Arial"/>
                <w:b/>
                <w:color w:val="000000" w:themeColor="text1"/>
              </w:rPr>
            </w:pP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[</w:t>
            </w:r>
            <w:r>
              <w:rPr>
                <w:rFonts w:ascii="Arial" w:eastAsia="游明朝" w:hAnsi="Arial" w:cs="Arial"/>
                <w:b/>
                <w:color w:val="000000" w:themeColor="text1"/>
              </w:rPr>
              <w:t>2.</w:t>
            </w:r>
            <w:r w:rsidRPr="002979D4">
              <w:rPr>
                <w:rFonts w:asciiTheme="majorHAnsi" w:eastAsia="游ゴシック" w:hAnsiTheme="majorHAnsi" w:cstheme="majorHAnsi" w:hint="eastAsia"/>
                <w:bCs/>
                <w:color w:val="FF0000"/>
              </w:rPr>
              <w:t xml:space="preserve"> (If continuing from the previous fiscal year)</w:t>
            </w:r>
            <w:r>
              <w:rPr>
                <w:rFonts w:ascii="Arial" w:eastAsia="游明朝" w:hAnsi="Arial" w:cs="Arial"/>
                <w:b/>
                <w:color w:val="000000" w:themeColor="text1"/>
              </w:rPr>
              <w:t xml:space="preserve"> </w:t>
            </w:r>
            <w:r w:rsidRPr="002979D4">
              <w:rPr>
                <w:rFonts w:asciiTheme="majorHAnsi" w:eastAsia="游ゴシック" w:hAnsiTheme="majorHAnsi" w:cstheme="majorHAnsi" w:hint="eastAsia"/>
                <w:bCs/>
                <w:color w:val="FF0000"/>
              </w:rPr>
              <w:t>Describe the research progress</w:t>
            </w: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]</w:t>
            </w:r>
          </w:p>
          <w:p w14:paraId="0A9588DB" w14:textId="7B36F0AE" w:rsidR="001706BA" w:rsidRDefault="001706BA" w:rsidP="00036E20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</w:p>
          <w:p w14:paraId="6972E073" w14:textId="77777777" w:rsidR="001706BA" w:rsidRPr="002332F1" w:rsidRDefault="001706BA" w:rsidP="00036E20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</w:p>
          <w:p w14:paraId="36E4304B" w14:textId="44777CC4" w:rsidR="00036E20" w:rsidRPr="001C1758" w:rsidRDefault="00036E20" w:rsidP="00036E20">
            <w:pPr>
              <w:spacing w:line="276" w:lineRule="auto"/>
              <w:rPr>
                <w:rFonts w:ascii="Arial" w:eastAsia="游明朝" w:hAnsi="Arial" w:cs="Arial"/>
                <w:b/>
                <w:color w:val="000000" w:themeColor="text1"/>
              </w:rPr>
            </w:pP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[</w:t>
            </w:r>
            <w:r w:rsidR="001706BA">
              <w:rPr>
                <w:rFonts w:ascii="Arial" w:eastAsia="游明朝" w:hAnsi="Arial" w:cs="Arial"/>
                <w:b/>
                <w:color w:val="000000" w:themeColor="text1"/>
              </w:rPr>
              <w:t xml:space="preserve">3. </w:t>
            </w:r>
            <w:r w:rsidRPr="001C1758">
              <w:rPr>
                <w:rFonts w:ascii="Arial" w:eastAsia="游明朝" w:hAnsi="Arial" w:cs="Arial"/>
                <w:b/>
                <w:color w:val="000000" w:themeColor="text1"/>
              </w:rPr>
              <w:t>Research Plan]</w:t>
            </w:r>
          </w:p>
          <w:p w14:paraId="58705C5D" w14:textId="436D9BB6" w:rsidR="00036E20" w:rsidRPr="002332F1" w:rsidRDefault="00036E20" w:rsidP="00036E20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  <w:r w:rsidRPr="002332F1">
              <w:rPr>
                <w:rFonts w:ascii="Arial" w:eastAsia="游明朝" w:hAnsi="Arial" w:cs="Arial" w:hint="eastAsia"/>
                <w:color w:val="000000" w:themeColor="text1"/>
              </w:rPr>
              <w:t>・</w:t>
            </w:r>
            <w:r w:rsidRPr="002332F1">
              <w:rPr>
                <w:rFonts w:ascii="Arial" w:eastAsia="游明朝" w:hAnsi="Arial" w:cs="Arial"/>
                <w:color w:val="000000" w:themeColor="text1"/>
              </w:rPr>
              <w:t>Research Plan i</w:t>
            </w:r>
            <w:r w:rsidRPr="00166A87">
              <w:rPr>
                <w:rFonts w:ascii="Arial" w:eastAsia="游明朝" w:hAnsi="Arial" w:cs="Arial"/>
              </w:rPr>
              <w:t>n FY202</w:t>
            </w:r>
            <w:r w:rsidR="00EE78F7" w:rsidRPr="00166A87">
              <w:rPr>
                <w:rFonts w:ascii="Arial" w:eastAsia="游明朝" w:hAnsi="Arial" w:cs="Arial" w:hint="eastAsia"/>
              </w:rPr>
              <w:t>6</w:t>
            </w:r>
            <w:r w:rsidRPr="00166A87">
              <w:rPr>
                <w:rFonts w:ascii="Arial" w:eastAsia="游明朝" w:hAnsi="Arial" w:cs="Arial"/>
              </w:rPr>
              <w:t xml:space="preserve"> </w:t>
            </w:r>
          </w:p>
          <w:p w14:paraId="69944F53" w14:textId="77777777" w:rsidR="00036E20" w:rsidRPr="002332F1" w:rsidRDefault="00036E20" w:rsidP="00036E20">
            <w:pPr>
              <w:spacing w:line="276" w:lineRule="auto"/>
              <w:rPr>
                <w:rFonts w:ascii="Arial" w:eastAsia="游明朝" w:hAnsi="Arial" w:cs="Arial"/>
                <w:color w:val="000000" w:themeColor="text1"/>
              </w:rPr>
            </w:pPr>
            <w:r w:rsidRPr="002332F1">
              <w:rPr>
                <w:rFonts w:ascii="Arial" w:eastAsia="游明朝" w:hAnsi="Arial" w:cs="Arial" w:hint="eastAsia"/>
                <w:color w:val="000000" w:themeColor="text1"/>
              </w:rPr>
              <w:t>・</w:t>
            </w:r>
            <w:r w:rsidRPr="002332F1">
              <w:rPr>
                <w:rFonts w:ascii="Arial" w:eastAsia="游明朝" w:hAnsi="Arial" w:cs="Arial"/>
                <w:color w:val="000000" w:themeColor="text1"/>
              </w:rPr>
              <w:t>Significance of conducting research including originality, advance, and developmental potential, synergistic effects of combining with host researchers</w:t>
            </w:r>
          </w:p>
          <w:p w14:paraId="58B0D214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12783158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2809BBE9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187AA34D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33D789A7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6EC8ACD9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b/>
                <w:bCs/>
                <w:color w:val="000000" w:themeColor="text1"/>
              </w:rPr>
            </w:pPr>
          </w:p>
          <w:p w14:paraId="028E8F80" w14:textId="359CE38D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5ED9DAB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7639B9A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D705E7C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126D6576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11FEDC49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353D1DE" w14:textId="18BE5EBC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5A450925" w14:textId="257CA8C9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A63E06A" w14:textId="24A52198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E068AF3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1C959FE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86425EC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C1DAC84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D256711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E77D78D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1034F68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A85E371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B3B6A6C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E0E3054" w14:textId="77777777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FFCB862" w14:textId="77777777" w:rsidR="00C820FB" w:rsidRPr="005205D6" w:rsidRDefault="00C820FB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E6A6F29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958AA32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4DA957D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0C6417E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110F35D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8E3A852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B583F81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67594F6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BB23D1A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A8BD8CA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EFD131D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34E0E67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54A70B0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5D4768C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0A25F33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58B0150F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A5ED6CD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561D1AD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C1DE196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8C9695F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6B6BF0B" w14:textId="2BCBB9DA" w:rsidR="00036E20" w:rsidRPr="00E364B9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1A5A428" w14:textId="0A9762B5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CB27ADD" w14:textId="16206A92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4A5274C" w14:textId="7EE17AA7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B2B562D" w14:textId="3895B96A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2F6F2C5" w14:textId="36CC528C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57879CAD" w14:textId="5BF73FE0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75A4C7E" w14:textId="1E3548A1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D300D92" w14:textId="37858603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1872F131" w14:textId="0C9B9EF3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492D81F4" w14:textId="71DF57E3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03B8F09" w14:textId="27EB1194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00E3549" w14:textId="3C1ECED1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4F10298" w14:textId="2CFD3A17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09AA5907" w14:textId="67261EC2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C76E1AD" w14:textId="37BC8496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5637470E" w14:textId="21ADD8C0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5611079" w14:textId="17C1B9D1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25C665FF" w14:textId="77777777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49A235E" w14:textId="584BB79F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BD02CF2" w14:textId="2C59261E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73181D72" w14:textId="7F2E825D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364C35FA" w14:textId="24BF8BF7" w:rsidR="00036E20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3695BE5" w14:textId="77777777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  <w:p w14:paraId="64EBF5C8" w14:textId="4E718DE9" w:rsidR="00036E20" w:rsidRPr="005205D6" w:rsidRDefault="00036E20" w:rsidP="00036E20">
            <w:pPr>
              <w:spacing w:line="276" w:lineRule="auto"/>
              <w:rPr>
                <w:rFonts w:asciiTheme="majorHAnsi" w:eastAsia="游ゴシック" w:hAnsiTheme="majorHAnsi" w:cstheme="majorHAnsi"/>
                <w:color w:val="000000" w:themeColor="text1"/>
              </w:rPr>
            </w:pPr>
          </w:p>
        </w:tc>
        <w:bookmarkStart w:id="1" w:name="_GoBack"/>
        <w:bookmarkEnd w:id="1"/>
      </w:tr>
      <w:tr w:rsidR="00036E20" w:rsidRPr="005205D6" w14:paraId="1F8245A4" w14:textId="77777777" w:rsidTr="000E5E8C">
        <w:trPr>
          <w:trHeight w:val="58"/>
        </w:trPr>
        <w:tc>
          <w:tcPr>
            <w:tcW w:w="9528" w:type="dxa"/>
            <w:gridSpan w:val="8"/>
          </w:tcPr>
          <w:p w14:paraId="6B0E5290" w14:textId="138C0CEE" w:rsidR="00036E20" w:rsidRPr="005205D6" w:rsidRDefault="00036E20" w:rsidP="00036E20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lastRenderedPageBreak/>
              <w:t>------------------------------------------------------------</w:t>
            </w:r>
            <w:r>
              <w:t xml:space="preserve"> </w:t>
            </w:r>
            <w:r w:rsidRPr="00370483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To be filled in by </w:t>
            </w:r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J-</w:t>
            </w:r>
            <w:proofErr w:type="spellStart"/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GlycoNet</w:t>
            </w:r>
            <w:proofErr w:type="spellEnd"/>
            <w:r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 Office</w:t>
            </w:r>
            <w:r w:rsidRPr="00370483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 xml:space="preserve"> </w:t>
            </w:r>
            <w:r w:rsidRPr="005205D6"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  <w:t>---------------------------------------------------------</w:t>
            </w:r>
          </w:p>
        </w:tc>
      </w:tr>
      <w:tr w:rsidR="00036E20" w:rsidRPr="005205D6" w14:paraId="1B7362A5" w14:textId="77777777" w:rsidTr="000E2398">
        <w:trPr>
          <w:trHeight w:val="437"/>
        </w:trPr>
        <w:tc>
          <w:tcPr>
            <w:tcW w:w="1751" w:type="dxa"/>
            <w:vAlign w:val="center"/>
          </w:tcPr>
          <w:p w14:paraId="5C8746CD" w14:textId="7990577B" w:rsidR="00036E20" w:rsidRPr="005205D6" w:rsidRDefault="000E2398" w:rsidP="00036E20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Accept Date</w:t>
            </w:r>
          </w:p>
        </w:tc>
        <w:tc>
          <w:tcPr>
            <w:tcW w:w="1695" w:type="dxa"/>
            <w:vAlign w:val="center"/>
          </w:tcPr>
          <w:p w14:paraId="4CB400FC" w14:textId="3178F97A" w:rsidR="00036E20" w:rsidRPr="005205D6" w:rsidRDefault="00036E20" w:rsidP="00036E20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096AD92" w14:textId="33B8CF42" w:rsidR="00036E20" w:rsidRPr="005205D6" w:rsidRDefault="000E2398" w:rsidP="00036E20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Accept No</w:t>
            </w:r>
          </w:p>
        </w:tc>
        <w:tc>
          <w:tcPr>
            <w:tcW w:w="1661" w:type="dxa"/>
            <w:gridSpan w:val="2"/>
            <w:vAlign w:val="center"/>
          </w:tcPr>
          <w:p w14:paraId="1F8D94B4" w14:textId="77777777" w:rsidR="00036E20" w:rsidRPr="005205D6" w:rsidRDefault="00036E20" w:rsidP="00036E20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</w:p>
        </w:tc>
        <w:tc>
          <w:tcPr>
            <w:tcW w:w="1296" w:type="dxa"/>
            <w:vAlign w:val="center"/>
          </w:tcPr>
          <w:p w14:paraId="158E8EFE" w14:textId="32DF3595" w:rsidR="00036E20" w:rsidRPr="005205D6" w:rsidRDefault="000E2398" w:rsidP="00036E20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  <w:r>
              <w:rPr>
                <w:rFonts w:asciiTheme="majorHAnsi" w:eastAsia="游ゴシック" w:hAnsiTheme="majorHAnsi" w:cstheme="majorHAnsi" w:hint="eastAsia"/>
                <w:color w:val="000000" w:themeColor="text1"/>
                <w:sz w:val="16"/>
              </w:rPr>
              <w:t>Adoption No</w:t>
            </w:r>
          </w:p>
        </w:tc>
        <w:tc>
          <w:tcPr>
            <w:tcW w:w="1858" w:type="dxa"/>
            <w:vAlign w:val="center"/>
          </w:tcPr>
          <w:p w14:paraId="2B7AA75D" w14:textId="15C5B396" w:rsidR="00036E20" w:rsidRPr="005205D6" w:rsidRDefault="00036E20" w:rsidP="00036E20">
            <w:pPr>
              <w:spacing w:line="276" w:lineRule="auto"/>
              <w:jc w:val="center"/>
              <w:rPr>
                <w:rFonts w:asciiTheme="majorHAnsi" w:eastAsia="游ゴシック" w:hAnsiTheme="majorHAnsi" w:cstheme="majorHAnsi"/>
                <w:color w:val="000000" w:themeColor="text1"/>
                <w:sz w:val="16"/>
              </w:rPr>
            </w:pPr>
          </w:p>
        </w:tc>
      </w:tr>
    </w:tbl>
    <w:p w14:paraId="412FD3A8" w14:textId="77777777" w:rsidR="00773ACA" w:rsidRPr="005205D6" w:rsidRDefault="00773ACA" w:rsidP="00D14C0F">
      <w:pPr>
        <w:ind w:right="1260"/>
        <w:rPr>
          <w:rFonts w:asciiTheme="majorHAnsi" w:eastAsia="游ゴシック" w:hAnsiTheme="majorHAnsi" w:cstheme="majorHAnsi"/>
          <w:color w:val="000000" w:themeColor="text1"/>
        </w:rPr>
      </w:pPr>
    </w:p>
    <w:sectPr w:rsidR="00773ACA" w:rsidRPr="005205D6" w:rsidSect="0075663C">
      <w:headerReference w:type="default" r:id="rId11"/>
      <w:pgSz w:w="11906" w:h="16838" w:code="9"/>
      <w:pgMar w:top="709" w:right="1134" w:bottom="851" w:left="1418" w:header="851" w:footer="992" w:gutter="0"/>
      <w:paperSrc w:first="15" w:other="15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28040" w14:textId="77777777" w:rsidR="000C26A6" w:rsidRDefault="000C26A6" w:rsidP="00773ACA">
      <w:r>
        <w:separator/>
      </w:r>
    </w:p>
  </w:endnote>
  <w:endnote w:type="continuationSeparator" w:id="0">
    <w:p w14:paraId="1AB6ACA7" w14:textId="77777777" w:rsidR="000C26A6" w:rsidRDefault="000C26A6" w:rsidP="00773ACA">
      <w:r>
        <w:continuationSeparator/>
      </w:r>
    </w:p>
  </w:endnote>
  <w:endnote w:type="continuationNotice" w:id="1">
    <w:p w14:paraId="3C6CF3DF" w14:textId="77777777" w:rsidR="000C26A6" w:rsidRDefault="000C26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ＭＳ 明朝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0904D" w14:textId="77777777" w:rsidR="000C26A6" w:rsidRDefault="000C26A6" w:rsidP="00773ACA">
      <w:r>
        <w:separator/>
      </w:r>
    </w:p>
  </w:footnote>
  <w:footnote w:type="continuationSeparator" w:id="0">
    <w:p w14:paraId="7EBEA0DF" w14:textId="77777777" w:rsidR="000C26A6" w:rsidRDefault="000C26A6" w:rsidP="00773ACA">
      <w:r>
        <w:continuationSeparator/>
      </w:r>
    </w:p>
  </w:footnote>
  <w:footnote w:type="continuationNotice" w:id="1">
    <w:p w14:paraId="7D1B801C" w14:textId="77777777" w:rsidR="000C26A6" w:rsidRDefault="000C26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5DFC0" w14:textId="2B33C3E1" w:rsidR="00B76F2E" w:rsidRPr="00F40D98" w:rsidRDefault="00247A0A" w:rsidP="00247A0A">
    <w:pPr>
      <w:rPr>
        <w:rFonts w:ascii="游ゴシック" w:eastAsia="游ゴシック" w:hAnsi="游ゴシック"/>
        <w:b/>
        <w:bCs/>
        <w:color w:val="000000" w:themeColor="text1"/>
      </w:rPr>
    </w:pPr>
    <w:r w:rsidRPr="00BC74AA">
      <w:rPr>
        <w:rFonts w:ascii="游ゴシック" w:eastAsia="游ゴシック" w:hAnsi="游ゴシック" w:hint="eastAsia"/>
        <w:b/>
        <w:bCs/>
        <w:color w:val="000000" w:themeColor="text1"/>
      </w:rPr>
      <w:t>（</w:t>
    </w:r>
    <w:r w:rsidR="005205D6">
      <w:rPr>
        <w:rFonts w:ascii="游ゴシック" w:eastAsia="游ゴシック" w:hAnsi="游ゴシック" w:hint="eastAsia"/>
        <w:b/>
        <w:bCs/>
        <w:color w:val="000000" w:themeColor="text1"/>
      </w:rPr>
      <w:t xml:space="preserve">Form </w:t>
    </w:r>
    <w:r w:rsidRPr="00C72DE9">
      <w:rPr>
        <w:rFonts w:ascii="Arial" w:eastAsia="游ゴシック" w:hAnsi="Arial" w:cs="Arial"/>
        <w:b/>
        <w:bCs/>
        <w:color w:val="000000" w:themeColor="text1"/>
      </w:rPr>
      <w:t>A-</w:t>
    </w:r>
    <w:r w:rsidRPr="00C72DE9">
      <w:rPr>
        <w:rFonts w:ascii="Arial" w:eastAsia="游ゴシック" w:hAnsi="Arial" w:cs="Arial"/>
        <w:b/>
        <w:bCs/>
        <w:color w:val="000000" w:themeColor="text1"/>
      </w:rPr>
      <w:t>１</w:t>
    </w:r>
    <w:r w:rsidRPr="00BC74AA">
      <w:rPr>
        <w:rFonts w:ascii="游ゴシック" w:eastAsia="游ゴシック" w:hAnsi="游ゴシック" w:hint="eastAsia"/>
        <w:b/>
        <w:bCs/>
        <w:color w:val="000000" w:themeColor="text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C76"/>
    <w:multiLevelType w:val="hybridMultilevel"/>
    <w:tmpl w:val="218C7DD6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F47138"/>
    <w:multiLevelType w:val="hybridMultilevel"/>
    <w:tmpl w:val="66262C68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154929"/>
    <w:multiLevelType w:val="hybridMultilevel"/>
    <w:tmpl w:val="D1DA222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957777"/>
    <w:multiLevelType w:val="hybridMultilevel"/>
    <w:tmpl w:val="C9A8A77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C84243"/>
    <w:multiLevelType w:val="hybridMultilevel"/>
    <w:tmpl w:val="CBB43C1E"/>
    <w:lvl w:ilvl="0" w:tplc="FC76E0E2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1A630FD"/>
    <w:multiLevelType w:val="hybridMultilevel"/>
    <w:tmpl w:val="D96A4E4A"/>
    <w:lvl w:ilvl="0" w:tplc="1E28A038">
      <w:start w:val="1"/>
      <w:numFmt w:val="decimal"/>
      <w:lvlText w:val="%1."/>
      <w:lvlJc w:val="left"/>
      <w:pPr>
        <w:tabs>
          <w:tab w:val="num" w:pos="280"/>
        </w:tabs>
        <w:ind w:left="280" w:hanging="280"/>
      </w:pPr>
      <w:rPr>
        <w:rFonts w:ascii="Times" w:hAnsi="Times" w:hint="default"/>
        <w:i w:val="0"/>
        <w:sz w:val="20"/>
      </w:rPr>
    </w:lvl>
    <w:lvl w:ilvl="1" w:tplc="21C04804">
      <w:start w:val="1"/>
      <w:numFmt w:val="decimal"/>
      <w:lvlText w:val="(%2)"/>
      <w:lvlJc w:val="left"/>
      <w:pPr>
        <w:tabs>
          <w:tab w:val="num" w:pos="880"/>
        </w:tabs>
        <w:ind w:left="880" w:hanging="400"/>
      </w:pPr>
      <w:rPr>
        <w:rFonts w:hint="default"/>
      </w:rPr>
    </w:lvl>
    <w:lvl w:ilvl="2" w:tplc="60525BE2">
      <w:start w:val="1"/>
      <w:numFmt w:val="decimalEnclosedCircle"/>
      <w:lvlText w:val="%3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3B415ED"/>
    <w:multiLevelType w:val="hybridMultilevel"/>
    <w:tmpl w:val="36B090DE"/>
    <w:lvl w:ilvl="0" w:tplc="DCCE6474">
      <w:start w:val="5"/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50B275A2"/>
    <w:multiLevelType w:val="hybridMultilevel"/>
    <w:tmpl w:val="0CDEF0DE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7C1F0D"/>
    <w:multiLevelType w:val="hybridMultilevel"/>
    <w:tmpl w:val="D1DA237C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EAE7507"/>
    <w:multiLevelType w:val="hybridMultilevel"/>
    <w:tmpl w:val="BF604792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2040807"/>
    <w:multiLevelType w:val="hybridMultilevel"/>
    <w:tmpl w:val="5F4E9FE4"/>
    <w:lvl w:ilvl="0" w:tplc="B21C93E2">
      <w:start w:val="1"/>
      <w:numFmt w:val="decimal"/>
      <w:lvlText w:val="(%1)"/>
      <w:lvlJc w:val="left"/>
      <w:pPr>
        <w:tabs>
          <w:tab w:val="num" w:pos="380"/>
        </w:tabs>
        <w:ind w:left="380" w:hanging="380"/>
      </w:pPr>
      <w:rPr>
        <w:rFonts w:ascii="Century" w:hAnsi="Century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20C2205"/>
    <w:multiLevelType w:val="hybridMultilevel"/>
    <w:tmpl w:val="BD0ABF00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7240D8C"/>
    <w:multiLevelType w:val="hybridMultilevel"/>
    <w:tmpl w:val="4B80E8F6"/>
    <w:lvl w:ilvl="0" w:tplc="A24E2A86">
      <w:start w:val="1"/>
      <w:numFmt w:val="decimal"/>
      <w:suff w:val="space"/>
      <w:lvlText w:val="(%1)"/>
      <w:lvlJc w:val="left"/>
      <w:pPr>
        <w:ind w:left="867" w:hanging="300"/>
      </w:pPr>
      <w:rPr>
        <w:rFonts w:ascii="ＭＳ 明朝" w:eastAsia="ＭＳ 明朝" w:hAnsi="ＭＳ 明朝" w:hint="eastAsia"/>
        <w:color w:val="auto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527"/>
        </w:tabs>
        <w:ind w:left="1527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007"/>
        </w:tabs>
        <w:ind w:left="2007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967"/>
        </w:tabs>
        <w:ind w:left="2967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447"/>
        </w:tabs>
        <w:ind w:left="3447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87"/>
        </w:tabs>
        <w:ind w:left="4887" w:hanging="480"/>
      </w:pPr>
    </w:lvl>
  </w:abstractNum>
  <w:abstractNum w:abstractNumId="13" w15:restartNumberingAfterBreak="0">
    <w:nsid w:val="6ABB554E"/>
    <w:multiLevelType w:val="hybridMultilevel"/>
    <w:tmpl w:val="BF1ACE4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09F6344"/>
    <w:multiLevelType w:val="hybridMultilevel"/>
    <w:tmpl w:val="360825FA"/>
    <w:lvl w:ilvl="0" w:tplc="C18487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632508"/>
    <w:multiLevelType w:val="hybridMultilevel"/>
    <w:tmpl w:val="35A678A2"/>
    <w:lvl w:ilvl="0" w:tplc="3C5E5580">
      <w:start w:val="1"/>
      <w:numFmt w:val="decimalEnclosedCircle"/>
      <w:suff w:val="spac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788E2ADA"/>
    <w:multiLevelType w:val="hybridMultilevel"/>
    <w:tmpl w:val="435EC0A4"/>
    <w:lvl w:ilvl="0" w:tplc="60525BE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9D400D0"/>
    <w:multiLevelType w:val="hybridMultilevel"/>
    <w:tmpl w:val="A9D60DBA"/>
    <w:lvl w:ilvl="0" w:tplc="000F0409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3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3"/>
  </w:num>
  <w:num w:numId="12">
    <w:abstractNumId w:val="1"/>
  </w:num>
  <w:num w:numId="13">
    <w:abstractNumId w:val="16"/>
  </w:num>
  <w:num w:numId="14">
    <w:abstractNumId w:val="7"/>
  </w:num>
  <w:num w:numId="15">
    <w:abstractNumId w:val="14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26"/>
    <w:rsid w:val="0000474C"/>
    <w:rsid w:val="00005674"/>
    <w:rsid w:val="00005C45"/>
    <w:rsid w:val="00005DB0"/>
    <w:rsid w:val="00011137"/>
    <w:rsid w:val="00011F8D"/>
    <w:rsid w:val="00013A22"/>
    <w:rsid w:val="00015210"/>
    <w:rsid w:val="00024388"/>
    <w:rsid w:val="00030BC4"/>
    <w:rsid w:val="00036E20"/>
    <w:rsid w:val="000426F9"/>
    <w:rsid w:val="000465DF"/>
    <w:rsid w:val="00051DBC"/>
    <w:rsid w:val="00052709"/>
    <w:rsid w:val="00053FD0"/>
    <w:rsid w:val="000544BD"/>
    <w:rsid w:val="00063EB5"/>
    <w:rsid w:val="00065E8E"/>
    <w:rsid w:val="00067C61"/>
    <w:rsid w:val="0007236A"/>
    <w:rsid w:val="000818DF"/>
    <w:rsid w:val="00081FED"/>
    <w:rsid w:val="0009637C"/>
    <w:rsid w:val="000A2688"/>
    <w:rsid w:val="000A6294"/>
    <w:rsid w:val="000B36DE"/>
    <w:rsid w:val="000B4454"/>
    <w:rsid w:val="000B565B"/>
    <w:rsid w:val="000B721E"/>
    <w:rsid w:val="000C05D7"/>
    <w:rsid w:val="000C0DFD"/>
    <w:rsid w:val="000C1985"/>
    <w:rsid w:val="000C2620"/>
    <w:rsid w:val="000C26A6"/>
    <w:rsid w:val="000C6F5D"/>
    <w:rsid w:val="000D0A70"/>
    <w:rsid w:val="000D120A"/>
    <w:rsid w:val="000D7307"/>
    <w:rsid w:val="000E0159"/>
    <w:rsid w:val="000E04E0"/>
    <w:rsid w:val="000E2398"/>
    <w:rsid w:val="000E2B18"/>
    <w:rsid w:val="000E5395"/>
    <w:rsid w:val="000E5E8C"/>
    <w:rsid w:val="000F07E6"/>
    <w:rsid w:val="000F248A"/>
    <w:rsid w:val="000F447C"/>
    <w:rsid w:val="00101FA8"/>
    <w:rsid w:val="00111DC9"/>
    <w:rsid w:val="00117044"/>
    <w:rsid w:val="0012032D"/>
    <w:rsid w:val="001233F9"/>
    <w:rsid w:val="001236AB"/>
    <w:rsid w:val="001248E4"/>
    <w:rsid w:val="001254B8"/>
    <w:rsid w:val="00125C47"/>
    <w:rsid w:val="001277C8"/>
    <w:rsid w:val="00131097"/>
    <w:rsid w:val="00133288"/>
    <w:rsid w:val="00135465"/>
    <w:rsid w:val="00135C5B"/>
    <w:rsid w:val="0013760C"/>
    <w:rsid w:val="00141009"/>
    <w:rsid w:val="001450F9"/>
    <w:rsid w:val="00146791"/>
    <w:rsid w:val="0015487E"/>
    <w:rsid w:val="0015506A"/>
    <w:rsid w:val="0016140C"/>
    <w:rsid w:val="001615C1"/>
    <w:rsid w:val="00165EE0"/>
    <w:rsid w:val="0016672F"/>
    <w:rsid w:val="00166A87"/>
    <w:rsid w:val="001706BA"/>
    <w:rsid w:val="00170E68"/>
    <w:rsid w:val="00171CC6"/>
    <w:rsid w:val="00171E14"/>
    <w:rsid w:val="001821AF"/>
    <w:rsid w:val="00182DA2"/>
    <w:rsid w:val="00184B7E"/>
    <w:rsid w:val="0019440B"/>
    <w:rsid w:val="001A5001"/>
    <w:rsid w:val="001A6327"/>
    <w:rsid w:val="001A7E34"/>
    <w:rsid w:val="001B5A52"/>
    <w:rsid w:val="001B6712"/>
    <w:rsid w:val="001C159A"/>
    <w:rsid w:val="001C1758"/>
    <w:rsid w:val="001C72A3"/>
    <w:rsid w:val="001D197E"/>
    <w:rsid w:val="001D30D0"/>
    <w:rsid w:val="001E2499"/>
    <w:rsid w:val="001E4F65"/>
    <w:rsid w:val="001E5E4E"/>
    <w:rsid w:val="001F1F15"/>
    <w:rsid w:val="001F68FC"/>
    <w:rsid w:val="001F6EB3"/>
    <w:rsid w:val="002016C7"/>
    <w:rsid w:val="00206EA3"/>
    <w:rsid w:val="00207121"/>
    <w:rsid w:val="002103A6"/>
    <w:rsid w:val="002115F6"/>
    <w:rsid w:val="0021541B"/>
    <w:rsid w:val="002162DB"/>
    <w:rsid w:val="00227D42"/>
    <w:rsid w:val="0023062C"/>
    <w:rsid w:val="002316F6"/>
    <w:rsid w:val="00231B35"/>
    <w:rsid w:val="002334AC"/>
    <w:rsid w:val="00247A0A"/>
    <w:rsid w:val="002516F2"/>
    <w:rsid w:val="00254764"/>
    <w:rsid w:val="00254994"/>
    <w:rsid w:val="002550F0"/>
    <w:rsid w:val="00255441"/>
    <w:rsid w:val="00257708"/>
    <w:rsid w:val="0026042A"/>
    <w:rsid w:val="002604CF"/>
    <w:rsid w:val="0026110E"/>
    <w:rsid w:val="0026351D"/>
    <w:rsid w:val="002635AA"/>
    <w:rsid w:val="002759F6"/>
    <w:rsid w:val="00286BDF"/>
    <w:rsid w:val="0029131E"/>
    <w:rsid w:val="002936DC"/>
    <w:rsid w:val="00293AC6"/>
    <w:rsid w:val="002979D4"/>
    <w:rsid w:val="00297B86"/>
    <w:rsid w:val="00297BD8"/>
    <w:rsid w:val="002A0734"/>
    <w:rsid w:val="002A13C2"/>
    <w:rsid w:val="002B1904"/>
    <w:rsid w:val="002B2A12"/>
    <w:rsid w:val="002B34D7"/>
    <w:rsid w:val="002C1468"/>
    <w:rsid w:val="002C4F5C"/>
    <w:rsid w:val="002C6CBA"/>
    <w:rsid w:val="002C7465"/>
    <w:rsid w:val="002D0F19"/>
    <w:rsid w:val="002D2BB0"/>
    <w:rsid w:val="002D38E6"/>
    <w:rsid w:val="002D4E72"/>
    <w:rsid w:val="002D5753"/>
    <w:rsid w:val="002D68BE"/>
    <w:rsid w:val="002D7A05"/>
    <w:rsid w:val="002E02C5"/>
    <w:rsid w:val="002E0E99"/>
    <w:rsid w:val="002E4F22"/>
    <w:rsid w:val="002F0273"/>
    <w:rsid w:val="002F2FF0"/>
    <w:rsid w:val="002F40D9"/>
    <w:rsid w:val="002F61F4"/>
    <w:rsid w:val="0030076E"/>
    <w:rsid w:val="00304E6A"/>
    <w:rsid w:val="00310FC3"/>
    <w:rsid w:val="003123C7"/>
    <w:rsid w:val="00317AC3"/>
    <w:rsid w:val="0032018B"/>
    <w:rsid w:val="00327E7E"/>
    <w:rsid w:val="00330856"/>
    <w:rsid w:val="00333B90"/>
    <w:rsid w:val="003343CD"/>
    <w:rsid w:val="003375E1"/>
    <w:rsid w:val="0034215B"/>
    <w:rsid w:val="00342AA7"/>
    <w:rsid w:val="003435D2"/>
    <w:rsid w:val="00346343"/>
    <w:rsid w:val="00346ED3"/>
    <w:rsid w:val="00347F8D"/>
    <w:rsid w:val="00355AE3"/>
    <w:rsid w:val="00362185"/>
    <w:rsid w:val="00365712"/>
    <w:rsid w:val="00370483"/>
    <w:rsid w:val="00370F98"/>
    <w:rsid w:val="00383B50"/>
    <w:rsid w:val="00384006"/>
    <w:rsid w:val="00384D8A"/>
    <w:rsid w:val="00386996"/>
    <w:rsid w:val="00387B21"/>
    <w:rsid w:val="0039467B"/>
    <w:rsid w:val="0039624A"/>
    <w:rsid w:val="00397C48"/>
    <w:rsid w:val="003A16F6"/>
    <w:rsid w:val="003A3670"/>
    <w:rsid w:val="003B000D"/>
    <w:rsid w:val="003B012D"/>
    <w:rsid w:val="003B3DA1"/>
    <w:rsid w:val="003C1E0A"/>
    <w:rsid w:val="003C680C"/>
    <w:rsid w:val="003C7097"/>
    <w:rsid w:val="003C70ED"/>
    <w:rsid w:val="003D0A7E"/>
    <w:rsid w:val="003D0B94"/>
    <w:rsid w:val="003D373E"/>
    <w:rsid w:val="003E0B48"/>
    <w:rsid w:val="003E2D8B"/>
    <w:rsid w:val="003E55AB"/>
    <w:rsid w:val="003E6A1D"/>
    <w:rsid w:val="003F4ED4"/>
    <w:rsid w:val="003F6FE9"/>
    <w:rsid w:val="003F7E3D"/>
    <w:rsid w:val="00400533"/>
    <w:rsid w:val="00402CD6"/>
    <w:rsid w:val="004030D4"/>
    <w:rsid w:val="00411D2A"/>
    <w:rsid w:val="004273CC"/>
    <w:rsid w:val="00434A9D"/>
    <w:rsid w:val="00434B20"/>
    <w:rsid w:val="004416FD"/>
    <w:rsid w:val="00456639"/>
    <w:rsid w:val="00457122"/>
    <w:rsid w:val="00460B94"/>
    <w:rsid w:val="00460DB2"/>
    <w:rsid w:val="004627A1"/>
    <w:rsid w:val="004663E0"/>
    <w:rsid w:val="00472BCA"/>
    <w:rsid w:val="0047742C"/>
    <w:rsid w:val="00483286"/>
    <w:rsid w:val="004949FA"/>
    <w:rsid w:val="004A2BF3"/>
    <w:rsid w:val="004A32F9"/>
    <w:rsid w:val="004A4D3A"/>
    <w:rsid w:val="004B00D1"/>
    <w:rsid w:val="004B1F1F"/>
    <w:rsid w:val="004B3B9F"/>
    <w:rsid w:val="004B6A96"/>
    <w:rsid w:val="004C14A8"/>
    <w:rsid w:val="004C203F"/>
    <w:rsid w:val="004C5FEE"/>
    <w:rsid w:val="004C7204"/>
    <w:rsid w:val="004D0863"/>
    <w:rsid w:val="004D1B59"/>
    <w:rsid w:val="004E7B72"/>
    <w:rsid w:val="004F403A"/>
    <w:rsid w:val="004F7468"/>
    <w:rsid w:val="004F74CA"/>
    <w:rsid w:val="00500AB6"/>
    <w:rsid w:val="00501D09"/>
    <w:rsid w:val="00506B03"/>
    <w:rsid w:val="00512F16"/>
    <w:rsid w:val="00513679"/>
    <w:rsid w:val="00514EE0"/>
    <w:rsid w:val="005205D6"/>
    <w:rsid w:val="00520C22"/>
    <w:rsid w:val="00520F86"/>
    <w:rsid w:val="00524E7F"/>
    <w:rsid w:val="00527C93"/>
    <w:rsid w:val="00530C2C"/>
    <w:rsid w:val="005321C6"/>
    <w:rsid w:val="00532966"/>
    <w:rsid w:val="005348AB"/>
    <w:rsid w:val="00540C16"/>
    <w:rsid w:val="005438F5"/>
    <w:rsid w:val="00550E37"/>
    <w:rsid w:val="005548C8"/>
    <w:rsid w:val="00556EC1"/>
    <w:rsid w:val="00556F37"/>
    <w:rsid w:val="005638AE"/>
    <w:rsid w:val="00563C51"/>
    <w:rsid w:val="005672D1"/>
    <w:rsid w:val="00573C2B"/>
    <w:rsid w:val="00573DA1"/>
    <w:rsid w:val="00576381"/>
    <w:rsid w:val="005836AF"/>
    <w:rsid w:val="005843D5"/>
    <w:rsid w:val="00587BF8"/>
    <w:rsid w:val="00596666"/>
    <w:rsid w:val="005967F8"/>
    <w:rsid w:val="005A1F0C"/>
    <w:rsid w:val="005B66C9"/>
    <w:rsid w:val="005B7B1F"/>
    <w:rsid w:val="005C069E"/>
    <w:rsid w:val="005D158A"/>
    <w:rsid w:val="005D31DA"/>
    <w:rsid w:val="005D3CC9"/>
    <w:rsid w:val="005E225A"/>
    <w:rsid w:val="005E3B3E"/>
    <w:rsid w:val="005E5FEA"/>
    <w:rsid w:val="005E67A4"/>
    <w:rsid w:val="005F49DF"/>
    <w:rsid w:val="00604E5E"/>
    <w:rsid w:val="00604FD8"/>
    <w:rsid w:val="00606BA2"/>
    <w:rsid w:val="00610D6E"/>
    <w:rsid w:val="0061330D"/>
    <w:rsid w:val="006155B3"/>
    <w:rsid w:val="00630CCD"/>
    <w:rsid w:val="00633718"/>
    <w:rsid w:val="00636FDA"/>
    <w:rsid w:val="0063770D"/>
    <w:rsid w:val="0064107C"/>
    <w:rsid w:val="00641758"/>
    <w:rsid w:val="00641F2D"/>
    <w:rsid w:val="00642298"/>
    <w:rsid w:val="00643CB3"/>
    <w:rsid w:val="0065297E"/>
    <w:rsid w:val="00660C35"/>
    <w:rsid w:val="00665305"/>
    <w:rsid w:val="00671D3C"/>
    <w:rsid w:val="006740B7"/>
    <w:rsid w:val="006812C1"/>
    <w:rsid w:val="006821F7"/>
    <w:rsid w:val="00686500"/>
    <w:rsid w:val="006877EA"/>
    <w:rsid w:val="006A1F13"/>
    <w:rsid w:val="006B28C4"/>
    <w:rsid w:val="006B5555"/>
    <w:rsid w:val="006C0F60"/>
    <w:rsid w:val="006C1D80"/>
    <w:rsid w:val="006D06A5"/>
    <w:rsid w:val="006D2D3D"/>
    <w:rsid w:val="006D6B90"/>
    <w:rsid w:val="006E0C4A"/>
    <w:rsid w:val="006E3E21"/>
    <w:rsid w:val="006E5D84"/>
    <w:rsid w:val="006F0CBC"/>
    <w:rsid w:val="006F14DC"/>
    <w:rsid w:val="006F193E"/>
    <w:rsid w:val="006F3221"/>
    <w:rsid w:val="006F6C22"/>
    <w:rsid w:val="0070053A"/>
    <w:rsid w:val="00704F1B"/>
    <w:rsid w:val="0071447D"/>
    <w:rsid w:val="007202C6"/>
    <w:rsid w:val="007257D8"/>
    <w:rsid w:val="00725C2B"/>
    <w:rsid w:val="007262D7"/>
    <w:rsid w:val="007311CA"/>
    <w:rsid w:val="007333B6"/>
    <w:rsid w:val="00733A9A"/>
    <w:rsid w:val="00736DAC"/>
    <w:rsid w:val="00737A12"/>
    <w:rsid w:val="0074014D"/>
    <w:rsid w:val="00742242"/>
    <w:rsid w:val="00751856"/>
    <w:rsid w:val="00752196"/>
    <w:rsid w:val="0075257A"/>
    <w:rsid w:val="00752EDB"/>
    <w:rsid w:val="0075663C"/>
    <w:rsid w:val="00756DF0"/>
    <w:rsid w:val="00760C56"/>
    <w:rsid w:val="0076176E"/>
    <w:rsid w:val="00766A8D"/>
    <w:rsid w:val="0077351A"/>
    <w:rsid w:val="00773ACA"/>
    <w:rsid w:val="00790F1F"/>
    <w:rsid w:val="00791611"/>
    <w:rsid w:val="007940F6"/>
    <w:rsid w:val="0079574F"/>
    <w:rsid w:val="007A0AF8"/>
    <w:rsid w:val="007A5C08"/>
    <w:rsid w:val="007B660E"/>
    <w:rsid w:val="007B684C"/>
    <w:rsid w:val="007B6C88"/>
    <w:rsid w:val="007B7959"/>
    <w:rsid w:val="007C214C"/>
    <w:rsid w:val="007C26AC"/>
    <w:rsid w:val="007C2E0C"/>
    <w:rsid w:val="007C4993"/>
    <w:rsid w:val="007C4DB0"/>
    <w:rsid w:val="007C5282"/>
    <w:rsid w:val="007C5804"/>
    <w:rsid w:val="007C7464"/>
    <w:rsid w:val="007C7AD6"/>
    <w:rsid w:val="007D49A4"/>
    <w:rsid w:val="007D7344"/>
    <w:rsid w:val="007E4490"/>
    <w:rsid w:val="007F785D"/>
    <w:rsid w:val="007F7B69"/>
    <w:rsid w:val="00806E03"/>
    <w:rsid w:val="008077AD"/>
    <w:rsid w:val="008139DF"/>
    <w:rsid w:val="00816470"/>
    <w:rsid w:val="0082191F"/>
    <w:rsid w:val="00822921"/>
    <w:rsid w:val="00822DEF"/>
    <w:rsid w:val="0082698F"/>
    <w:rsid w:val="008378EC"/>
    <w:rsid w:val="008430F1"/>
    <w:rsid w:val="00844CA1"/>
    <w:rsid w:val="00846071"/>
    <w:rsid w:val="008461DE"/>
    <w:rsid w:val="00862487"/>
    <w:rsid w:val="008702D6"/>
    <w:rsid w:val="008765F0"/>
    <w:rsid w:val="008816A5"/>
    <w:rsid w:val="008847E3"/>
    <w:rsid w:val="008869F2"/>
    <w:rsid w:val="00886A58"/>
    <w:rsid w:val="008870A5"/>
    <w:rsid w:val="0089299F"/>
    <w:rsid w:val="00893A2C"/>
    <w:rsid w:val="008A05FC"/>
    <w:rsid w:val="008A32CD"/>
    <w:rsid w:val="008A6F3E"/>
    <w:rsid w:val="008B20F9"/>
    <w:rsid w:val="008B3E5C"/>
    <w:rsid w:val="008C3739"/>
    <w:rsid w:val="008C59CB"/>
    <w:rsid w:val="008D29EE"/>
    <w:rsid w:val="008D3311"/>
    <w:rsid w:val="008D5720"/>
    <w:rsid w:val="008D7E58"/>
    <w:rsid w:val="008E2915"/>
    <w:rsid w:val="008E35DD"/>
    <w:rsid w:val="008E5F59"/>
    <w:rsid w:val="008F563A"/>
    <w:rsid w:val="008F69BA"/>
    <w:rsid w:val="00900410"/>
    <w:rsid w:val="00903339"/>
    <w:rsid w:val="00903905"/>
    <w:rsid w:val="0090455A"/>
    <w:rsid w:val="009130AE"/>
    <w:rsid w:val="00915DFD"/>
    <w:rsid w:val="00922B46"/>
    <w:rsid w:val="00930DA8"/>
    <w:rsid w:val="00931252"/>
    <w:rsid w:val="00932461"/>
    <w:rsid w:val="00942602"/>
    <w:rsid w:val="009440D4"/>
    <w:rsid w:val="009451C8"/>
    <w:rsid w:val="00945836"/>
    <w:rsid w:val="00947136"/>
    <w:rsid w:val="00947399"/>
    <w:rsid w:val="009474D3"/>
    <w:rsid w:val="00947EF9"/>
    <w:rsid w:val="009503BC"/>
    <w:rsid w:val="009515C1"/>
    <w:rsid w:val="00953F90"/>
    <w:rsid w:val="00955C6E"/>
    <w:rsid w:val="009571F7"/>
    <w:rsid w:val="0095733B"/>
    <w:rsid w:val="00962268"/>
    <w:rsid w:val="009751DA"/>
    <w:rsid w:val="00977462"/>
    <w:rsid w:val="009818B2"/>
    <w:rsid w:val="0098243E"/>
    <w:rsid w:val="00990668"/>
    <w:rsid w:val="0099197F"/>
    <w:rsid w:val="0099434B"/>
    <w:rsid w:val="00996EA8"/>
    <w:rsid w:val="009A01B0"/>
    <w:rsid w:val="009A01CC"/>
    <w:rsid w:val="009A4AFC"/>
    <w:rsid w:val="009A4FA9"/>
    <w:rsid w:val="009A5341"/>
    <w:rsid w:val="009B4133"/>
    <w:rsid w:val="009C15CA"/>
    <w:rsid w:val="009C4CA0"/>
    <w:rsid w:val="009C5DA5"/>
    <w:rsid w:val="009C6009"/>
    <w:rsid w:val="009E2C6F"/>
    <w:rsid w:val="009E4A5F"/>
    <w:rsid w:val="009E604E"/>
    <w:rsid w:val="009E7677"/>
    <w:rsid w:val="00A0060C"/>
    <w:rsid w:val="00A01C3C"/>
    <w:rsid w:val="00A02A18"/>
    <w:rsid w:val="00A042A8"/>
    <w:rsid w:val="00A05345"/>
    <w:rsid w:val="00A116C5"/>
    <w:rsid w:val="00A12A31"/>
    <w:rsid w:val="00A153AA"/>
    <w:rsid w:val="00A1559F"/>
    <w:rsid w:val="00A1656A"/>
    <w:rsid w:val="00A17708"/>
    <w:rsid w:val="00A202D3"/>
    <w:rsid w:val="00A222EB"/>
    <w:rsid w:val="00A329C9"/>
    <w:rsid w:val="00A37563"/>
    <w:rsid w:val="00A40916"/>
    <w:rsid w:val="00A453FB"/>
    <w:rsid w:val="00A4573B"/>
    <w:rsid w:val="00A5151E"/>
    <w:rsid w:val="00A51BBC"/>
    <w:rsid w:val="00A52961"/>
    <w:rsid w:val="00A52989"/>
    <w:rsid w:val="00A56543"/>
    <w:rsid w:val="00A611F9"/>
    <w:rsid w:val="00A62E40"/>
    <w:rsid w:val="00A63BB4"/>
    <w:rsid w:val="00A7408F"/>
    <w:rsid w:val="00A76C05"/>
    <w:rsid w:val="00A77DC3"/>
    <w:rsid w:val="00A8666B"/>
    <w:rsid w:val="00A87E4C"/>
    <w:rsid w:val="00A969CD"/>
    <w:rsid w:val="00AA2618"/>
    <w:rsid w:val="00AA2B42"/>
    <w:rsid w:val="00AB06D5"/>
    <w:rsid w:val="00AB13DE"/>
    <w:rsid w:val="00AB6AB7"/>
    <w:rsid w:val="00AC157B"/>
    <w:rsid w:val="00AC6539"/>
    <w:rsid w:val="00AC7250"/>
    <w:rsid w:val="00AD40D2"/>
    <w:rsid w:val="00AD433C"/>
    <w:rsid w:val="00AE1473"/>
    <w:rsid w:val="00AE2215"/>
    <w:rsid w:val="00AE40DD"/>
    <w:rsid w:val="00AE4ADD"/>
    <w:rsid w:val="00AE6589"/>
    <w:rsid w:val="00AF149E"/>
    <w:rsid w:val="00AF5D64"/>
    <w:rsid w:val="00AF6343"/>
    <w:rsid w:val="00B004D4"/>
    <w:rsid w:val="00B01550"/>
    <w:rsid w:val="00B06877"/>
    <w:rsid w:val="00B07CB7"/>
    <w:rsid w:val="00B169B2"/>
    <w:rsid w:val="00B17670"/>
    <w:rsid w:val="00B21A31"/>
    <w:rsid w:val="00B26526"/>
    <w:rsid w:val="00B265FF"/>
    <w:rsid w:val="00B36631"/>
    <w:rsid w:val="00B40623"/>
    <w:rsid w:val="00B51462"/>
    <w:rsid w:val="00B5235E"/>
    <w:rsid w:val="00B52A38"/>
    <w:rsid w:val="00B63656"/>
    <w:rsid w:val="00B638B5"/>
    <w:rsid w:val="00B63CB9"/>
    <w:rsid w:val="00B63D7D"/>
    <w:rsid w:val="00B63FE5"/>
    <w:rsid w:val="00B6589C"/>
    <w:rsid w:val="00B65BBF"/>
    <w:rsid w:val="00B675F0"/>
    <w:rsid w:val="00B67788"/>
    <w:rsid w:val="00B702E9"/>
    <w:rsid w:val="00B71C51"/>
    <w:rsid w:val="00B73408"/>
    <w:rsid w:val="00B76F2E"/>
    <w:rsid w:val="00B76F67"/>
    <w:rsid w:val="00B807EA"/>
    <w:rsid w:val="00B9035C"/>
    <w:rsid w:val="00B9048E"/>
    <w:rsid w:val="00B912C7"/>
    <w:rsid w:val="00B91D64"/>
    <w:rsid w:val="00B9247C"/>
    <w:rsid w:val="00B92AF9"/>
    <w:rsid w:val="00B975E4"/>
    <w:rsid w:val="00BA063E"/>
    <w:rsid w:val="00BA2A7A"/>
    <w:rsid w:val="00BA4101"/>
    <w:rsid w:val="00BA46EC"/>
    <w:rsid w:val="00BA7D52"/>
    <w:rsid w:val="00BB5E30"/>
    <w:rsid w:val="00BB6BC2"/>
    <w:rsid w:val="00BB6CCA"/>
    <w:rsid w:val="00BB7346"/>
    <w:rsid w:val="00BC74AA"/>
    <w:rsid w:val="00BD29C1"/>
    <w:rsid w:val="00BE6DA6"/>
    <w:rsid w:val="00BF4139"/>
    <w:rsid w:val="00BF4495"/>
    <w:rsid w:val="00BF472D"/>
    <w:rsid w:val="00BF532A"/>
    <w:rsid w:val="00C021E5"/>
    <w:rsid w:val="00C02EDA"/>
    <w:rsid w:val="00C044BE"/>
    <w:rsid w:val="00C05995"/>
    <w:rsid w:val="00C07397"/>
    <w:rsid w:val="00C0767A"/>
    <w:rsid w:val="00C118A0"/>
    <w:rsid w:val="00C2382F"/>
    <w:rsid w:val="00C23D52"/>
    <w:rsid w:val="00C2476C"/>
    <w:rsid w:val="00C25EFA"/>
    <w:rsid w:val="00C27A9F"/>
    <w:rsid w:val="00C33280"/>
    <w:rsid w:val="00C33CFB"/>
    <w:rsid w:val="00C36204"/>
    <w:rsid w:val="00C36DC8"/>
    <w:rsid w:val="00C37999"/>
    <w:rsid w:val="00C40085"/>
    <w:rsid w:val="00C43EC2"/>
    <w:rsid w:val="00C44614"/>
    <w:rsid w:val="00C543B0"/>
    <w:rsid w:val="00C54D03"/>
    <w:rsid w:val="00C65C44"/>
    <w:rsid w:val="00C71743"/>
    <w:rsid w:val="00C7285A"/>
    <w:rsid w:val="00C72DE9"/>
    <w:rsid w:val="00C73E7C"/>
    <w:rsid w:val="00C820FB"/>
    <w:rsid w:val="00C83736"/>
    <w:rsid w:val="00C84122"/>
    <w:rsid w:val="00C85EEB"/>
    <w:rsid w:val="00C92AF4"/>
    <w:rsid w:val="00C971F7"/>
    <w:rsid w:val="00CA386C"/>
    <w:rsid w:val="00CA4CA1"/>
    <w:rsid w:val="00CA5A3D"/>
    <w:rsid w:val="00CB7D35"/>
    <w:rsid w:val="00CC2D0D"/>
    <w:rsid w:val="00CC399F"/>
    <w:rsid w:val="00CC4569"/>
    <w:rsid w:val="00CD1C77"/>
    <w:rsid w:val="00CE2DD9"/>
    <w:rsid w:val="00CE5FD2"/>
    <w:rsid w:val="00CF0675"/>
    <w:rsid w:val="00CF1E1C"/>
    <w:rsid w:val="00D02F6F"/>
    <w:rsid w:val="00D038D9"/>
    <w:rsid w:val="00D03A26"/>
    <w:rsid w:val="00D03FC0"/>
    <w:rsid w:val="00D05BD8"/>
    <w:rsid w:val="00D11F5C"/>
    <w:rsid w:val="00D14C0F"/>
    <w:rsid w:val="00D160E1"/>
    <w:rsid w:val="00D21485"/>
    <w:rsid w:val="00D224C4"/>
    <w:rsid w:val="00D32738"/>
    <w:rsid w:val="00D40337"/>
    <w:rsid w:val="00D4250E"/>
    <w:rsid w:val="00D4297A"/>
    <w:rsid w:val="00D45A99"/>
    <w:rsid w:val="00D520CF"/>
    <w:rsid w:val="00D53C59"/>
    <w:rsid w:val="00D56E24"/>
    <w:rsid w:val="00D60139"/>
    <w:rsid w:val="00D603CF"/>
    <w:rsid w:val="00D6323B"/>
    <w:rsid w:val="00D63BB1"/>
    <w:rsid w:val="00D6579B"/>
    <w:rsid w:val="00D76B40"/>
    <w:rsid w:val="00D76B60"/>
    <w:rsid w:val="00D80FA2"/>
    <w:rsid w:val="00D90DDE"/>
    <w:rsid w:val="00D92FA1"/>
    <w:rsid w:val="00D974A7"/>
    <w:rsid w:val="00D97A95"/>
    <w:rsid w:val="00DA0DFB"/>
    <w:rsid w:val="00DA487A"/>
    <w:rsid w:val="00DA52EA"/>
    <w:rsid w:val="00DB2049"/>
    <w:rsid w:val="00DB329C"/>
    <w:rsid w:val="00DB5485"/>
    <w:rsid w:val="00DB7BE9"/>
    <w:rsid w:val="00DC0A9A"/>
    <w:rsid w:val="00DC0B0F"/>
    <w:rsid w:val="00DC0B4D"/>
    <w:rsid w:val="00DC2DAB"/>
    <w:rsid w:val="00DD005F"/>
    <w:rsid w:val="00DD50EF"/>
    <w:rsid w:val="00DD7BF2"/>
    <w:rsid w:val="00DD7C18"/>
    <w:rsid w:val="00DE084B"/>
    <w:rsid w:val="00DE0CB6"/>
    <w:rsid w:val="00DF1498"/>
    <w:rsid w:val="00DF1A21"/>
    <w:rsid w:val="00DF2682"/>
    <w:rsid w:val="00DF4A94"/>
    <w:rsid w:val="00DF4C04"/>
    <w:rsid w:val="00E019A2"/>
    <w:rsid w:val="00E03302"/>
    <w:rsid w:val="00E05B6E"/>
    <w:rsid w:val="00E069F6"/>
    <w:rsid w:val="00E11102"/>
    <w:rsid w:val="00E23F7D"/>
    <w:rsid w:val="00E24356"/>
    <w:rsid w:val="00E243B1"/>
    <w:rsid w:val="00E306A0"/>
    <w:rsid w:val="00E31852"/>
    <w:rsid w:val="00E36252"/>
    <w:rsid w:val="00E364B9"/>
    <w:rsid w:val="00E422CA"/>
    <w:rsid w:val="00E42A71"/>
    <w:rsid w:val="00E43251"/>
    <w:rsid w:val="00E44694"/>
    <w:rsid w:val="00E473E3"/>
    <w:rsid w:val="00E52B7A"/>
    <w:rsid w:val="00E53431"/>
    <w:rsid w:val="00E54A82"/>
    <w:rsid w:val="00E5512A"/>
    <w:rsid w:val="00E57F35"/>
    <w:rsid w:val="00E60983"/>
    <w:rsid w:val="00E759EE"/>
    <w:rsid w:val="00E82935"/>
    <w:rsid w:val="00E82DDD"/>
    <w:rsid w:val="00E83C41"/>
    <w:rsid w:val="00E92680"/>
    <w:rsid w:val="00E92E27"/>
    <w:rsid w:val="00EA0285"/>
    <w:rsid w:val="00EA1925"/>
    <w:rsid w:val="00EA4A59"/>
    <w:rsid w:val="00EB2EEB"/>
    <w:rsid w:val="00EB43D0"/>
    <w:rsid w:val="00EB5E27"/>
    <w:rsid w:val="00EB6D4C"/>
    <w:rsid w:val="00EC28C9"/>
    <w:rsid w:val="00EC6BD5"/>
    <w:rsid w:val="00EC7790"/>
    <w:rsid w:val="00EE1AFA"/>
    <w:rsid w:val="00EE5ED3"/>
    <w:rsid w:val="00EE78F7"/>
    <w:rsid w:val="00EF2127"/>
    <w:rsid w:val="00EF2F64"/>
    <w:rsid w:val="00EF30C0"/>
    <w:rsid w:val="00EF6166"/>
    <w:rsid w:val="00EF729C"/>
    <w:rsid w:val="00EF77C8"/>
    <w:rsid w:val="00F021D4"/>
    <w:rsid w:val="00F02395"/>
    <w:rsid w:val="00F04B33"/>
    <w:rsid w:val="00F07C20"/>
    <w:rsid w:val="00F214CB"/>
    <w:rsid w:val="00F22623"/>
    <w:rsid w:val="00F22A6B"/>
    <w:rsid w:val="00F331B8"/>
    <w:rsid w:val="00F36073"/>
    <w:rsid w:val="00F40743"/>
    <w:rsid w:val="00F40D98"/>
    <w:rsid w:val="00F43827"/>
    <w:rsid w:val="00F5441B"/>
    <w:rsid w:val="00F5751A"/>
    <w:rsid w:val="00F57773"/>
    <w:rsid w:val="00F60A59"/>
    <w:rsid w:val="00F74C83"/>
    <w:rsid w:val="00F76270"/>
    <w:rsid w:val="00F769E1"/>
    <w:rsid w:val="00F80CF4"/>
    <w:rsid w:val="00F81C3E"/>
    <w:rsid w:val="00F823C0"/>
    <w:rsid w:val="00F90ECE"/>
    <w:rsid w:val="00F91595"/>
    <w:rsid w:val="00FA2046"/>
    <w:rsid w:val="00FA4526"/>
    <w:rsid w:val="00FA503A"/>
    <w:rsid w:val="00FB3A7D"/>
    <w:rsid w:val="00FB3AAE"/>
    <w:rsid w:val="00FC091D"/>
    <w:rsid w:val="00FC4BF3"/>
    <w:rsid w:val="00FC58E5"/>
    <w:rsid w:val="00FD39D9"/>
    <w:rsid w:val="00FE0F8A"/>
    <w:rsid w:val="00FE7778"/>
    <w:rsid w:val="00FE7FD0"/>
    <w:rsid w:val="00FF0771"/>
    <w:rsid w:val="03FCEFA0"/>
    <w:rsid w:val="0692C3F2"/>
    <w:rsid w:val="0D906844"/>
    <w:rsid w:val="28079B75"/>
    <w:rsid w:val="28AF6E98"/>
    <w:rsid w:val="3C1CF387"/>
    <w:rsid w:val="4A2576F1"/>
    <w:rsid w:val="5AB5AA5A"/>
    <w:rsid w:val="693D17FA"/>
    <w:rsid w:val="7EAFF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1C234B"/>
  <w14:defaultImageDpi w14:val="300"/>
  <w15:docId w15:val="{23E08659-18C4-4363-9CD7-6A03FB7A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6E8D"/>
    <w:pPr>
      <w:jc w:val="center"/>
    </w:pPr>
  </w:style>
  <w:style w:type="paragraph" w:styleId="a4">
    <w:name w:val="Closing"/>
    <w:basedOn w:val="a"/>
    <w:rsid w:val="00636E8D"/>
    <w:pPr>
      <w:jc w:val="right"/>
    </w:pPr>
  </w:style>
  <w:style w:type="paragraph" w:styleId="a5">
    <w:name w:val="Balloon Text"/>
    <w:basedOn w:val="a"/>
    <w:semiHidden/>
    <w:rsid w:val="00081CD8"/>
    <w:rPr>
      <w:rFonts w:ascii="ヒラギノ角ゴ Pro W3" w:eastAsia="ヒラギノ角ゴ Pro W3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37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73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378F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9299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9299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9299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29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299F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CF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71"/>
    <w:rsid w:val="00D05BD8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B00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vdesktop\Desktop\&#65298;7&#24180;&#24230;&#20849;&#21516;&#30740;&#31350;&#30003;&#35531;&#2636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7c89e-8fcb-4823-bdf1-695ce34cef85">
      <Terms xmlns="http://schemas.microsoft.com/office/infopath/2007/PartnerControls"/>
    </lcf76f155ced4ddcb4097134ff3c332f>
    <TaxCatchAll xmlns="cde2bb3c-e17e-439d-93e2-85cf172143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8F9E08FCBCA4D97C501797DD77055" ma:contentTypeVersion="14" ma:contentTypeDescription="新しいドキュメントを作成します。" ma:contentTypeScope="" ma:versionID="6d52e877b76546ccc37e77ffa6dac4fe">
  <xsd:schema xmlns:xsd="http://www.w3.org/2001/XMLSchema" xmlns:xs="http://www.w3.org/2001/XMLSchema" xmlns:p="http://schemas.microsoft.com/office/2006/metadata/properties" xmlns:ns2="a467c89e-8fcb-4823-bdf1-695ce34cef85" xmlns:ns3="cde2bb3c-e17e-439d-93e2-85cf17214342" targetNamespace="http://schemas.microsoft.com/office/2006/metadata/properties" ma:root="true" ma:fieldsID="192c1973c3d8cd6752eed79eb5f10ce2" ns2:_="" ns3:_="">
    <xsd:import namespace="a467c89e-8fcb-4823-bdf1-695ce34cef85"/>
    <xsd:import namespace="cde2bb3c-e17e-439d-93e2-85cf17214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c89e-8fcb-4823-bdf1-695ce34c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2bb3c-e17e-439d-93e2-85cf17214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813c30-f316-4913-be89-d0d8a290a206}" ma:internalName="TaxCatchAll" ma:showField="CatchAllData" ma:web="cde2bb3c-e17e-439d-93e2-85cf17214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66A5D-B231-4984-84F2-4218D61E999D}">
  <ds:schemaRefs>
    <ds:schemaRef ds:uri="http://schemas.microsoft.com/office/2006/metadata/properties"/>
    <ds:schemaRef ds:uri="http://schemas.microsoft.com/office/infopath/2007/PartnerControls"/>
    <ds:schemaRef ds:uri="a467c89e-8fcb-4823-bdf1-695ce34cef85"/>
    <ds:schemaRef ds:uri="cde2bb3c-e17e-439d-93e2-85cf17214342"/>
  </ds:schemaRefs>
</ds:datastoreItem>
</file>

<file path=customXml/itemProps2.xml><?xml version="1.0" encoding="utf-8"?>
<ds:datastoreItem xmlns:ds="http://schemas.openxmlformats.org/officeDocument/2006/customXml" ds:itemID="{DD8A8713-27B4-42C5-8E1A-81DA7D0B3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091F9-6FEB-48BB-BF4E-AEB8B7F32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c89e-8fcb-4823-bdf1-695ce34cef85"/>
    <ds:schemaRef ds:uri="cde2bb3c-e17e-439d-93e2-85cf17214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0D839-8E69-4FBC-9702-F844E1B4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２7年度共同研究申請書</Template>
  <TotalTime>25</TotalTime>
  <Pages>3</Pages>
  <Words>1408</Words>
  <Characters>1747</Characters>
  <Application>Microsoft Office Word</Application>
  <DocSecurity>0</DocSecurity>
  <Lines>64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分子細胞学部門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admini</dc:creator>
  <cp:keywords/>
  <cp:lastModifiedBy>Shinji Go</cp:lastModifiedBy>
  <cp:revision>15</cp:revision>
  <cp:lastPrinted>2024-11-28T05:34:00Z</cp:lastPrinted>
  <dcterms:created xsi:type="dcterms:W3CDTF">2025-10-08T05:55:00Z</dcterms:created>
  <dcterms:modified xsi:type="dcterms:W3CDTF">2025-11-13T09:10:00Z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0x0101007348F9E08FCBCA4D97C501797DD77055</vt:lpwstr>
  </property>
  <property fmtid="{D5CDD505-2E9C-101B-9397-08002B2CF9AE}" pid="3" name="MediaServiceImageTags">
    <vt:lpwstr/>
  </property>
</Properties>
</file>