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1ADD" w14:textId="47695518" w:rsidR="00773ACA" w:rsidRPr="005205D6" w:rsidRDefault="00773AC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D7BF70E" w14:textId="6765D98B" w:rsidR="005205D6" w:rsidRP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Application form for </w:t>
      </w:r>
      <w:r w:rsidRPr="00105052">
        <w:rPr>
          <w:rFonts w:asciiTheme="majorHAnsi" w:eastAsia="メイリオ" w:hAnsiTheme="majorHAnsi" w:cstheme="majorHAnsi"/>
          <w:b/>
          <w:sz w:val="24"/>
        </w:rPr>
        <w:t>FY202</w:t>
      </w:r>
      <w:r w:rsidR="00A40BD1" w:rsidRPr="00105052">
        <w:rPr>
          <w:rFonts w:asciiTheme="majorHAnsi" w:eastAsia="メイリオ" w:hAnsiTheme="majorHAnsi" w:cstheme="majorHAnsi" w:hint="eastAsia"/>
          <w:b/>
          <w:sz w:val="24"/>
        </w:rPr>
        <w:t>6</w:t>
      </w:r>
      <w:r w:rsidRPr="00105052">
        <w:rPr>
          <w:rFonts w:asciiTheme="majorHAnsi" w:eastAsia="メイリオ" w:hAnsiTheme="majorHAnsi" w:cstheme="majorHAnsi"/>
          <w:b/>
          <w:sz w:val="24"/>
        </w:rPr>
        <w:t xml:space="preserve"> </w:t>
      </w: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J-</w:t>
      </w:r>
      <w:proofErr w:type="spellStart"/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GlycoNet</w:t>
      </w:r>
      <w:proofErr w:type="spellEnd"/>
    </w:p>
    <w:p w14:paraId="7F26A4A1" w14:textId="343A3179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Joint Research Program (</w:t>
      </w:r>
      <w:r w:rsidR="00F852D6" w:rsidRPr="00F852D6">
        <w:rPr>
          <w:rFonts w:asciiTheme="majorHAnsi" w:eastAsia="メイリオ" w:hAnsiTheme="majorHAnsi" w:cstheme="majorHAnsi"/>
          <w:b/>
          <w:color w:val="000000" w:themeColor="text1"/>
          <w:sz w:val="24"/>
        </w:rPr>
        <w:t>Them</w:t>
      </w:r>
      <w:r w:rsidR="00E16311">
        <w:rPr>
          <w:rFonts w:asciiTheme="majorHAnsi" w:eastAsia="メイリオ" w:hAnsiTheme="majorHAnsi" w:cstheme="majorHAnsi"/>
          <w:b/>
          <w:color w:val="000000" w:themeColor="text1"/>
          <w:sz w:val="24"/>
        </w:rPr>
        <w:t>e</w:t>
      </w:r>
      <w:r w:rsidR="00F852D6" w:rsidRPr="00F852D6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 proposal</w:t>
      </w:r>
      <w:r w:rsidR="00E16311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 Type</w:t>
      </w: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)</w:t>
      </w:r>
    </w:p>
    <w:p w14:paraId="43965EEE" w14:textId="77777777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</w:p>
    <w:p w14:paraId="2A16658E" w14:textId="42489F1C" w:rsidR="005205D6" w:rsidRPr="005205D6" w:rsidRDefault="005205D6" w:rsidP="005205D6">
      <w:pPr>
        <w:ind w:right="105"/>
        <w:jc w:val="right"/>
        <w:rPr>
          <w:rFonts w:asciiTheme="majorHAnsi" w:eastAsia="メイリオ" w:hAnsiTheme="majorHAnsi" w:cstheme="majorHAnsi"/>
          <w:color w:val="000000" w:themeColor="text1"/>
        </w:rPr>
      </w:pPr>
      <w:r w:rsidRPr="005205D6">
        <w:t xml:space="preserve"> </w:t>
      </w:r>
      <w:r w:rsidRPr="005205D6">
        <w:rPr>
          <w:rFonts w:asciiTheme="majorHAnsi" w:eastAsia="メイリオ" w:hAnsiTheme="majorHAnsi" w:cstheme="majorHAnsi"/>
          <w:color w:val="000000" w:themeColor="text1"/>
        </w:rPr>
        <w:t>Data: month/day/year</w:t>
      </w:r>
    </w:p>
    <w:p w14:paraId="781F84A3" w14:textId="4D513845" w:rsidR="00773ACA" w:rsidRPr="005205D6" w:rsidRDefault="005205D6">
      <w:pPr>
        <w:rPr>
          <w:rFonts w:asciiTheme="majorHAnsi" w:eastAsia="游ゴシック" w:hAnsiTheme="majorHAnsi" w:cstheme="majorHAnsi"/>
          <w:color w:val="000000" w:themeColor="text1"/>
        </w:rPr>
      </w:pPr>
      <w:r w:rsidRPr="005205D6">
        <w:rPr>
          <w:rFonts w:asciiTheme="majorHAnsi" w:eastAsia="游ゴシック" w:hAnsiTheme="majorHAnsi" w:cstheme="majorHAnsi"/>
          <w:color w:val="000000" w:themeColor="text1"/>
        </w:rPr>
        <w:t>To J-</w:t>
      </w:r>
      <w:proofErr w:type="spellStart"/>
      <w:r w:rsidRPr="005205D6">
        <w:rPr>
          <w:rFonts w:asciiTheme="majorHAnsi" w:eastAsia="游ゴシック" w:hAnsiTheme="majorHAnsi" w:cstheme="majorHAnsi"/>
          <w:color w:val="000000" w:themeColor="text1"/>
        </w:rPr>
        <w:t>GlycoNet</w:t>
      </w:r>
      <w:proofErr w:type="spellEnd"/>
      <w:r w:rsidRPr="005205D6">
        <w:rPr>
          <w:rFonts w:asciiTheme="majorHAnsi" w:eastAsia="游ゴシック" w:hAnsiTheme="majorHAnsi" w:cstheme="majorHAnsi"/>
          <w:color w:val="000000" w:themeColor="text1"/>
        </w:rPr>
        <w:t xml:space="preserve"> Director</w:t>
      </w:r>
    </w:p>
    <w:p w14:paraId="6C306623" w14:textId="7EDA8C58" w:rsidR="00773ACA" w:rsidRPr="005205D6" w:rsidRDefault="005205D6" w:rsidP="00F5441B">
      <w:pPr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u w:val="single"/>
        </w:rPr>
        <w:t>pplicant</w:t>
      </w:r>
      <w:r w:rsidR="00EB43D0">
        <w:rPr>
          <w:rFonts w:asciiTheme="majorHAnsi" w:eastAsia="游ゴシック" w:hAnsiTheme="majorHAnsi" w:cstheme="majorHAnsi"/>
          <w:color w:val="000000" w:themeColor="text1"/>
          <w:u w:val="single"/>
        </w:rPr>
        <w:tab/>
      </w:r>
      <w:r w:rsidR="005D158A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　　　　　　　　　　　　　　　　　　　</w:t>
      </w:r>
    </w:p>
    <w:p w14:paraId="3AC32B1E" w14:textId="22FC68EA" w:rsidR="00773ACA" w:rsidRPr="00EB43D0" w:rsidRDefault="005205D6" w:rsidP="00EB43D0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ffiliation</w:t>
      </w:r>
      <w:r w:rsidR="003343CD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/ </w:t>
      </w:r>
      <w:r w:rsidR="00EB43D0"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T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itle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="00051DBC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                                     </w:t>
      </w:r>
    </w:p>
    <w:p w14:paraId="0592F59A" w14:textId="77777777" w:rsidR="00247A0A" w:rsidRPr="005205D6" w:rsidRDefault="00247A0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E6EE3E1" w14:textId="4CBA8138" w:rsidR="00342AA7" w:rsidRPr="002332F1" w:rsidRDefault="00342AA7" w:rsidP="00342AA7">
      <w:pPr>
        <w:rPr>
          <w:rFonts w:asciiTheme="majorHAnsi" w:hAnsiTheme="majorHAnsi" w:cstheme="majorHAnsi"/>
          <w:color w:val="000000" w:themeColor="text1"/>
        </w:rPr>
      </w:pPr>
      <w:r w:rsidRPr="002332F1">
        <w:rPr>
          <w:rFonts w:asciiTheme="majorHAnsi" w:hAnsiTheme="majorHAnsi" w:cstheme="majorHAnsi"/>
          <w:color w:val="000000" w:themeColor="text1"/>
        </w:rPr>
        <w:t>I would like to submit the application form of "Joint Research Program (</w:t>
      </w:r>
      <w:r w:rsidR="00E16311" w:rsidRPr="00E16311">
        <w:rPr>
          <w:rFonts w:asciiTheme="majorHAnsi" w:hAnsiTheme="majorHAnsi" w:cstheme="majorHAnsi"/>
          <w:color w:val="000000" w:themeColor="text1"/>
        </w:rPr>
        <w:t>Them</w:t>
      </w:r>
      <w:r w:rsidR="00A40BD1">
        <w:rPr>
          <w:rFonts w:asciiTheme="majorHAnsi" w:hAnsiTheme="majorHAnsi" w:cstheme="majorHAnsi"/>
          <w:color w:val="000000" w:themeColor="text1"/>
        </w:rPr>
        <w:t>e</w:t>
      </w:r>
      <w:r w:rsidR="00E16311" w:rsidRPr="00E16311">
        <w:rPr>
          <w:rFonts w:asciiTheme="majorHAnsi" w:hAnsiTheme="majorHAnsi" w:cstheme="majorHAnsi"/>
          <w:color w:val="000000" w:themeColor="text1"/>
        </w:rPr>
        <w:t xml:space="preserve"> proposals</w:t>
      </w:r>
      <w:r w:rsidRPr="002332F1">
        <w:rPr>
          <w:rFonts w:asciiTheme="majorHAnsi" w:hAnsiTheme="majorHAnsi" w:cstheme="majorHAnsi"/>
          <w:color w:val="000000" w:themeColor="text1"/>
        </w:rPr>
        <w:t>)" as follows.</w:t>
      </w:r>
    </w:p>
    <w:p w14:paraId="07FD24EF" w14:textId="77777777" w:rsidR="00402CD6" w:rsidRPr="00A40BD1" w:rsidRDefault="00402CD6" w:rsidP="003F6FE9">
      <w:pPr>
        <w:pStyle w:val="a3"/>
        <w:rPr>
          <w:rFonts w:asciiTheme="majorHAnsi" w:eastAsia="游ゴシック" w:hAnsiTheme="majorHAnsi" w:cstheme="majorHAnsi"/>
          <w:color w:val="000000" w:themeColor="text1"/>
        </w:rPr>
      </w:pPr>
    </w:p>
    <w:p w14:paraId="2C22745E" w14:textId="60DAC79B" w:rsidR="008077AD" w:rsidRPr="005205D6" w:rsidRDefault="008077AD" w:rsidP="003F6FE9">
      <w:pPr>
        <w:pStyle w:val="a3"/>
        <w:rPr>
          <w:rFonts w:asciiTheme="majorHAnsi" w:eastAsia="游ゴシック" w:hAnsiTheme="majorHAnsi" w:cstheme="majorHAnsi"/>
          <w:color w:val="000000" w:themeColor="text1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1094"/>
        <w:gridCol w:w="833"/>
        <w:gridCol w:w="263"/>
        <w:gridCol w:w="653"/>
        <w:gridCol w:w="587"/>
        <w:gridCol w:w="1158"/>
        <w:gridCol w:w="471"/>
        <w:gridCol w:w="634"/>
        <w:gridCol w:w="831"/>
        <w:gridCol w:w="272"/>
        <w:gridCol w:w="956"/>
      </w:tblGrid>
      <w:tr w:rsidR="00EF6908" w:rsidRPr="005205D6" w14:paraId="04C73FFA" w14:textId="77777777" w:rsidTr="00CA7AF5">
        <w:trPr>
          <w:trHeight w:val="443"/>
        </w:trPr>
        <w:tc>
          <w:tcPr>
            <w:tcW w:w="2029" w:type="dxa"/>
            <w:vMerge w:val="restart"/>
            <w:vAlign w:val="center"/>
          </w:tcPr>
          <w:p w14:paraId="3644AB0E" w14:textId="4943DD39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Name of Host Researcher</w:t>
            </w:r>
          </w:p>
        </w:tc>
        <w:tc>
          <w:tcPr>
            <w:tcW w:w="5059" w:type="dxa"/>
            <w:gridSpan w:val="7"/>
            <w:tcBorders>
              <w:bottom w:val="single" w:sz="4" w:space="0" w:color="auto"/>
            </w:tcBorders>
            <w:vAlign w:val="center"/>
          </w:tcPr>
          <w:p w14:paraId="0363117B" w14:textId="261A44C1" w:rsidR="00EF6908" w:rsidRPr="005205D6" w:rsidRDefault="00EF6908" w:rsidP="00EF6908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14:paraId="0E061D9E" w14:textId="2AA4C57B" w:rsidR="00EF6908" w:rsidRPr="00342AA7" w:rsidRDefault="00EF6908" w:rsidP="00EF6908">
            <w:pPr>
              <w:spacing w:line="2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Cs w:val="21"/>
              </w:rPr>
            </w:pP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Consent </w:t>
            </w:r>
            <w:r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>obtained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from host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r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esearcher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14:paraId="1BAADC04" w14:textId="2C205065" w:rsidR="00EF6908" w:rsidRPr="005205D6" w:rsidRDefault="00BC1062" w:rsidP="00EF6908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6908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6908">
              <w:rPr>
                <w:rFonts w:asciiTheme="majorHAnsi" w:eastAsia="游ゴシック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EF6908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EF6908" w:rsidRPr="005205D6" w14:paraId="758B9628" w14:textId="77777777" w:rsidTr="00DB79A3">
        <w:trPr>
          <w:trHeight w:val="442"/>
        </w:trPr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68462B19" w14:textId="77777777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5059" w:type="dxa"/>
            <w:gridSpan w:val="7"/>
            <w:tcBorders>
              <w:bottom w:val="single" w:sz="4" w:space="0" w:color="auto"/>
            </w:tcBorders>
            <w:vAlign w:val="center"/>
          </w:tcPr>
          <w:p w14:paraId="66F05C7C" w14:textId="327BB059" w:rsidR="00EF6908" w:rsidRDefault="00EF6908" w:rsidP="00EF6908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E18EB4C" w14:textId="77777777" w:rsidR="00EF6908" w:rsidRPr="00342AA7" w:rsidRDefault="00EF6908" w:rsidP="00EF690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078BD1" w14:textId="77777777" w:rsidR="00EF6908" w:rsidRPr="005205D6" w:rsidRDefault="00EF6908" w:rsidP="00EF6908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EF6908" w:rsidRPr="005205D6" w14:paraId="1AA0000F" w14:textId="77777777" w:rsidTr="008C3739">
        <w:trPr>
          <w:trHeight w:val="288"/>
        </w:trPr>
        <w:tc>
          <w:tcPr>
            <w:tcW w:w="2029" w:type="dxa"/>
            <w:vMerge w:val="restart"/>
            <w:vAlign w:val="center"/>
          </w:tcPr>
          <w:p w14:paraId="45A45F42" w14:textId="77777777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Features </w:t>
            </w:r>
          </w:p>
          <w:p w14:paraId="48B4D777" w14:textId="6BA55886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(check if applicable in this proposal)</w:t>
            </w:r>
            <w:r w:rsidRPr="0009637C">
              <w:rPr>
                <w:rFonts w:asciiTheme="majorHAnsi" w:hAnsiTheme="majorHAnsi" w:cstheme="majorHAnsi"/>
                <w:b/>
                <w:sz w:val="14"/>
              </w:rPr>
              <w:t>。</w:t>
            </w:r>
            <w:r w:rsidRPr="00E54A82">
              <w:rPr>
                <w:rFonts w:asciiTheme="majorHAnsi" w:eastAsia="游ゴシック" w:hAnsiTheme="majorHAnsi" w:cstheme="majorHAnsi"/>
                <w:color w:val="000000" w:themeColor="text1"/>
                <w:sz w:val="14"/>
                <w:szCs w:val="18"/>
              </w:rPr>
              <w:t>“Young Researcher” is less than 8 years after Ph.D. acquisition.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3984198C" w14:textId="1EC3E803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I</w:t>
            </w:r>
            <w:r w:rsidRPr="002332F1">
              <w:rPr>
                <w:rFonts w:ascii="Arial" w:hAnsi="Arial" w:cs="Arial"/>
                <w:color w:val="000000" w:themeColor="text1"/>
                <w:szCs w:val="21"/>
              </w:rPr>
              <w:t>nterdisciplinary research</w:t>
            </w:r>
          </w:p>
        </w:tc>
        <w:tc>
          <w:tcPr>
            <w:tcW w:w="5825" w:type="dxa"/>
            <w:gridSpan w:val="9"/>
            <w:tcBorders>
              <w:bottom w:val="single" w:sz="4" w:space="0" w:color="auto"/>
            </w:tcBorders>
            <w:vAlign w:val="center"/>
          </w:tcPr>
          <w:p w14:paraId="5DAEEBFC" w14:textId="5847B00A" w:rsidR="00EF6908" w:rsidRPr="00342AA7" w:rsidRDefault="00BC1062" w:rsidP="00EF6908">
            <w:pPr>
              <w:spacing w:line="240" w:lineRule="exact"/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6908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F6908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F6908" w:rsidRP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Applicable</w:t>
            </w:r>
            <w:r w:rsidR="00EF6908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EF6908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>indicate</w:t>
            </w:r>
            <w:proofErr w:type="gramEnd"/>
            <w:r w:rsidR="00EF6908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 xml:space="preserve"> areas (ex. Glycobiology and Physics</w:t>
            </w:r>
            <w:r w:rsidR="00EF6908" w:rsidRPr="005205D6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EF6908" w:rsidRPr="005205D6" w14:paraId="142425CA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4EA8A9C" w14:textId="77777777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14:paraId="65C2EB53" w14:textId="1E770CFC" w:rsidR="00EF6908" w:rsidRPr="000C05D7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0C05D7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20"/>
                <w:szCs w:val="20"/>
              </w:rPr>
              <w:t>A</w:t>
            </w:r>
            <w:r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  <w:t>pplicant</w:t>
            </w:r>
          </w:p>
        </w:tc>
        <w:tc>
          <w:tcPr>
            <w:tcW w:w="5562" w:type="dxa"/>
            <w:gridSpan w:val="8"/>
            <w:tcBorders>
              <w:bottom w:val="single" w:sz="4" w:space="0" w:color="auto"/>
            </w:tcBorders>
            <w:vAlign w:val="center"/>
          </w:tcPr>
          <w:p w14:paraId="74D46B45" w14:textId="7E2DBCFE" w:rsidR="00EF6908" w:rsidRPr="000C05D7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P</w:t>
            </w:r>
            <w:r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 xml:space="preserve">articipant </w:t>
            </w: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R</w:t>
            </w:r>
            <w:r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>esearchers</w:t>
            </w:r>
          </w:p>
        </w:tc>
      </w:tr>
      <w:tr w:rsidR="00EF6908" w:rsidRPr="005205D6" w14:paraId="14D8B03C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9CA6344" w14:textId="77777777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5DF348DB" w14:textId="4B015B4F" w:rsidR="00EF6908" w:rsidRPr="00D224C4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emale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593EE3F5" w14:textId="08989AD4" w:rsidR="00EF6908" w:rsidRPr="00D224C4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240" w:type="dxa"/>
            <w:gridSpan w:val="2"/>
            <w:vMerge w:val="restart"/>
            <w:vAlign w:val="center"/>
          </w:tcPr>
          <w:p w14:paraId="0068FE73" w14:textId="3FBBE0E6" w:rsidR="00EF6908" w:rsidRPr="00D224C4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Female</w:t>
            </w:r>
          </w:p>
          <w:p w14:paraId="341E3FCC" w14:textId="5957FD28" w:rsidR="00EF6908" w:rsidRPr="00D224C4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rcher</w:t>
            </w:r>
          </w:p>
        </w:tc>
        <w:tc>
          <w:tcPr>
            <w:tcW w:w="1158" w:type="dxa"/>
            <w:vMerge w:val="restart"/>
            <w:vAlign w:val="center"/>
          </w:tcPr>
          <w:p w14:paraId="07824968" w14:textId="54404104" w:rsidR="00EF6908" w:rsidRPr="00D224C4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esearcher</w:t>
            </w:r>
            <w:proofErr w:type="gramEnd"/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744EF9F9" w14:textId="2A6C4A41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S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tudent</w:t>
            </w:r>
          </w:p>
        </w:tc>
      </w:tr>
      <w:tr w:rsidR="00EF6908" w:rsidRPr="005205D6" w14:paraId="2E24EFCD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57ED9B21" w14:textId="77777777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44FABF26" w14:textId="5A6AFF8E" w:rsidR="00EF6908" w:rsidRPr="00D224C4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4"/>
                <w:szCs w:val="20"/>
              </w:rPr>
              <w:t>U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  <w:t>ndergraduate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43C8659E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M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aster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516516B5" w14:textId="69AB0DE1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D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octoral</w:t>
            </w:r>
          </w:p>
        </w:tc>
      </w:tr>
      <w:tr w:rsidR="00EF6908" w:rsidRPr="005205D6" w14:paraId="799C3C7A" w14:textId="77777777" w:rsidTr="008C3739">
        <w:trPr>
          <w:trHeight w:val="349"/>
        </w:trPr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EF6908" w:rsidRPr="0009637C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835C5F1" w14:textId="77777777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21F7A0F8" w14:textId="77777777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77777777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6C3C810" w14:textId="77777777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72AC62E4" w14:textId="77777777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1732697" w14:textId="536EAED3" w:rsidR="00EF6908" w:rsidRPr="005205D6" w:rsidRDefault="00EF6908" w:rsidP="00EF6908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F6908" w:rsidRPr="005205D6" w14:paraId="0626699B" w14:textId="77777777" w:rsidTr="00B851D0">
        <w:trPr>
          <w:trHeight w:val="87"/>
        </w:trPr>
        <w:tc>
          <w:tcPr>
            <w:tcW w:w="2029" w:type="dxa"/>
            <w:vAlign w:val="center"/>
          </w:tcPr>
          <w:p w14:paraId="072F0D4E" w14:textId="36DE3E80" w:rsidR="0083165E" w:rsidRPr="00DD353D" w:rsidRDefault="00EF6908" w:rsidP="00DD353D">
            <w:pPr>
              <w:spacing w:line="4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Project Title</w:t>
            </w:r>
            <w:r w:rsidR="0083165E" w:rsidRPr="00406EE6">
              <w:rPr>
                <w:rFonts w:asciiTheme="majorHAnsi" w:eastAsia="游ゴシック" w:hAnsiTheme="majorHAnsi" w:cstheme="majorHAnsi"/>
                <w:color w:val="FF0000"/>
                <w:sz w:val="18"/>
                <w:szCs w:val="36"/>
              </w:rPr>
              <w:t>.</w:t>
            </w:r>
          </w:p>
        </w:tc>
        <w:tc>
          <w:tcPr>
            <w:tcW w:w="7752" w:type="dxa"/>
            <w:gridSpan w:val="11"/>
            <w:tcBorders>
              <w:top w:val="nil"/>
            </w:tcBorders>
          </w:tcPr>
          <w:p w14:paraId="4F55CB49" w14:textId="77777777" w:rsidR="00B851D0" w:rsidRPr="00B851D0" w:rsidRDefault="00B851D0" w:rsidP="00B851D0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29649653" w14:textId="77777777" w:rsidR="00B851D0" w:rsidRPr="00B851D0" w:rsidRDefault="00B851D0" w:rsidP="00B851D0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1A857F3A" w14:textId="77777777" w:rsidR="00B851D0" w:rsidRDefault="00B851D0" w:rsidP="00B851D0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59E130AD" w14:textId="77777777" w:rsidR="00B851D0" w:rsidRDefault="00B851D0" w:rsidP="00B851D0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5D07E24A" w14:textId="77777777" w:rsidR="00B851D0" w:rsidRDefault="00B851D0" w:rsidP="00B851D0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4E4AE6B1" w14:textId="77777777" w:rsidR="00B851D0" w:rsidRPr="00B851D0" w:rsidRDefault="00B851D0" w:rsidP="00B851D0">
            <w:pPr>
              <w:rPr>
                <w:rFonts w:asciiTheme="majorHAnsi" w:eastAsia="游ゴシック" w:hAnsiTheme="majorHAnsi" w:cstheme="majorHAnsi"/>
                <w:b/>
                <w:sz w:val="20"/>
                <w:szCs w:val="18"/>
              </w:rPr>
            </w:pPr>
          </w:p>
          <w:p w14:paraId="0E6EA273" w14:textId="77777777" w:rsidR="00B851D0" w:rsidRPr="00B851D0" w:rsidRDefault="00B851D0" w:rsidP="00B851D0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23AEDB79" w14:textId="071082F4" w:rsidR="0083165E" w:rsidRPr="005205D6" w:rsidRDefault="0083165E" w:rsidP="00B851D0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</w:tc>
      </w:tr>
      <w:tr w:rsidR="00EF6908" w:rsidRPr="005205D6" w14:paraId="128027EC" w14:textId="77777777" w:rsidTr="008C3739">
        <w:trPr>
          <w:trHeight w:val="87"/>
        </w:trPr>
        <w:tc>
          <w:tcPr>
            <w:tcW w:w="2029" w:type="dxa"/>
            <w:vAlign w:val="center"/>
          </w:tcPr>
          <w:p w14:paraId="7EE14245" w14:textId="25CFB3F7" w:rsidR="00EF6908" w:rsidRPr="00E16311" w:rsidRDefault="00EF6908" w:rsidP="00EF6908">
            <w:pPr>
              <w:spacing w:line="4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E16311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Project Theme</w:t>
            </w:r>
          </w:p>
        </w:tc>
        <w:tc>
          <w:tcPr>
            <w:tcW w:w="7752" w:type="dxa"/>
            <w:gridSpan w:val="11"/>
            <w:tcBorders>
              <w:top w:val="nil"/>
            </w:tcBorders>
            <w:vAlign w:val="center"/>
          </w:tcPr>
          <w:p w14:paraId="22B846C8" w14:textId="73EDBAB6" w:rsidR="00EF6908" w:rsidRPr="005205D6" w:rsidRDefault="00BC1062" w:rsidP="00EF6908">
            <w:pPr>
              <w:spacing w:line="440" w:lineRule="exact"/>
              <w:jc w:val="left"/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18"/>
              </w:rPr>
            </w:pPr>
            <w:sdt>
              <w:sdtPr>
                <w:rPr>
                  <w:rFonts w:ascii="游ゴシック" w:eastAsia="游ゴシック" w:hAnsi="游ゴシック"/>
                  <w:b/>
                  <w:color w:val="000000" w:themeColor="text1"/>
                  <w:sz w:val="20"/>
                  <w:szCs w:val="18"/>
                </w:rPr>
                <w:id w:val="1702745822"/>
                <w:placeholder>
                  <w:docPart w:val="07160A285F734EE4A957CF7D3C20F05D"/>
                </w:placeholder>
                <w:dropDownList>
                  <w:listItem w:displayText="▼Please select a theme from the list below" w:value="▼Please select a theme from the list below"/>
                  <w:listItem w:displayText="①Research on molecular mechanisms of diseases involving glycans" w:value="①Research on molecular mechanisms of diseases involving glycans"/>
                  <w:listItem w:displayText="②Basic research on biological functions of glycans" w:value="②Basic research on biological functions of glycans"/>
                  <w:listItem w:displayText="③Research on various glycan-related molecules" w:value="③Research on various glycan-related molecules"/>
                  <w:listItem w:displayText="④Development of new technologies for structural analysis of glycans" w:value="④Development of new technologies for structural analysis of glycans"/>
                  <w:listItem w:displayText="⑤Development of resources for glycan analysis using information science" w:value="⑤Development of resources for glycan analysis using information science"/>
                </w:dropDownList>
              </w:sdtPr>
              <w:sdtEndPr/>
              <w:sdtContent>
                <w:r w:rsidR="00EF6908">
                  <w:rPr>
                    <w:rFonts w:ascii="游ゴシック" w:eastAsia="游ゴシック" w:hAnsi="游ゴシック"/>
                    <w:b/>
                    <w:color w:val="000000" w:themeColor="text1"/>
                    <w:sz w:val="20"/>
                    <w:szCs w:val="18"/>
                  </w:rPr>
                  <w:t>▼Please select a theme from the list below</w:t>
                </w:r>
              </w:sdtContent>
            </w:sdt>
          </w:p>
        </w:tc>
      </w:tr>
      <w:tr w:rsidR="00EF6908" w:rsidRPr="005205D6" w14:paraId="456FD1BE" w14:textId="77777777" w:rsidTr="000F655E">
        <w:trPr>
          <w:trHeight w:val="197"/>
        </w:trPr>
        <w:tc>
          <w:tcPr>
            <w:tcW w:w="2029" w:type="dxa"/>
            <w:vMerge w:val="restart"/>
            <w:vAlign w:val="center"/>
          </w:tcPr>
          <w:p w14:paraId="0AAE1F13" w14:textId="256A98C1" w:rsidR="00EF6908" w:rsidRPr="0009637C" w:rsidRDefault="00EF6908" w:rsidP="000F655E">
            <w:pPr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FY</w:t>
            </w:r>
            <w:r w:rsidRPr="00105052">
              <w:rPr>
                <w:rFonts w:asciiTheme="majorHAnsi" w:eastAsia="ＭＳ ゴシック" w:hAnsiTheme="majorHAnsi" w:cstheme="majorHAnsi"/>
                <w:b/>
              </w:rPr>
              <w:t>202</w:t>
            </w:r>
            <w:r w:rsidR="00786CE7" w:rsidRPr="00105052">
              <w:rPr>
                <w:rFonts w:asciiTheme="majorHAnsi" w:eastAsia="ＭＳ ゴシック" w:hAnsiTheme="majorHAnsi" w:cstheme="majorHAnsi" w:hint="eastAsia"/>
                <w:b/>
              </w:rPr>
              <w:t>6</w:t>
            </w:r>
            <w:r w:rsidRPr="00105052">
              <w:rPr>
                <w:rFonts w:asciiTheme="majorHAnsi" w:eastAsia="ＭＳ ゴシック" w:hAnsiTheme="majorHAnsi" w:cstheme="majorHAnsi"/>
                <w:b/>
              </w:rPr>
              <w:t xml:space="preserve"> </w:t>
            </w: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Research expense</w:t>
            </w:r>
          </w:p>
        </w:tc>
        <w:tc>
          <w:tcPr>
            <w:tcW w:w="2843" w:type="dxa"/>
            <w:gridSpan w:val="4"/>
            <w:vMerge w:val="restart"/>
          </w:tcPr>
          <w:p w14:paraId="674443B7" w14:textId="77777777" w:rsidR="00EF6908" w:rsidRDefault="00EF6908" w:rsidP="00EF6908">
            <w:pPr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Total budget (JPY)</w:t>
            </w:r>
          </w:p>
          <w:p w14:paraId="54EAE57B" w14:textId="0B643CED" w:rsidR="00EF6908" w:rsidRPr="005205D6" w:rsidRDefault="00EF6908" w:rsidP="00EF6908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5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  <w:p w14:paraId="527287C2" w14:textId="77777777" w:rsidR="00EF6908" w:rsidRPr="005205D6" w:rsidRDefault="00EF6908" w:rsidP="00EF6908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ECF02C8" w14:textId="77777777" w:rsidR="00EF6908" w:rsidRPr="0009637C" w:rsidRDefault="00EF6908" w:rsidP="00EF6908">
            <w:pPr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4909" w:type="dxa"/>
            <w:gridSpan w:val="7"/>
            <w:tcBorders>
              <w:bottom w:val="single" w:sz="4" w:space="0" w:color="auto"/>
            </w:tcBorders>
          </w:tcPr>
          <w:p w14:paraId="36AA7C50" w14:textId="6EF90079" w:rsidR="00EF6908" w:rsidRPr="005205D6" w:rsidRDefault="00EF6908" w:rsidP="00EF6908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</w:rPr>
              <w:t>Breakdown (JPY)</w:t>
            </w:r>
          </w:p>
        </w:tc>
      </w:tr>
      <w:tr w:rsidR="00EF6908" w:rsidRPr="005205D6" w14:paraId="3D2A37E5" w14:textId="77777777" w:rsidTr="008C3739">
        <w:trPr>
          <w:trHeight w:val="457"/>
        </w:trPr>
        <w:tc>
          <w:tcPr>
            <w:tcW w:w="2029" w:type="dxa"/>
            <w:vMerge/>
          </w:tcPr>
          <w:p w14:paraId="6DCE4734" w14:textId="77777777" w:rsidR="00EF6908" w:rsidRPr="0009637C" w:rsidRDefault="00EF6908" w:rsidP="00EF6908">
            <w:pPr>
              <w:spacing w:line="440" w:lineRule="exact"/>
              <w:ind w:firstLine="210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843" w:type="dxa"/>
            <w:gridSpan w:val="4"/>
            <w:vMerge/>
          </w:tcPr>
          <w:p w14:paraId="1D8E8649" w14:textId="77777777" w:rsidR="00EF6908" w:rsidRPr="005205D6" w:rsidRDefault="00EF6908" w:rsidP="00EF6908">
            <w:pPr>
              <w:ind w:firstLine="210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1745" w:type="dxa"/>
            <w:gridSpan w:val="2"/>
          </w:tcPr>
          <w:p w14:paraId="7FC263AD" w14:textId="5918010E" w:rsidR="00EF6908" w:rsidRPr="005205D6" w:rsidRDefault="00EF6908" w:rsidP="00EF6908">
            <w:pPr>
              <w:ind w:left="45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8"/>
              </w:rPr>
              <w:t>T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ravel Fee</w:t>
            </w:r>
          </w:p>
          <w:p w14:paraId="5F76D6C9" w14:textId="77777777" w:rsidR="00EF6908" w:rsidRPr="005205D6" w:rsidRDefault="00EF6908" w:rsidP="00EF6908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3164" w:type="dxa"/>
            <w:gridSpan w:val="5"/>
          </w:tcPr>
          <w:p w14:paraId="6D1ACF6F" w14:textId="08172897" w:rsidR="00EF6908" w:rsidRPr="005205D6" w:rsidRDefault="00EF6908" w:rsidP="00EF6908">
            <w:pPr>
              <w:ind w:left="66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 xml:space="preserve">Expendable supplies, </w:t>
            </w:r>
            <w:proofErr w:type="spellStart"/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etc</w:t>
            </w:r>
            <w:proofErr w:type="spellEnd"/>
          </w:p>
          <w:p w14:paraId="3894BD2D" w14:textId="77777777" w:rsidR="00EF6908" w:rsidRPr="005205D6" w:rsidRDefault="00EF6908" w:rsidP="00EF6908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</w:tr>
      <w:tr w:rsidR="00EF6908" w:rsidRPr="005205D6" w14:paraId="0A647099" w14:textId="77777777" w:rsidTr="008C3739">
        <w:trPr>
          <w:trHeight w:val="384"/>
        </w:trPr>
        <w:tc>
          <w:tcPr>
            <w:tcW w:w="2029" w:type="dxa"/>
            <w:vAlign w:val="center"/>
          </w:tcPr>
          <w:p w14:paraId="7EE595C9" w14:textId="71206139" w:rsidR="00EF6908" w:rsidRPr="005205D6" w:rsidRDefault="00EF6908" w:rsidP="00EF6908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Experimen</w:t>
            </w:r>
            <w:r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>t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al</w:t>
            </w:r>
            <w:r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 xml:space="preserve">plan </w:t>
            </w:r>
            <w:r w:rsidRPr="0015506A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 xml:space="preserve"> 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for</w:t>
            </w:r>
            <w:proofErr w:type="gramEnd"/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 xml:space="preserve"> visits to Japan</w:t>
            </w:r>
          </w:p>
          <w:p w14:paraId="46490AB4" w14:textId="77777777" w:rsidR="00EF6908" w:rsidRDefault="00EF6908" w:rsidP="00EF6908">
            <w:pPr>
              <w:spacing w:line="16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</w:pPr>
          </w:p>
          <w:p w14:paraId="1043333F" w14:textId="44748CC4" w:rsidR="00EF6908" w:rsidRDefault="00EF6908" w:rsidP="00EF6908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  <w:t>We</w:t>
            </w:r>
            <w:r w:rsidRPr="0015506A"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  <w:t xml:space="preserve"> will support additional travel expenses in addition to the above research expenses.</w:t>
            </w:r>
          </w:p>
          <w:p w14:paraId="5F1FA492" w14:textId="7D11A212" w:rsidR="00EF6908" w:rsidRPr="005205D6" w:rsidRDefault="00EF6908" w:rsidP="00EF6908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</w:tc>
        <w:tc>
          <w:tcPr>
            <w:tcW w:w="7752" w:type="dxa"/>
            <w:gridSpan w:val="11"/>
            <w:vAlign w:val="center"/>
          </w:tcPr>
          <w:p w14:paraId="52682041" w14:textId="0633F417" w:rsidR="00EF6908" w:rsidRPr="005205D6" w:rsidRDefault="00EF6908" w:rsidP="00EF6908">
            <w:pPr>
              <w:spacing w:line="300" w:lineRule="exact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Experimental plans for visits to Japan by principal investigators and participants from overseas institutions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5205D6">
              <w:rPr>
                <w:rFonts w:ascii="Segoe UI Symbol" w:eastAsia="游ゴシック" w:hAnsi="Segoe UI Symbol" w:cs="Segoe UI Symbol"/>
                <w:color w:val="000000"/>
                <w:szCs w:val="27"/>
              </w:rPr>
              <w:t>☐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Y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es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5205D6">
              <w:rPr>
                <w:rFonts w:ascii="Segoe UI Symbol" w:eastAsia="游ゴシック" w:hAnsi="Segoe UI Symbol" w:cs="Segoe UI Symbol"/>
                <w:color w:val="000000"/>
                <w:szCs w:val="27"/>
              </w:rPr>
              <w:t>☐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o</w:t>
            </w:r>
          </w:p>
          <w:p w14:paraId="7C841A29" w14:textId="45F25AAB" w:rsidR="00EF6908" w:rsidRPr="005205D6" w:rsidRDefault="00EF6908" w:rsidP="00EF6908">
            <w:pPr>
              <w:spacing w:line="300" w:lineRule="exact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I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f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Y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es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>）</w:t>
            </w:r>
          </w:p>
          <w:p w14:paraId="7AC16E9E" w14:textId="625427BA" w:rsidR="00EF6908" w:rsidRPr="005205D6" w:rsidRDefault="00EF6908" w:rsidP="00EF6908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ame of </w:t>
            </w:r>
            <w:proofErr w:type="gramStart"/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visitor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proofErr w:type="gramEnd"/>
          </w:p>
          <w:p w14:paraId="14EED282" w14:textId="102D9779" w:rsidR="00EF6908" w:rsidRPr="005205D6" w:rsidRDefault="00EF6908" w:rsidP="00EF6908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Destination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　　　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H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ost Researcher : </w:t>
            </w:r>
          </w:p>
          <w:p w14:paraId="5209F7BF" w14:textId="3296BB09" w:rsidR="00EF6908" w:rsidRPr="005205D6" w:rsidRDefault="00EF6908" w:rsidP="00EF6908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Planned period of </w:t>
            </w:r>
            <w:proofErr w:type="gramStart"/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visit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</w:t>
            </w:r>
            <w:proofErr w:type="gramEnd"/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Pr="005205D6">
              <w:rPr>
                <w:rFonts w:asciiTheme="majorHAnsi" w:eastAsia="メイリオ" w:hAnsiTheme="majorHAnsi" w:cstheme="majorHAnsi"/>
                <w:color w:val="000000" w:themeColor="text1"/>
              </w:rPr>
              <w:t>month/year</w:t>
            </w:r>
            <w:r>
              <w:rPr>
                <w:rFonts w:asciiTheme="majorHAnsi" w:eastAsia="メイリオ" w:hAnsiTheme="majorHAnsi" w:cstheme="majorHAnsi"/>
                <w:color w:val="000000" w:themeColor="text1"/>
              </w:rPr>
              <w:t xml:space="preserve"> (</w:t>
            </w:r>
            <w:r w:rsidRPr="0015506A">
              <w:rPr>
                <w:rFonts w:asciiTheme="majorHAnsi" w:eastAsia="メイリオ" w:hAnsiTheme="majorHAnsi" w:cstheme="majorHAnsi"/>
                <w:color w:val="000000" w:themeColor="text1"/>
              </w:rPr>
              <w:t>How many days</w:t>
            </w:r>
            <w:r>
              <w:rPr>
                <w:rFonts w:asciiTheme="majorHAnsi" w:eastAsia="メイリオ" w:hAnsiTheme="majorHAnsi" w:cstheme="majorHAnsi"/>
                <w:color w:val="000000" w:themeColor="text1"/>
              </w:rPr>
              <w:t>)</w:t>
            </w:r>
          </w:p>
          <w:p w14:paraId="5BF96A00" w14:textId="63A8852E" w:rsidR="00EF6908" w:rsidRPr="0015506A" w:rsidRDefault="00EF6908" w:rsidP="000E1B5A">
            <w:pPr>
              <w:spacing w:line="300" w:lineRule="exact"/>
              <w:ind w:firstLineChars="200" w:firstLine="420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Estimated travel expenses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 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JPY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</w:tc>
      </w:tr>
      <w:tr w:rsidR="00EF6908" w:rsidRPr="005205D6" w14:paraId="497C0B7A" w14:textId="77777777" w:rsidTr="008C3739">
        <w:trPr>
          <w:trHeight w:val="384"/>
        </w:trPr>
        <w:tc>
          <w:tcPr>
            <w:tcW w:w="2029" w:type="dxa"/>
          </w:tcPr>
          <w:p w14:paraId="0C214154" w14:textId="2AF220B9" w:rsidR="00EF6908" w:rsidRPr="0015506A" w:rsidRDefault="00EF6908" w:rsidP="00EF6908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="Arial" w:eastAsia="游明朝" w:hAnsi="Arial" w:cs="Arial"/>
                <w:b/>
                <w:color w:val="000000" w:themeColor="text1"/>
                <w:sz w:val="18"/>
              </w:rPr>
              <w:t>A link of applicant’s publication list</w:t>
            </w:r>
          </w:p>
        </w:tc>
        <w:tc>
          <w:tcPr>
            <w:tcW w:w="7752" w:type="dxa"/>
            <w:gridSpan w:val="11"/>
            <w:vAlign w:val="center"/>
          </w:tcPr>
          <w:p w14:paraId="72D3FC1E" w14:textId="308DD51F" w:rsidR="00EF6908" w:rsidRPr="005205D6" w:rsidRDefault="00EF6908" w:rsidP="00EF6908">
            <w:pPr>
              <w:spacing w:line="300" w:lineRule="exact"/>
              <w:ind w:firstLineChars="50" w:firstLine="80"/>
              <w:rPr>
                <w:rFonts w:asciiTheme="majorHAnsi" w:eastAsia="游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 xml:space="preserve">Ex.  </w:t>
            </w:r>
            <w:r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Google scholar</w:t>
            </w:r>
            <w:r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r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Scopus</w:t>
            </w:r>
            <w:r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proofErr w:type="spellStart"/>
            <w:r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Orci</w:t>
            </w:r>
            <w:r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d</w:t>
            </w:r>
            <w:proofErr w:type="spellEnd"/>
          </w:p>
        </w:tc>
      </w:tr>
      <w:tr w:rsidR="00EF6908" w:rsidRPr="005205D6" w14:paraId="3985C515" w14:textId="77777777" w:rsidTr="000F655E">
        <w:trPr>
          <w:trHeight w:val="384"/>
        </w:trPr>
        <w:tc>
          <w:tcPr>
            <w:tcW w:w="2029" w:type="dxa"/>
            <w:vAlign w:val="center"/>
          </w:tcPr>
          <w:p w14:paraId="2EC17783" w14:textId="48FF368E" w:rsidR="00EF6908" w:rsidRPr="005205D6" w:rsidRDefault="00EF6908" w:rsidP="000F655E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B67269"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22"/>
              </w:rPr>
              <w:t>Acknowledgements</w:t>
            </w:r>
          </w:p>
        </w:tc>
        <w:tc>
          <w:tcPr>
            <w:tcW w:w="7752" w:type="dxa"/>
            <w:gridSpan w:val="11"/>
            <w:vAlign w:val="center"/>
          </w:tcPr>
          <w:p w14:paraId="01B89C43" w14:textId="77777777" w:rsidR="00EF6908" w:rsidRDefault="00EF6908" w:rsidP="00EF6908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When presenting the results of this research or results derived from this research, please mention in the acknowledgments section of your paper that you have received support from J-</w:t>
            </w:r>
            <w:proofErr w:type="spellStart"/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GlycoNet</w:t>
            </w:r>
            <w:proofErr w:type="spellEnd"/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1AEAB746" w14:textId="05329CDE" w:rsidR="00EF6908" w:rsidRPr="005205D6" w:rsidRDefault="00BC1062" w:rsidP="00EF6908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F6908" w:rsidRPr="008C3739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F6908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 xml:space="preserve">　</w:t>
            </w:r>
            <w:r w:rsidR="00EF6908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I agree</w:t>
            </w:r>
          </w:p>
        </w:tc>
      </w:tr>
      <w:tr w:rsidR="00EF6908" w:rsidRPr="005205D6" w14:paraId="42BAAB16" w14:textId="77777777" w:rsidTr="008C3739">
        <w:trPr>
          <w:trHeight w:val="648"/>
        </w:trPr>
        <w:tc>
          <w:tcPr>
            <w:tcW w:w="2029" w:type="dxa"/>
          </w:tcPr>
          <w:p w14:paraId="5BE68980" w14:textId="04048D96" w:rsidR="00EF6908" w:rsidRPr="005205D6" w:rsidRDefault="00EF6908" w:rsidP="00EF6908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8C3739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Approval by applicant’s institution*</w:t>
            </w:r>
          </w:p>
        </w:tc>
        <w:tc>
          <w:tcPr>
            <w:tcW w:w="7752" w:type="dxa"/>
            <w:gridSpan w:val="11"/>
            <w:vAlign w:val="center"/>
          </w:tcPr>
          <w:p w14:paraId="6B3218A8" w14:textId="77777777" w:rsidR="00EF6908" w:rsidRPr="008C3739" w:rsidRDefault="00EF6908" w:rsidP="00EF6908">
            <w:pPr>
              <w:spacing w:line="280" w:lineRule="exact"/>
              <w:ind w:left="6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If selected for this research project, the applicant shall implement the contents of this proposal.</w:t>
            </w:r>
          </w:p>
          <w:p w14:paraId="48781B43" w14:textId="7BE8DD23" w:rsidR="00EF6908" w:rsidRPr="005205D6" w:rsidRDefault="00EF6908" w:rsidP="00EF6908">
            <w:pPr>
              <w:spacing w:line="400" w:lineRule="exact"/>
              <w:ind w:left="66"/>
              <w:jc w:val="lef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8C3739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Approve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（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Signer name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 title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559BBDD0" w14:textId="1D67F395" w:rsidR="00400B14" w:rsidRDefault="00EF6908" w:rsidP="00EF6908">
      <w:pPr>
        <w:ind w:left="105" w:hangingChars="50" w:hanging="105"/>
        <w:jc w:val="left"/>
        <w:rPr>
          <w:rFonts w:asciiTheme="majorHAnsi" w:hAnsiTheme="majorHAnsi" w:cstheme="majorHAnsi"/>
          <w:color w:val="000000" w:themeColor="text1"/>
        </w:rPr>
      </w:pPr>
      <w:r w:rsidRPr="002332F1">
        <w:rPr>
          <w:rFonts w:asciiTheme="majorHAnsi" w:hAnsiTheme="majorHAnsi" w:cstheme="majorHAnsi"/>
          <w:color w:val="000000" w:themeColor="text1"/>
        </w:rPr>
        <w:t xml:space="preserve">*Please check the box and </w:t>
      </w:r>
      <w:r w:rsidRPr="00B63FE5">
        <w:rPr>
          <w:rFonts w:asciiTheme="majorHAnsi" w:hAnsiTheme="majorHAnsi" w:cstheme="majorHAnsi"/>
          <w:color w:val="000000" w:themeColor="text1"/>
        </w:rPr>
        <w:t>Signature</w:t>
      </w:r>
      <w:r w:rsidRPr="002332F1">
        <w:rPr>
          <w:rFonts w:asciiTheme="majorHAnsi" w:hAnsiTheme="majorHAnsi" w:cstheme="majorHAnsi"/>
          <w:color w:val="000000" w:themeColor="text1"/>
        </w:rPr>
        <w:t xml:space="preserve"> and title of the applicant's department head. </w:t>
      </w:r>
      <w:r w:rsidRPr="00B63FE5">
        <w:rPr>
          <w:rFonts w:asciiTheme="majorHAnsi" w:hAnsiTheme="majorHAnsi" w:cstheme="majorHAnsi"/>
          <w:color w:val="000000" w:themeColor="text1"/>
        </w:rPr>
        <w:t xml:space="preserve">Digital signatures </w:t>
      </w:r>
      <w:proofErr w:type="gramStart"/>
      <w:r w:rsidR="00162DB0">
        <w:rPr>
          <w:rFonts w:asciiTheme="majorHAnsi" w:hAnsiTheme="majorHAnsi" w:cstheme="majorHAnsi" w:hint="eastAsia"/>
          <w:color w:val="000000" w:themeColor="text1"/>
        </w:rPr>
        <w:t>is</w:t>
      </w:r>
      <w:proofErr w:type="gramEnd"/>
      <w:r w:rsidRPr="00B63FE5">
        <w:rPr>
          <w:rFonts w:asciiTheme="majorHAnsi" w:hAnsiTheme="majorHAnsi" w:cstheme="majorHAnsi"/>
          <w:color w:val="000000" w:themeColor="text1"/>
        </w:rPr>
        <w:t xml:space="preserve"> also </w:t>
      </w:r>
      <w:r w:rsidR="00162DB0">
        <w:rPr>
          <w:rFonts w:asciiTheme="majorHAnsi" w:hAnsiTheme="majorHAnsi" w:cstheme="majorHAnsi" w:hint="eastAsia"/>
          <w:color w:val="000000" w:themeColor="text1"/>
        </w:rPr>
        <w:t>acceptable</w:t>
      </w:r>
      <w:r>
        <w:rPr>
          <w:rFonts w:asciiTheme="majorHAnsi" w:hAnsiTheme="majorHAnsi" w:cstheme="majorHAnsi" w:hint="eastAsia"/>
          <w:color w:val="000000" w:themeColor="text1"/>
        </w:rPr>
        <w:t>.</w:t>
      </w: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1694"/>
        <w:gridCol w:w="444"/>
        <w:gridCol w:w="823"/>
        <w:gridCol w:w="1151"/>
        <w:gridCol w:w="511"/>
        <w:gridCol w:w="1296"/>
        <w:gridCol w:w="1859"/>
      </w:tblGrid>
      <w:tr w:rsidR="003123C7" w:rsidRPr="005205D6" w14:paraId="1F34D09D" w14:textId="77777777" w:rsidTr="008C3739">
        <w:trPr>
          <w:trHeight w:val="49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6D699932" w:rsidR="003123C7" w:rsidRPr="008C3739" w:rsidRDefault="008C3739" w:rsidP="003123C7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  <w:r w:rsidRPr="008C3739">
              <w:rPr>
                <w:rFonts w:asciiTheme="majorHAnsi" w:eastAsia="ＭＳ ゴシック" w:hAnsiTheme="majorHAnsi" w:cstheme="majorHAnsi"/>
                <w:b/>
                <w:color w:val="000000" w:themeColor="text1"/>
                <w:sz w:val="24"/>
              </w:rPr>
              <w:lastRenderedPageBreak/>
              <w:t>Research participants</w:t>
            </w:r>
          </w:p>
        </w:tc>
      </w:tr>
      <w:tr w:rsidR="008C3739" w:rsidRPr="005205D6" w14:paraId="04BF5AFC" w14:textId="77777777" w:rsidTr="00A40BD1">
        <w:trPr>
          <w:trHeight w:val="20"/>
        </w:trPr>
        <w:tc>
          <w:tcPr>
            <w:tcW w:w="1750" w:type="dxa"/>
          </w:tcPr>
          <w:p w14:paraId="085C9934" w14:textId="0D8C2CC0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 w:themeColor="text1"/>
              </w:rPr>
              <w:t>ame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636E0700" w14:textId="733FF2FE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Affiliation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0F0F842A" w14:textId="511635A3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Title</w:t>
            </w: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614DE7B8" w14:textId="1B668ABE" w:rsidR="008C3739" w:rsidRPr="005205D6" w:rsidRDefault="008C3739" w:rsidP="008C3739">
            <w:pPr>
              <w:spacing w:line="360" w:lineRule="exact"/>
              <w:ind w:left="74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Role in proposal</w:t>
            </w:r>
          </w:p>
        </w:tc>
      </w:tr>
      <w:tr w:rsidR="008C3739" w:rsidRPr="005205D6" w14:paraId="433FAF01" w14:textId="77777777" w:rsidTr="00A40BD1">
        <w:trPr>
          <w:trHeight w:val="57"/>
        </w:trPr>
        <w:tc>
          <w:tcPr>
            <w:tcW w:w="1750" w:type="dxa"/>
          </w:tcPr>
          <w:p w14:paraId="1E77CB78" w14:textId="2ABE8EF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Applicant)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74C572F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55D751C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406A25FA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1C045B4B" w14:textId="77777777" w:rsidTr="00A40BD1">
        <w:trPr>
          <w:trHeight w:val="57"/>
        </w:trPr>
        <w:tc>
          <w:tcPr>
            <w:tcW w:w="1750" w:type="dxa"/>
          </w:tcPr>
          <w:p w14:paraId="3C7760CA" w14:textId="5A6BAE9A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Host)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4AC90969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1D7AEDC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100146C3" w14:textId="5A9A7D4D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305D0C92" w14:textId="77777777" w:rsidTr="00A40BD1">
        <w:trPr>
          <w:trHeight w:val="57"/>
        </w:trPr>
        <w:tc>
          <w:tcPr>
            <w:tcW w:w="1750" w:type="dxa"/>
          </w:tcPr>
          <w:p w14:paraId="1CEFA40D" w14:textId="2676F6AC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Parti</w:t>
            </w:r>
            <w:r w:rsidR="003D3172">
              <w:rPr>
                <w:rFonts w:asciiTheme="majorHAnsi" w:eastAsia="游ゴシック" w:hAnsiTheme="majorHAnsi" w:cstheme="majorHAnsi"/>
                <w:color w:val="0070C0"/>
              </w:rPr>
              <w:t>c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ipant)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307559F8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2109515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7D8347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5DFE518E" w14:textId="77777777" w:rsidTr="00A40BD1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</w:tcPr>
          <w:p w14:paraId="3BA91A8D" w14:textId="7CAA2C6D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616C68DD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16FFD7B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7003D4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4E755545" w14:textId="77777777" w:rsidTr="00A40BD1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</w:tcPr>
          <w:p w14:paraId="1F686610" w14:textId="41BA07CE" w:rsidR="008C3739" w:rsidRPr="008C3739" w:rsidRDefault="008C3739" w:rsidP="008C3739">
            <w:pPr>
              <w:spacing w:line="360" w:lineRule="exact"/>
              <w:ind w:left="80" w:hangingChars="50" w:hanging="80"/>
              <w:rPr>
                <w:rFonts w:asciiTheme="majorHAnsi" w:eastAsia="游ゴシック" w:hAnsiTheme="majorHAnsi" w:cstheme="majorHAnsi"/>
                <w:color w:val="0070C0"/>
                <w:sz w:val="16"/>
              </w:rPr>
            </w:pPr>
            <w:r w:rsidRPr="008C3739">
              <w:rPr>
                <w:rFonts w:asciiTheme="majorHAnsi" w:eastAsia="游ゴシック" w:hAnsiTheme="majorHAnsi" w:cstheme="majorHAnsi"/>
                <w:color w:val="0070C0"/>
                <w:sz w:val="16"/>
              </w:rPr>
              <w:t>(Please add or delete as appropriate)</w:t>
            </w: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0320386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</w:tcPr>
          <w:p w14:paraId="061F7612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6" w:type="dxa"/>
            <w:gridSpan w:val="3"/>
            <w:tcBorders>
              <w:bottom w:val="single" w:sz="4" w:space="0" w:color="auto"/>
            </w:tcBorders>
          </w:tcPr>
          <w:p w14:paraId="0001570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A40BD1" w:rsidRPr="005205D6" w14:paraId="3475B89F" w14:textId="77777777" w:rsidTr="000F655E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0AC13485" w14:textId="08750CAA" w:rsidR="00A40BD1" w:rsidRPr="005205D6" w:rsidRDefault="00A40BD1" w:rsidP="000F655E">
            <w:pPr>
              <w:spacing w:line="360" w:lineRule="exact"/>
              <w:ind w:left="105" w:hangingChars="50" w:hanging="105"/>
              <w:jc w:val="center"/>
              <w:rPr>
                <w:rFonts w:asciiTheme="majorHAnsi" w:eastAsia="游ゴシック" w:hAnsiTheme="majorHAnsi" w:cstheme="majorHAnsi"/>
                <w:color w:val="0070C0"/>
              </w:rPr>
            </w:pPr>
            <w:r w:rsidRPr="0009637C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Implementation method</w:t>
            </w:r>
          </w:p>
        </w:tc>
        <w:tc>
          <w:tcPr>
            <w:tcW w:w="7778" w:type="dxa"/>
            <w:gridSpan w:val="7"/>
            <w:tcBorders>
              <w:bottom w:val="single" w:sz="4" w:space="0" w:color="auto"/>
            </w:tcBorders>
          </w:tcPr>
          <w:p w14:paraId="670473D6" w14:textId="77777777" w:rsidR="00A40BD1" w:rsidRPr="002332F1" w:rsidRDefault="00BC1062" w:rsidP="00A40BD1">
            <w:pPr>
              <w:spacing w:line="280" w:lineRule="exact"/>
              <w:rPr>
                <w:rFonts w:asciiTheme="majorHAnsi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996614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BD1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40BD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A40BD1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A40BD1" w:rsidRPr="002332F1">
              <w:rPr>
                <w:rFonts w:asciiTheme="majorHAnsi" w:hAnsiTheme="majorHAnsi" w:cstheme="majorHAnsi"/>
                <w:color w:val="000000" w:themeColor="text1"/>
              </w:rPr>
              <w:t>xperiments performed by applicant visiting at J-</w:t>
            </w:r>
            <w:proofErr w:type="spellStart"/>
            <w:r w:rsidR="00A40BD1" w:rsidRPr="002332F1">
              <w:rPr>
                <w:rFonts w:asciiTheme="majorHAnsi" w:hAnsiTheme="majorHAnsi" w:cstheme="majorHAnsi"/>
                <w:color w:val="000000" w:themeColor="text1"/>
              </w:rPr>
              <w:t>GlycoNet</w:t>
            </w:r>
            <w:proofErr w:type="spellEnd"/>
            <w:r w:rsidR="00A40BD1" w:rsidRPr="002332F1">
              <w:rPr>
                <w:rFonts w:asciiTheme="majorHAnsi" w:hAnsiTheme="majorHAnsi" w:cstheme="majorHAnsi"/>
                <w:color w:val="000000" w:themeColor="text1"/>
              </w:rPr>
              <w:t xml:space="preserve"> institute</w:t>
            </w:r>
          </w:p>
          <w:p w14:paraId="30DCB68E" w14:textId="77777777" w:rsidR="00A40BD1" w:rsidRPr="002332F1" w:rsidRDefault="00A40BD1" w:rsidP="00A40BD1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   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(number of visit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 w:hint="eastAsia"/>
                <w:color w:val="000000" w:themeColor="text1"/>
              </w:rPr>
              <w:t xml:space="preserve">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   period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 xml:space="preserve">month/year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～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>month/year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）</w:t>
            </w:r>
          </w:p>
          <w:p w14:paraId="0D91FBCE" w14:textId="1E5428F3" w:rsidR="00A40BD1" w:rsidRPr="005205D6" w:rsidRDefault="00BC1062" w:rsidP="00A40BD1">
            <w:pPr>
              <w:spacing w:line="360" w:lineRule="exact"/>
              <w:ind w:left="660" w:hangingChars="300" w:hanging="660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1987002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BD1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40BD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</w:t>
            </w:r>
            <w:r w:rsidR="00A40BD1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A40BD1" w:rsidRPr="002332F1">
              <w:rPr>
                <w:rFonts w:asciiTheme="majorHAnsi" w:hAnsiTheme="majorHAnsi" w:cstheme="majorHAnsi"/>
                <w:color w:val="000000" w:themeColor="text1"/>
              </w:rPr>
              <w:t>xperiments performed by host researcher at J-</w:t>
            </w:r>
            <w:proofErr w:type="spellStart"/>
            <w:r w:rsidR="00A40BD1" w:rsidRPr="002332F1">
              <w:rPr>
                <w:rFonts w:asciiTheme="majorHAnsi" w:hAnsiTheme="majorHAnsi" w:cstheme="majorHAnsi"/>
                <w:color w:val="000000" w:themeColor="text1"/>
              </w:rPr>
              <w:t>GlycoNet</w:t>
            </w:r>
            <w:proofErr w:type="spellEnd"/>
            <w:r w:rsidR="00A40BD1" w:rsidRPr="002332F1">
              <w:rPr>
                <w:rFonts w:asciiTheme="majorHAnsi" w:hAnsiTheme="majorHAnsi" w:cstheme="majorHAnsi"/>
                <w:color w:val="000000" w:themeColor="text1"/>
              </w:rPr>
              <w:t xml:space="preserve"> institute (</w:t>
            </w:r>
            <w:r w:rsidR="00A40BD1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content</w:t>
            </w:r>
            <w:r w:rsidR="00A40BD1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="00A40BD1" w:rsidRPr="002332F1">
              <w:rPr>
                <w:rFonts w:asciiTheme="majorHAnsi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A40BD1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)</w:t>
            </w:r>
          </w:p>
        </w:tc>
      </w:tr>
      <w:tr w:rsidR="00DD353D" w:rsidRPr="005205D6" w14:paraId="69332BE5" w14:textId="77777777" w:rsidTr="000F655E">
        <w:trPr>
          <w:trHeight w:val="57"/>
        </w:trPr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136A073C" w14:textId="52DC4BBF" w:rsidR="00DD353D" w:rsidRPr="00105052" w:rsidRDefault="00DD353D" w:rsidP="000F655E">
            <w:pPr>
              <w:spacing w:line="360" w:lineRule="exact"/>
              <w:ind w:left="80" w:hangingChars="50" w:hanging="80"/>
              <w:jc w:val="center"/>
              <w:rPr>
                <w:rFonts w:asciiTheme="majorHAnsi" w:eastAsia="游ゴシック" w:hAnsiTheme="majorHAnsi" w:cstheme="majorHAnsi"/>
                <w:b/>
              </w:rPr>
            </w:pPr>
            <w:r w:rsidRPr="00105052">
              <w:rPr>
                <w:rFonts w:asciiTheme="majorHAnsi" w:eastAsia="游ゴシック" w:hAnsiTheme="majorHAnsi" w:cstheme="majorHAnsi"/>
                <w:b/>
                <w:sz w:val="16"/>
              </w:rPr>
              <w:t>Continuation from the previous year</w:t>
            </w:r>
          </w:p>
        </w:tc>
        <w:tc>
          <w:tcPr>
            <w:tcW w:w="7778" w:type="dxa"/>
            <w:gridSpan w:val="7"/>
            <w:tcBorders>
              <w:bottom w:val="single" w:sz="4" w:space="0" w:color="auto"/>
            </w:tcBorders>
          </w:tcPr>
          <w:p w14:paraId="22726099" w14:textId="77777777" w:rsidR="00DD353D" w:rsidRPr="00105052" w:rsidRDefault="00DD353D" w:rsidP="00DD353D">
            <w:pPr>
              <w:spacing w:line="280" w:lineRule="exact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105052">
              <w:rPr>
                <w:rFonts w:asciiTheme="majorHAnsi" w:hAnsiTheme="majorHAnsi" w:cstheme="majorHAnsi"/>
                <w:sz w:val="22"/>
                <w:szCs w:val="22"/>
              </w:rPr>
              <w:t>Is this research supported by J-</w:t>
            </w:r>
            <w:proofErr w:type="spellStart"/>
            <w:r w:rsidRPr="00105052">
              <w:rPr>
                <w:rFonts w:asciiTheme="majorHAnsi" w:hAnsiTheme="majorHAnsi" w:cstheme="majorHAnsi"/>
                <w:sz w:val="22"/>
                <w:szCs w:val="22"/>
              </w:rPr>
              <w:t>GlycoNet</w:t>
            </w:r>
            <w:proofErr w:type="spellEnd"/>
            <w:r w:rsidRPr="00105052">
              <w:rPr>
                <w:rFonts w:asciiTheme="majorHAnsi" w:hAnsiTheme="majorHAnsi" w:cstheme="majorHAnsi"/>
                <w:sz w:val="22"/>
                <w:szCs w:val="22"/>
              </w:rPr>
              <w:t xml:space="preserve"> in fiscal year 2025?</w:t>
            </w:r>
          </w:p>
          <w:p w14:paraId="18F089C1" w14:textId="77777777" w:rsidR="00DD353D" w:rsidRPr="00105052" w:rsidRDefault="00DD353D" w:rsidP="00DD353D">
            <w:pPr>
              <w:spacing w:line="280" w:lineRule="exact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A43FDF" w14:textId="159A2066" w:rsidR="00DD353D" w:rsidRPr="00105052" w:rsidRDefault="00BC1062" w:rsidP="00DD353D">
            <w:pPr>
              <w:spacing w:line="280" w:lineRule="exact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353D" w:rsidRPr="001050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D353D" w:rsidRPr="00105052">
              <w:rPr>
                <w:rFonts w:ascii="游ゴシック" w:eastAsia="游ゴシック" w:hAnsi="游ゴシック" w:hint="eastAsia"/>
                <w:sz w:val="20"/>
                <w:szCs w:val="20"/>
              </w:rPr>
              <w:t>Y</w:t>
            </w:r>
            <w:r w:rsidR="00DD353D" w:rsidRPr="00105052">
              <w:rPr>
                <w:rFonts w:ascii="游ゴシック" w:eastAsia="游ゴシック" w:hAnsi="游ゴシック"/>
                <w:sz w:val="20"/>
                <w:szCs w:val="20"/>
              </w:rPr>
              <w:t>es</w:t>
            </w:r>
            <w:r w:rsidR="00DD353D" w:rsidRPr="00105052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DD353D" w:rsidRPr="00105052">
              <w:rPr>
                <w:rFonts w:asciiTheme="majorHAnsi" w:eastAsia="游ゴシック" w:hAnsiTheme="majorHAnsi" w:cstheme="majorHAnsi"/>
                <w:sz w:val="20"/>
                <w:szCs w:val="18"/>
              </w:rPr>
              <w:t>Assignment</w:t>
            </w:r>
            <w:r w:rsidR="00DD353D" w:rsidRPr="00105052">
              <w:rPr>
                <w:rFonts w:ascii="游ゴシック" w:eastAsia="游ゴシック" w:hAnsi="游ゴシック"/>
                <w:sz w:val="20"/>
                <w:szCs w:val="20"/>
              </w:rPr>
              <w:t xml:space="preserve"> Number</w:t>
            </w:r>
            <w:r w:rsidR="00DD353D" w:rsidRPr="00105052">
              <w:rPr>
                <w:rFonts w:ascii="游ゴシック" w:eastAsia="游ゴシック" w:hAnsi="游ゴシック" w:hint="eastAsia"/>
                <w:sz w:val="20"/>
                <w:szCs w:val="20"/>
              </w:rPr>
              <w:t>:</w:t>
            </w:r>
            <w:r w:rsidR="00DD353D" w:rsidRPr="00105052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bookmarkStart w:id="0" w:name="_GoBack"/>
            <w:r w:rsidR="00DD353D" w:rsidRPr="00105052">
              <w:rPr>
                <w:rFonts w:ascii="游ゴシック" w:eastAsia="游ゴシック" w:hAnsi="游ゴシック" w:hint="eastAsia"/>
                <w:color w:val="548DD4" w:themeColor="text2" w:themeTint="99"/>
                <w:sz w:val="20"/>
                <w:szCs w:val="20"/>
              </w:rPr>
              <w:t>25</w:t>
            </w:r>
            <w:r w:rsidR="00773FF9" w:rsidRPr="00105052">
              <w:rPr>
                <w:rFonts w:ascii="游ゴシック" w:eastAsia="游ゴシック" w:hAnsi="游ゴシック"/>
                <w:color w:val="548DD4" w:themeColor="text2" w:themeTint="99"/>
                <w:sz w:val="20"/>
                <w:szCs w:val="20"/>
              </w:rPr>
              <w:t>B</w:t>
            </w:r>
            <w:r w:rsidR="00DD353D" w:rsidRPr="00105052">
              <w:rPr>
                <w:rFonts w:ascii="游ゴシック" w:eastAsia="游ゴシック" w:hAnsi="游ゴシック" w:hint="eastAsia"/>
                <w:color w:val="548DD4" w:themeColor="text2" w:themeTint="99"/>
                <w:sz w:val="20"/>
                <w:szCs w:val="20"/>
              </w:rPr>
              <w:t>000</w:t>
            </w:r>
            <w:bookmarkEnd w:id="0"/>
            <w:r w:rsidR="00DD353D" w:rsidRPr="0010505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）　　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353D" w:rsidRPr="001050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D353D" w:rsidRPr="00105052">
              <w:rPr>
                <w:rFonts w:ascii="游ゴシック" w:eastAsia="游ゴシック" w:hAnsi="游ゴシック" w:hint="eastAsia"/>
                <w:sz w:val="20"/>
                <w:szCs w:val="20"/>
              </w:rPr>
              <w:t>N</w:t>
            </w:r>
            <w:r w:rsidR="00DD353D" w:rsidRPr="00105052">
              <w:rPr>
                <w:rFonts w:ascii="游ゴシック" w:eastAsia="游ゴシック" w:hAnsi="游ゴシック"/>
                <w:sz w:val="20"/>
                <w:szCs w:val="20"/>
              </w:rPr>
              <w:t>o</w:t>
            </w:r>
          </w:p>
        </w:tc>
      </w:tr>
      <w:tr w:rsidR="00A40BD1" w:rsidRPr="005205D6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D34E10C" w14:textId="10AA4CF3" w:rsidR="00A40BD1" w:rsidRDefault="00A40BD1" w:rsidP="00A40BD1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  <w:r w:rsidRPr="002332F1">
              <w:rPr>
                <w:rFonts w:ascii="Arial" w:eastAsia="ＭＳ ゴシック" w:hAnsi="Arial" w:cs="Arial"/>
                <w:color w:val="000000" w:themeColor="text1"/>
              </w:rPr>
              <w:t>* Please do not exceed 3 pages in length including the front page.</w:t>
            </w:r>
          </w:p>
          <w:p w14:paraId="0F08734D" w14:textId="77777777" w:rsidR="00653545" w:rsidRPr="002332F1" w:rsidRDefault="00653545" w:rsidP="00653545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</w:p>
          <w:p w14:paraId="523BF9F5" w14:textId="77777777" w:rsidR="00653545" w:rsidRPr="001C1758" w:rsidRDefault="00653545" w:rsidP="00653545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1. </w:t>
            </w:r>
            <w:r w:rsidRPr="007A0AF8">
              <w:rPr>
                <w:rFonts w:ascii="Arial" w:eastAsia="游明朝" w:hAnsi="Arial" w:cs="Arial"/>
                <w:b/>
                <w:color w:val="000000" w:themeColor="text1"/>
              </w:rPr>
              <w:t>Research Objectives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61F1138E" w14:textId="77777777" w:rsidR="00653545" w:rsidRDefault="00653545" w:rsidP="00653545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78880979" w14:textId="77777777" w:rsidR="00653545" w:rsidRPr="001C1758" w:rsidRDefault="00653545" w:rsidP="00653545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>2.</w:t>
            </w:r>
            <w:r w:rsidRPr="002979D4">
              <w:rPr>
                <w:rFonts w:asciiTheme="majorHAnsi" w:eastAsia="游ゴシック" w:hAnsiTheme="majorHAnsi" w:cstheme="majorHAnsi" w:hint="eastAsia"/>
                <w:bCs/>
                <w:color w:val="FF0000"/>
              </w:rPr>
              <w:t xml:space="preserve"> (If continuing from the previous fiscal year)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 </w:t>
            </w:r>
            <w:r w:rsidRPr="002979D4">
              <w:rPr>
                <w:rFonts w:asciiTheme="majorHAnsi" w:eastAsia="游ゴシック" w:hAnsiTheme="majorHAnsi" w:cstheme="majorHAnsi" w:hint="eastAsia"/>
                <w:bCs/>
                <w:color w:val="FF0000"/>
              </w:rPr>
              <w:t>Describe the research progress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15E04D76" w14:textId="77777777" w:rsidR="00653545" w:rsidRDefault="00653545" w:rsidP="00653545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59086DED" w14:textId="77777777" w:rsidR="00653545" w:rsidRPr="002332F1" w:rsidRDefault="00653545" w:rsidP="00653545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336DF092" w14:textId="77777777" w:rsidR="00653545" w:rsidRPr="001C1758" w:rsidRDefault="00653545" w:rsidP="00653545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3. 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Research Plan]</w:t>
            </w:r>
          </w:p>
          <w:p w14:paraId="1BB2D1DB" w14:textId="77777777" w:rsidR="00653545" w:rsidRPr="002332F1" w:rsidRDefault="00653545" w:rsidP="00653545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 xml:space="preserve">Research Plan in </w:t>
            </w:r>
            <w:r w:rsidRPr="00105052">
              <w:rPr>
                <w:rFonts w:ascii="Arial" w:eastAsia="游明朝" w:hAnsi="Arial" w:cs="Arial"/>
              </w:rPr>
              <w:t>FY202</w:t>
            </w:r>
            <w:r w:rsidRPr="00105052">
              <w:rPr>
                <w:rFonts w:ascii="Arial" w:eastAsia="游明朝" w:hAnsi="Arial" w:cs="Arial" w:hint="eastAsia"/>
              </w:rPr>
              <w:t>6</w:t>
            </w:r>
            <w:r w:rsidRPr="00105052">
              <w:rPr>
                <w:rFonts w:ascii="Arial" w:eastAsia="游明朝" w:hAnsi="Arial" w:cs="Arial"/>
              </w:rPr>
              <w:t xml:space="preserve"> </w:t>
            </w:r>
          </w:p>
          <w:p w14:paraId="3629769B" w14:textId="77777777" w:rsidR="00653545" w:rsidRPr="002332F1" w:rsidRDefault="00653545" w:rsidP="00653545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Significance of conducting research including originality, advance, and developmental potential, synergistic effects of combining with host researchers</w:t>
            </w:r>
          </w:p>
          <w:p w14:paraId="58B0D214" w14:textId="77777777" w:rsidR="00A40BD1" w:rsidRPr="00653545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2783158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2809BBE9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87AA34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33D789A7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6EC8ACD9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028E8F80" w14:textId="359CE38D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ED9DAB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7639B9A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705E7C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26D6576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1FEDC49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53D1DE" w14:textId="18BE5EBC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A450925" w14:textId="257CA8C9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63E06A" w14:textId="24A52198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E068AF3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1C959FE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6425EC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1DAC84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256711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E77D78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034F68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5E371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3B6A6C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5DAAC1C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0E3054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6A6F29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58AA32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4DA957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0C6417E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10F35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E3A852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EFD131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34E0E67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4A70B0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D4768C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A25F33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8B0150F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A5ED6C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14A4DF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39F11E5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F3DFC86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61D1AD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C1DE196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8C9695F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41072D8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2DB4E87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16BD46" w14:textId="596805E3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CB27ADD" w14:textId="16206A92" w:rsidR="00A40BD1" w:rsidRPr="00B851D0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A5274C" w14:textId="7EE17AA7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B2B562D" w14:textId="3895B96A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2F6F2C5" w14:textId="36CC528C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7879CAD" w14:textId="5BF73FE0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75A4C7E" w14:textId="1E3548A1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D300D92" w14:textId="37858603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872F131" w14:textId="0C9B9EF3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92D81F4" w14:textId="71DF57E3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3B8F09" w14:textId="27EB1194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00E3549" w14:textId="3C1ECED1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4F10298" w14:textId="2CFD3A17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9AA5907" w14:textId="67261EC2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76E1AD" w14:textId="37BC8496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637470E" w14:textId="21ADD8C0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611079" w14:textId="17C1B9D1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C665FF" w14:textId="77777777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9A235E" w14:textId="584BB79F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BD02CF2" w14:textId="2C59261E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3181D72" w14:textId="7F2E825D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64C35FA" w14:textId="24BF8BF7" w:rsidR="00A40BD1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695BE5" w14:textId="77777777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4EBF5C8" w14:textId="4E718DE9" w:rsidR="00A40BD1" w:rsidRPr="005205D6" w:rsidRDefault="00A40BD1" w:rsidP="00A40BD1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A40BD1" w:rsidRPr="005205D6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138C0CEE" w:rsidR="00A40BD1" w:rsidRPr="005205D6" w:rsidRDefault="00A40BD1" w:rsidP="00A40BD1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>
              <w:t xml:space="preserve"> </w:t>
            </w:r>
            <w:r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To be filled in by 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J-</w:t>
            </w:r>
            <w:proofErr w:type="spellStart"/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GlycoNet</w:t>
            </w:r>
            <w:proofErr w:type="spellEnd"/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Office</w:t>
            </w:r>
            <w:r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7658EA" w:rsidRPr="005205D6" w14:paraId="1B7362A5" w14:textId="77777777" w:rsidTr="00A40BD1">
        <w:trPr>
          <w:trHeight w:val="437"/>
        </w:trPr>
        <w:tc>
          <w:tcPr>
            <w:tcW w:w="1750" w:type="dxa"/>
            <w:vAlign w:val="center"/>
          </w:tcPr>
          <w:p w14:paraId="5C8746CD" w14:textId="6482C625" w:rsidR="007658EA" w:rsidRPr="005205D6" w:rsidRDefault="007658EA" w:rsidP="007658E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Date</w:t>
            </w:r>
          </w:p>
        </w:tc>
        <w:tc>
          <w:tcPr>
            <w:tcW w:w="1694" w:type="dxa"/>
            <w:vAlign w:val="center"/>
          </w:tcPr>
          <w:p w14:paraId="4CB400FC" w14:textId="07F85C47" w:rsidR="007658EA" w:rsidRPr="005205D6" w:rsidRDefault="007658EA" w:rsidP="007658E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096AD92" w14:textId="2903BB49" w:rsidR="007658EA" w:rsidRPr="005205D6" w:rsidRDefault="007658EA" w:rsidP="007658E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No</w:t>
            </w:r>
          </w:p>
        </w:tc>
        <w:tc>
          <w:tcPr>
            <w:tcW w:w="1662" w:type="dxa"/>
            <w:gridSpan w:val="2"/>
            <w:vAlign w:val="center"/>
          </w:tcPr>
          <w:p w14:paraId="1F8D94B4" w14:textId="77777777" w:rsidR="007658EA" w:rsidRPr="005205D6" w:rsidRDefault="007658EA" w:rsidP="007658E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96" w:type="dxa"/>
            <w:vAlign w:val="center"/>
          </w:tcPr>
          <w:p w14:paraId="158E8EFE" w14:textId="73F738C1" w:rsidR="007658EA" w:rsidRPr="005205D6" w:rsidRDefault="007658EA" w:rsidP="007658E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Adoption No</w:t>
            </w:r>
          </w:p>
        </w:tc>
        <w:tc>
          <w:tcPr>
            <w:tcW w:w="1859" w:type="dxa"/>
            <w:vAlign w:val="center"/>
          </w:tcPr>
          <w:p w14:paraId="2B7AA75D" w14:textId="15C5B396" w:rsidR="007658EA" w:rsidRPr="005205D6" w:rsidRDefault="007658EA" w:rsidP="007658E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5205D6" w:rsidRDefault="00773ACA" w:rsidP="00D14C0F">
      <w:pPr>
        <w:ind w:right="1260"/>
        <w:rPr>
          <w:rFonts w:asciiTheme="majorHAnsi" w:eastAsia="游ゴシック" w:hAnsiTheme="majorHAnsi" w:cstheme="majorHAnsi"/>
          <w:color w:val="000000" w:themeColor="text1"/>
        </w:rPr>
      </w:pPr>
    </w:p>
    <w:sectPr w:rsidR="00773ACA" w:rsidRPr="005205D6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E6ACF" w14:textId="77777777" w:rsidR="00BC1062" w:rsidRDefault="00BC1062" w:rsidP="00773ACA">
      <w:r>
        <w:separator/>
      </w:r>
    </w:p>
  </w:endnote>
  <w:endnote w:type="continuationSeparator" w:id="0">
    <w:p w14:paraId="1A283835" w14:textId="77777777" w:rsidR="00BC1062" w:rsidRDefault="00BC1062" w:rsidP="00773ACA">
      <w:r>
        <w:continuationSeparator/>
      </w:r>
    </w:p>
  </w:endnote>
  <w:endnote w:type="continuationNotice" w:id="1">
    <w:p w14:paraId="097B6F1A" w14:textId="77777777" w:rsidR="00BC1062" w:rsidRDefault="00BC1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5D825" w14:textId="77777777" w:rsidR="00BC1062" w:rsidRDefault="00BC1062" w:rsidP="00773ACA">
      <w:r>
        <w:separator/>
      </w:r>
    </w:p>
  </w:footnote>
  <w:footnote w:type="continuationSeparator" w:id="0">
    <w:p w14:paraId="3BCE495B" w14:textId="77777777" w:rsidR="00BC1062" w:rsidRDefault="00BC1062" w:rsidP="00773ACA">
      <w:r>
        <w:continuationSeparator/>
      </w:r>
    </w:p>
  </w:footnote>
  <w:footnote w:type="continuationNotice" w:id="1">
    <w:p w14:paraId="189FD6EA" w14:textId="77777777" w:rsidR="00BC1062" w:rsidRDefault="00BC10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56EA7E0B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</w:t>
    </w:r>
    <w:r w:rsidR="005205D6">
      <w:rPr>
        <w:rFonts w:ascii="游ゴシック" w:eastAsia="游ゴシック" w:hAnsi="游ゴシック" w:hint="eastAsia"/>
        <w:b/>
        <w:bCs/>
        <w:color w:val="000000" w:themeColor="text1"/>
      </w:rPr>
      <w:t xml:space="preserve">Form </w:t>
    </w:r>
    <w:r w:rsidR="00D42CE2">
      <w:rPr>
        <w:rFonts w:ascii="Arial" w:eastAsia="游ゴシック" w:hAnsi="Arial" w:cs="Arial"/>
        <w:b/>
        <w:bCs/>
        <w:color w:val="000000" w:themeColor="text1"/>
      </w:rPr>
      <w:t>B</w:t>
    </w:r>
    <w:r w:rsidRPr="00C72DE9">
      <w:rPr>
        <w:rFonts w:ascii="Arial" w:eastAsia="游ゴシック" w:hAnsi="Arial" w:cs="Arial"/>
        <w:b/>
        <w:bCs/>
        <w:color w:val="000000" w:themeColor="text1"/>
      </w:rPr>
      <w:t>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A22"/>
    <w:rsid w:val="00015210"/>
    <w:rsid w:val="00024388"/>
    <w:rsid w:val="00024FB0"/>
    <w:rsid w:val="00030BC4"/>
    <w:rsid w:val="00036263"/>
    <w:rsid w:val="000426F9"/>
    <w:rsid w:val="000465DF"/>
    <w:rsid w:val="00051DBC"/>
    <w:rsid w:val="00052709"/>
    <w:rsid w:val="00053FD0"/>
    <w:rsid w:val="000544BD"/>
    <w:rsid w:val="00063EB5"/>
    <w:rsid w:val="00065E8E"/>
    <w:rsid w:val="00067C61"/>
    <w:rsid w:val="0007236A"/>
    <w:rsid w:val="000818DF"/>
    <w:rsid w:val="00081FED"/>
    <w:rsid w:val="0009637C"/>
    <w:rsid w:val="000A2688"/>
    <w:rsid w:val="000A6294"/>
    <w:rsid w:val="000B4454"/>
    <w:rsid w:val="000B565B"/>
    <w:rsid w:val="000B721E"/>
    <w:rsid w:val="000C05D7"/>
    <w:rsid w:val="000C0DFD"/>
    <w:rsid w:val="000C1985"/>
    <w:rsid w:val="000C2620"/>
    <w:rsid w:val="000C6F5D"/>
    <w:rsid w:val="000D0A70"/>
    <w:rsid w:val="000D120A"/>
    <w:rsid w:val="000D7307"/>
    <w:rsid w:val="000E0159"/>
    <w:rsid w:val="000E04E0"/>
    <w:rsid w:val="000E1B5A"/>
    <w:rsid w:val="000E2B18"/>
    <w:rsid w:val="000E5395"/>
    <w:rsid w:val="000E5E8C"/>
    <w:rsid w:val="000F248A"/>
    <w:rsid w:val="000F447C"/>
    <w:rsid w:val="000F655E"/>
    <w:rsid w:val="00101FA8"/>
    <w:rsid w:val="00105052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487E"/>
    <w:rsid w:val="0015506A"/>
    <w:rsid w:val="0016140C"/>
    <w:rsid w:val="00162DB0"/>
    <w:rsid w:val="00165EE0"/>
    <w:rsid w:val="0016672F"/>
    <w:rsid w:val="00170E68"/>
    <w:rsid w:val="00171CC6"/>
    <w:rsid w:val="00171E14"/>
    <w:rsid w:val="001821AF"/>
    <w:rsid w:val="00182DA2"/>
    <w:rsid w:val="00183FAA"/>
    <w:rsid w:val="00184B7E"/>
    <w:rsid w:val="0019440B"/>
    <w:rsid w:val="001A5001"/>
    <w:rsid w:val="001A6327"/>
    <w:rsid w:val="001A7E34"/>
    <w:rsid w:val="001B5A52"/>
    <w:rsid w:val="001B6712"/>
    <w:rsid w:val="001C1758"/>
    <w:rsid w:val="001C72A3"/>
    <w:rsid w:val="001D197E"/>
    <w:rsid w:val="001D30D0"/>
    <w:rsid w:val="001E2499"/>
    <w:rsid w:val="001E4F65"/>
    <w:rsid w:val="001F1F15"/>
    <w:rsid w:val="001F68FC"/>
    <w:rsid w:val="001F6EB3"/>
    <w:rsid w:val="002016C7"/>
    <w:rsid w:val="00206EA3"/>
    <w:rsid w:val="00207121"/>
    <w:rsid w:val="002103A6"/>
    <w:rsid w:val="002115F6"/>
    <w:rsid w:val="002134AD"/>
    <w:rsid w:val="0021541B"/>
    <w:rsid w:val="002162DB"/>
    <w:rsid w:val="0023062C"/>
    <w:rsid w:val="002309C0"/>
    <w:rsid w:val="002316F6"/>
    <w:rsid w:val="00231B35"/>
    <w:rsid w:val="002334AC"/>
    <w:rsid w:val="00246965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71878"/>
    <w:rsid w:val="00286BDF"/>
    <w:rsid w:val="0029131E"/>
    <w:rsid w:val="002936DC"/>
    <w:rsid w:val="00293AC6"/>
    <w:rsid w:val="00297B86"/>
    <w:rsid w:val="00297BD8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F0273"/>
    <w:rsid w:val="002F2FF0"/>
    <w:rsid w:val="002F40D9"/>
    <w:rsid w:val="002F61F4"/>
    <w:rsid w:val="00304E6A"/>
    <w:rsid w:val="00310FC3"/>
    <w:rsid w:val="003123C7"/>
    <w:rsid w:val="00317AC3"/>
    <w:rsid w:val="00327E7E"/>
    <w:rsid w:val="00330856"/>
    <w:rsid w:val="00333B90"/>
    <w:rsid w:val="003343CD"/>
    <w:rsid w:val="003375E1"/>
    <w:rsid w:val="0034215B"/>
    <w:rsid w:val="00342AA7"/>
    <w:rsid w:val="003435D2"/>
    <w:rsid w:val="00346343"/>
    <w:rsid w:val="00346ED3"/>
    <w:rsid w:val="00347F8D"/>
    <w:rsid w:val="00355AE3"/>
    <w:rsid w:val="00365712"/>
    <w:rsid w:val="00370483"/>
    <w:rsid w:val="00370F98"/>
    <w:rsid w:val="00383B50"/>
    <w:rsid w:val="00384006"/>
    <w:rsid w:val="00384D8A"/>
    <w:rsid w:val="00386996"/>
    <w:rsid w:val="00387B21"/>
    <w:rsid w:val="003931F7"/>
    <w:rsid w:val="0039467B"/>
    <w:rsid w:val="0039624A"/>
    <w:rsid w:val="00397C48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2D66"/>
    <w:rsid w:val="003D3172"/>
    <w:rsid w:val="003D373E"/>
    <w:rsid w:val="003E0B48"/>
    <w:rsid w:val="003E2D8B"/>
    <w:rsid w:val="003E55AB"/>
    <w:rsid w:val="003E6A1D"/>
    <w:rsid w:val="003F4ED4"/>
    <w:rsid w:val="003F6FE9"/>
    <w:rsid w:val="00400533"/>
    <w:rsid w:val="00400B14"/>
    <w:rsid w:val="00402CD6"/>
    <w:rsid w:val="004030D4"/>
    <w:rsid w:val="00406EE6"/>
    <w:rsid w:val="00411D2A"/>
    <w:rsid w:val="00421011"/>
    <w:rsid w:val="004273CC"/>
    <w:rsid w:val="00434A9D"/>
    <w:rsid w:val="00434B20"/>
    <w:rsid w:val="004416FD"/>
    <w:rsid w:val="00456639"/>
    <w:rsid w:val="00457122"/>
    <w:rsid w:val="00460B94"/>
    <w:rsid w:val="00460DB2"/>
    <w:rsid w:val="004627A1"/>
    <w:rsid w:val="004663E0"/>
    <w:rsid w:val="00472BCA"/>
    <w:rsid w:val="0047742C"/>
    <w:rsid w:val="00483286"/>
    <w:rsid w:val="004949FA"/>
    <w:rsid w:val="004A2BF3"/>
    <w:rsid w:val="004A4D3A"/>
    <w:rsid w:val="004B00D1"/>
    <w:rsid w:val="004B1F1F"/>
    <w:rsid w:val="004B3B9F"/>
    <w:rsid w:val="004B6A96"/>
    <w:rsid w:val="004C14A8"/>
    <w:rsid w:val="004C203F"/>
    <w:rsid w:val="004C5FEE"/>
    <w:rsid w:val="004C7204"/>
    <w:rsid w:val="004D0863"/>
    <w:rsid w:val="004D1B59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5D6"/>
    <w:rsid w:val="00520C22"/>
    <w:rsid w:val="00520F86"/>
    <w:rsid w:val="00524E7F"/>
    <w:rsid w:val="00527C93"/>
    <w:rsid w:val="00530C2C"/>
    <w:rsid w:val="005321C6"/>
    <w:rsid w:val="00532966"/>
    <w:rsid w:val="005348AB"/>
    <w:rsid w:val="00540C16"/>
    <w:rsid w:val="005438F5"/>
    <w:rsid w:val="00550E37"/>
    <w:rsid w:val="005548C8"/>
    <w:rsid w:val="00556EC1"/>
    <w:rsid w:val="00556F37"/>
    <w:rsid w:val="005638AE"/>
    <w:rsid w:val="00563C51"/>
    <w:rsid w:val="005672D1"/>
    <w:rsid w:val="00573C2B"/>
    <w:rsid w:val="00573DA1"/>
    <w:rsid w:val="00576381"/>
    <w:rsid w:val="005836AF"/>
    <w:rsid w:val="005843D5"/>
    <w:rsid w:val="00585D05"/>
    <w:rsid w:val="00587BF8"/>
    <w:rsid w:val="00596666"/>
    <w:rsid w:val="005967F8"/>
    <w:rsid w:val="005A1F0C"/>
    <w:rsid w:val="005B66C9"/>
    <w:rsid w:val="005B7B1F"/>
    <w:rsid w:val="005D158A"/>
    <w:rsid w:val="005D31DA"/>
    <w:rsid w:val="005D3CC9"/>
    <w:rsid w:val="005E225A"/>
    <w:rsid w:val="005E3B3E"/>
    <w:rsid w:val="005E5FEA"/>
    <w:rsid w:val="005E67A4"/>
    <w:rsid w:val="005F49DF"/>
    <w:rsid w:val="00604E5E"/>
    <w:rsid w:val="00604FD8"/>
    <w:rsid w:val="00606BA2"/>
    <w:rsid w:val="00610D6E"/>
    <w:rsid w:val="006155B3"/>
    <w:rsid w:val="00630CCD"/>
    <w:rsid w:val="00633718"/>
    <w:rsid w:val="00636FDA"/>
    <w:rsid w:val="0064107C"/>
    <w:rsid w:val="00641F2D"/>
    <w:rsid w:val="00642298"/>
    <w:rsid w:val="00643CB3"/>
    <w:rsid w:val="0065297E"/>
    <w:rsid w:val="00653545"/>
    <w:rsid w:val="00660C35"/>
    <w:rsid w:val="00665305"/>
    <w:rsid w:val="00671D3C"/>
    <w:rsid w:val="006740B7"/>
    <w:rsid w:val="006812C1"/>
    <w:rsid w:val="006821F7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D84"/>
    <w:rsid w:val="006F0CBC"/>
    <w:rsid w:val="006F14DC"/>
    <w:rsid w:val="006F193E"/>
    <w:rsid w:val="006F3221"/>
    <w:rsid w:val="006F6C22"/>
    <w:rsid w:val="0070053A"/>
    <w:rsid w:val="00704F1B"/>
    <w:rsid w:val="0071447D"/>
    <w:rsid w:val="007202C6"/>
    <w:rsid w:val="007257D8"/>
    <w:rsid w:val="00725C2B"/>
    <w:rsid w:val="007262D7"/>
    <w:rsid w:val="0073083B"/>
    <w:rsid w:val="007311CA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2EDB"/>
    <w:rsid w:val="0075663C"/>
    <w:rsid w:val="00756DF0"/>
    <w:rsid w:val="00760C56"/>
    <w:rsid w:val="0076176E"/>
    <w:rsid w:val="007658EA"/>
    <w:rsid w:val="00766A8D"/>
    <w:rsid w:val="0077351A"/>
    <w:rsid w:val="00773ACA"/>
    <w:rsid w:val="00773FF9"/>
    <w:rsid w:val="00786CE7"/>
    <w:rsid w:val="00790F1F"/>
    <w:rsid w:val="00791611"/>
    <w:rsid w:val="007940F6"/>
    <w:rsid w:val="007A5C08"/>
    <w:rsid w:val="007B660E"/>
    <w:rsid w:val="007B684C"/>
    <w:rsid w:val="007B7959"/>
    <w:rsid w:val="007C06F2"/>
    <w:rsid w:val="007C214C"/>
    <w:rsid w:val="007C26AC"/>
    <w:rsid w:val="007C2E0C"/>
    <w:rsid w:val="007C4993"/>
    <w:rsid w:val="007C4DB0"/>
    <w:rsid w:val="007C5282"/>
    <w:rsid w:val="007C5804"/>
    <w:rsid w:val="007C7464"/>
    <w:rsid w:val="007C7AD6"/>
    <w:rsid w:val="007D49A4"/>
    <w:rsid w:val="007D7344"/>
    <w:rsid w:val="007E4490"/>
    <w:rsid w:val="007F785D"/>
    <w:rsid w:val="007F7B69"/>
    <w:rsid w:val="00806E03"/>
    <w:rsid w:val="008077AD"/>
    <w:rsid w:val="008139DF"/>
    <w:rsid w:val="00816470"/>
    <w:rsid w:val="0082191F"/>
    <w:rsid w:val="00822921"/>
    <w:rsid w:val="00822DEF"/>
    <w:rsid w:val="0082698F"/>
    <w:rsid w:val="00830A63"/>
    <w:rsid w:val="0083165E"/>
    <w:rsid w:val="008378EC"/>
    <w:rsid w:val="00844CA1"/>
    <w:rsid w:val="00846071"/>
    <w:rsid w:val="008461DE"/>
    <w:rsid w:val="00862487"/>
    <w:rsid w:val="008702D6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B20F9"/>
    <w:rsid w:val="008C3739"/>
    <w:rsid w:val="008C59CB"/>
    <w:rsid w:val="008D29EE"/>
    <w:rsid w:val="008D5720"/>
    <w:rsid w:val="008D7E58"/>
    <w:rsid w:val="008E2915"/>
    <w:rsid w:val="008E35DD"/>
    <w:rsid w:val="008E5F59"/>
    <w:rsid w:val="008F563A"/>
    <w:rsid w:val="008F69BA"/>
    <w:rsid w:val="00900410"/>
    <w:rsid w:val="00903905"/>
    <w:rsid w:val="0090455A"/>
    <w:rsid w:val="009130AE"/>
    <w:rsid w:val="0091447F"/>
    <w:rsid w:val="00915DFD"/>
    <w:rsid w:val="00922B46"/>
    <w:rsid w:val="00930DA8"/>
    <w:rsid w:val="00931252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62268"/>
    <w:rsid w:val="009751DA"/>
    <w:rsid w:val="00977462"/>
    <w:rsid w:val="009818B2"/>
    <w:rsid w:val="0098243E"/>
    <w:rsid w:val="00990668"/>
    <w:rsid w:val="0099197F"/>
    <w:rsid w:val="0099434B"/>
    <w:rsid w:val="00996EA8"/>
    <w:rsid w:val="009A01B0"/>
    <w:rsid w:val="009A01CC"/>
    <w:rsid w:val="009A4AFC"/>
    <w:rsid w:val="009A5341"/>
    <w:rsid w:val="009B4133"/>
    <w:rsid w:val="009C15CA"/>
    <w:rsid w:val="009C4CA0"/>
    <w:rsid w:val="009C5DA5"/>
    <w:rsid w:val="009C6009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116C5"/>
    <w:rsid w:val="00A153AA"/>
    <w:rsid w:val="00A1559F"/>
    <w:rsid w:val="00A1656A"/>
    <w:rsid w:val="00A17708"/>
    <w:rsid w:val="00A202D3"/>
    <w:rsid w:val="00A222EB"/>
    <w:rsid w:val="00A329C9"/>
    <w:rsid w:val="00A37563"/>
    <w:rsid w:val="00A40916"/>
    <w:rsid w:val="00A40BD1"/>
    <w:rsid w:val="00A453FB"/>
    <w:rsid w:val="00A4573B"/>
    <w:rsid w:val="00A46A22"/>
    <w:rsid w:val="00A5151E"/>
    <w:rsid w:val="00A51BBC"/>
    <w:rsid w:val="00A52961"/>
    <w:rsid w:val="00A52989"/>
    <w:rsid w:val="00A56543"/>
    <w:rsid w:val="00A611F9"/>
    <w:rsid w:val="00A62E40"/>
    <w:rsid w:val="00A63BB4"/>
    <w:rsid w:val="00A7408F"/>
    <w:rsid w:val="00A76C05"/>
    <w:rsid w:val="00A77DC3"/>
    <w:rsid w:val="00A8666B"/>
    <w:rsid w:val="00A87E4C"/>
    <w:rsid w:val="00A969CD"/>
    <w:rsid w:val="00AA2618"/>
    <w:rsid w:val="00AA2B42"/>
    <w:rsid w:val="00AB06D5"/>
    <w:rsid w:val="00AB13DE"/>
    <w:rsid w:val="00AB6AB7"/>
    <w:rsid w:val="00AC157B"/>
    <w:rsid w:val="00AC6539"/>
    <w:rsid w:val="00AC7250"/>
    <w:rsid w:val="00AD40D2"/>
    <w:rsid w:val="00AD433C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589C"/>
    <w:rsid w:val="00B65BBF"/>
    <w:rsid w:val="00B67269"/>
    <w:rsid w:val="00B675F0"/>
    <w:rsid w:val="00B67788"/>
    <w:rsid w:val="00B702E9"/>
    <w:rsid w:val="00B76F2E"/>
    <w:rsid w:val="00B76F67"/>
    <w:rsid w:val="00B807EA"/>
    <w:rsid w:val="00B851D0"/>
    <w:rsid w:val="00B9035C"/>
    <w:rsid w:val="00B9048E"/>
    <w:rsid w:val="00B912C7"/>
    <w:rsid w:val="00B9247C"/>
    <w:rsid w:val="00B975E4"/>
    <w:rsid w:val="00BA063E"/>
    <w:rsid w:val="00BA1E68"/>
    <w:rsid w:val="00BA2A7A"/>
    <w:rsid w:val="00BA4101"/>
    <w:rsid w:val="00BA46EC"/>
    <w:rsid w:val="00BA7D52"/>
    <w:rsid w:val="00BB5E30"/>
    <w:rsid w:val="00BB6BC2"/>
    <w:rsid w:val="00BB6CCA"/>
    <w:rsid w:val="00BB7346"/>
    <w:rsid w:val="00BC1062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2382F"/>
    <w:rsid w:val="00C23D52"/>
    <w:rsid w:val="00C2476C"/>
    <w:rsid w:val="00C25EFA"/>
    <w:rsid w:val="00C27A9F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113C"/>
    <w:rsid w:val="00C65C44"/>
    <w:rsid w:val="00C71743"/>
    <w:rsid w:val="00C7285A"/>
    <w:rsid w:val="00C72DE9"/>
    <w:rsid w:val="00C73E7C"/>
    <w:rsid w:val="00C83736"/>
    <w:rsid w:val="00C84122"/>
    <w:rsid w:val="00C85EEB"/>
    <w:rsid w:val="00C92AF4"/>
    <w:rsid w:val="00C971F7"/>
    <w:rsid w:val="00CA0908"/>
    <w:rsid w:val="00CA386C"/>
    <w:rsid w:val="00CA4CA1"/>
    <w:rsid w:val="00CA5A3D"/>
    <w:rsid w:val="00CB7D35"/>
    <w:rsid w:val="00CC2D0D"/>
    <w:rsid w:val="00CC399F"/>
    <w:rsid w:val="00CD1C77"/>
    <w:rsid w:val="00CE2DD9"/>
    <w:rsid w:val="00CE5FD2"/>
    <w:rsid w:val="00CF0675"/>
    <w:rsid w:val="00D02F6F"/>
    <w:rsid w:val="00D038D9"/>
    <w:rsid w:val="00D03A26"/>
    <w:rsid w:val="00D03FC0"/>
    <w:rsid w:val="00D05BD8"/>
    <w:rsid w:val="00D11F5C"/>
    <w:rsid w:val="00D14C0F"/>
    <w:rsid w:val="00D160E1"/>
    <w:rsid w:val="00D21485"/>
    <w:rsid w:val="00D224C4"/>
    <w:rsid w:val="00D32738"/>
    <w:rsid w:val="00D40337"/>
    <w:rsid w:val="00D4297A"/>
    <w:rsid w:val="00D42CE2"/>
    <w:rsid w:val="00D45A99"/>
    <w:rsid w:val="00D520CF"/>
    <w:rsid w:val="00D53C59"/>
    <w:rsid w:val="00D56E24"/>
    <w:rsid w:val="00D60139"/>
    <w:rsid w:val="00D603CF"/>
    <w:rsid w:val="00D63BB1"/>
    <w:rsid w:val="00D6579B"/>
    <w:rsid w:val="00D76B40"/>
    <w:rsid w:val="00D76B60"/>
    <w:rsid w:val="00D90DDE"/>
    <w:rsid w:val="00D92FA1"/>
    <w:rsid w:val="00D974A7"/>
    <w:rsid w:val="00D97A95"/>
    <w:rsid w:val="00DA0DFB"/>
    <w:rsid w:val="00DA487A"/>
    <w:rsid w:val="00DA52EA"/>
    <w:rsid w:val="00DB2049"/>
    <w:rsid w:val="00DB329C"/>
    <w:rsid w:val="00DB5485"/>
    <w:rsid w:val="00DB79A3"/>
    <w:rsid w:val="00DB7BE9"/>
    <w:rsid w:val="00DC0A9A"/>
    <w:rsid w:val="00DC0B0F"/>
    <w:rsid w:val="00DC0B4D"/>
    <w:rsid w:val="00DC2DAB"/>
    <w:rsid w:val="00DD005F"/>
    <w:rsid w:val="00DD353D"/>
    <w:rsid w:val="00DD50EF"/>
    <w:rsid w:val="00DD7BF2"/>
    <w:rsid w:val="00DD7C18"/>
    <w:rsid w:val="00DE084B"/>
    <w:rsid w:val="00DE0CB6"/>
    <w:rsid w:val="00DF1498"/>
    <w:rsid w:val="00DF1A21"/>
    <w:rsid w:val="00DF2682"/>
    <w:rsid w:val="00DF4A94"/>
    <w:rsid w:val="00DF4C04"/>
    <w:rsid w:val="00E019A2"/>
    <w:rsid w:val="00E03302"/>
    <w:rsid w:val="00E05B6E"/>
    <w:rsid w:val="00E069F6"/>
    <w:rsid w:val="00E11102"/>
    <w:rsid w:val="00E16311"/>
    <w:rsid w:val="00E23F7D"/>
    <w:rsid w:val="00E24356"/>
    <w:rsid w:val="00E243B1"/>
    <w:rsid w:val="00E306A0"/>
    <w:rsid w:val="00E31852"/>
    <w:rsid w:val="00E32611"/>
    <w:rsid w:val="00E36252"/>
    <w:rsid w:val="00E422CA"/>
    <w:rsid w:val="00E42A71"/>
    <w:rsid w:val="00E43251"/>
    <w:rsid w:val="00E44694"/>
    <w:rsid w:val="00E473E3"/>
    <w:rsid w:val="00E52B7A"/>
    <w:rsid w:val="00E53431"/>
    <w:rsid w:val="00E5512A"/>
    <w:rsid w:val="00E55A0F"/>
    <w:rsid w:val="00E57F35"/>
    <w:rsid w:val="00E60983"/>
    <w:rsid w:val="00E759EE"/>
    <w:rsid w:val="00E82935"/>
    <w:rsid w:val="00E82DDD"/>
    <w:rsid w:val="00E83C41"/>
    <w:rsid w:val="00E92680"/>
    <w:rsid w:val="00E92E27"/>
    <w:rsid w:val="00EA0285"/>
    <w:rsid w:val="00EA1925"/>
    <w:rsid w:val="00EA4A59"/>
    <w:rsid w:val="00EB43D0"/>
    <w:rsid w:val="00EB5E27"/>
    <w:rsid w:val="00EB6D4C"/>
    <w:rsid w:val="00EC28C9"/>
    <w:rsid w:val="00EC6BD5"/>
    <w:rsid w:val="00EE1AFA"/>
    <w:rsid w:val="00EE5ED3"/>
    <w:rsid w:val="00EF2127"/>
    <w:rsid w:val="00EF2F64"/>
    <w:rsid w:val="00EF6166"/>
    <w:rsid w:val="00EF6908"/>
    <w:rsid w:val="00EF729C"/>
    <w:rsid w:val="00F021D4"/>
    <w:rsid w:val="00F02395"/>
    <w:rsid w:val="00F04B33"/>
    <w:rsid w:val="00F07C20"/>
    <w:rsid w:val="00F214CB"/>
    <w:rsid w:val="00F22623"/>
    <w:rsid w:val="00F22A6B"/>
    <w:rsid w:val="00F331B8"/>
    <w:rsid w:val="00F36073"/>
    <w:rsid w:val="00F40743"/>
    <w:rsid w:val="00F40D98"/>
    <w:rsid w:val="00F415CD"/>
    <w:rsid w:val="00F43827"/>
    <w:rsid w:val="00F4523A"/>
    <w:rsid w:val="00F5441B"/>
    <w:rsid w:val="00F5751A"/>
    <w:rsid w:val="00F57773"/>
    <w:rsid w:val="00F60A59"/>
    <w:rsid w:val="00F61270"/>
    <w:rsid w:val="00F74C83"/>
    <w:rsid w:val="00F76270"/>
    <w:rsid w:val="00F769E1"/>
    <w:rsid w:val="00F80CF4"/>
    <w:rsid w:val="00F81C3E"/>
    <w:rsid w:val="00F823C0"/>
    <w:rsid w:val="00F852D6"/>
    <w:rsid w:val="00F90ECE"/>
    <w:rsid w:val="00F91595"/>
    <w:rsid w:val="00FA2046"/>
    <w:rsid w:val="00FA4526"/>
    <w:rsid w:val="00FA503A"/>
    <w:rsid w:val="00FB3A7D"/>
    <w:rsid w:val="00FB3AAE"/>
    <w:rsid w:val="00FB4AC0"/>
    <w:rsid w:val="00FC091D"/>
    <w:rsid w:val="00FC4BF3"/>
    <w:rsid w:val="00FC58E5"/>
    <w:rsid w:val="00FD39D9"/>
    <w:rsid w:val="00FD44D7"/>
    <w:rsid w:val="00FE0F8A"/>
    <w:rsid w:val="00FE7778"/>
    <w:rsid w:val="00FE7FD0"/>
    <w:rsid w:val="00FF0771"/>
    <w:rsid w:val="03FCEFA0"/>
    <w:rsid w:val="0692C3F2"/>
    <w:rsid w:val="0D906844"/>
    <w:rsid w:val="28079B75"/>
    <w:rsid w:val="28AF6E98"/>
    <w:rsid w:val="4A2576F1"/>
    <w:rsid w:val="5AB5AA5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3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60A285F734EE4A957CF7D3C20F0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39A609-A0B1-4A73-8DC2-AA728686F003}"/>
      </w:docPartPr>
      <w:docPartBody>
        <w:p w:rsidR="00163EDF" w:rsidRDefault="002975E1" w:rsidP="002975E1">
          <w:pPr>
            <w:pStyle w:val="07160A285F734EE4A957CF7D3C20F05D"/>
          </w:pPr>
          <w:r w:rsidRPr="0061787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A3"/>
    <w:rsid w:val="00163EDF"/>
    <w:rsid w:val="00183FAA"/>
    <w:rsid w:val="00246965"/>
    <w:rsid w:val="00271878"/>
    <w:rsid w:val="00275876"/>
    <w:rsid w:val="002975E1"/>
    <w:rsid w:val="003A497A"/>
    <w:rsid w:val="004A4BA7"/>
    <w:rsid w:val="004F2089"/>
    <w:rsid w:val="00596666"/>
    <w:rsid w:val="005B4BC6"/>
    <w:rsid w:val="00614CCB"/>
    <w:rsid w:val="0073083B"/>
    <w:rsid w:val="0091344B"/>
    <w:rsid w:val="00A573A3"/>
    <w:rsid w:val="00A6199F"/>
    <w:rsid w:val="00AB6720"/>
    <w:rsid w:val="00B51D68"/>
    <w:rsid w:val="00C745D7"/>
    <w:rsid w:val="00DB2049"/>
    <w:rsid w:val="00E351AA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5E1"/>
    <w:rPr>
      <w:color w:val="666666"/>
    </w:rPr>
  </w:style>
  <w:style w:type="paragraph" w:customStyle="1" w:styleId="07160A285F734EE4A957CF7D3C20F05D">
    <w:name w:val="07160A285F734EE4A957CF7D3C20F05D"/>
    <w:rsid w:val="002975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2.xml><?xml version="1.0" encoding="utf-8"?>
<ds:datastoreItem xmlns:ds="http://schemas.openxmlformats.org/officeDocument/2006/customXml" ds:itemID="{EC79AED1-1962-40EF-A814-53418B1B9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7748A-6B44-4FB3-8011-DBAF023B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14</TotalTime>
  <Pages>3</Pages>
  <Words>1445</Words>
  <Characters>1792</Characters>
  <Application>Microsoft Office Word</Application>
  <DocSecurity>0</DocSecurity>
  <Lines>66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14</cp:revision>
  <cp:lastPrinted>2024-11-28T05:34:00Z</cp:lastPrinted>
  <dcterms:created xsi:type="dcterms:W3CDTF">2025-10-08T07:06:00Z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