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41ADD" w14:textId="47695518" w:rsidR="00773ACA" w:rsidRPr="005205D6" w:rsidRDefault="00773ACA">
      <w:pPr>
        <w:rPr>
          <w:rFonts w:asciiTheme="majorHAnsi" w:eastAsia="游ゴシック" w:hAnsiTheme="majorHAnsi" w:cstheme="majorHAnsi"/>
          <w:color w:val="000000" w:themeColor="text1"/>
        </w:rPr>
      </w:pPr>
    </w:p>
    <w:p w14:paraId="4D7BF70E" w14:textId="3F725C9A" w:rsidR="005205D6" w:rsidRPr="005205D6" w:rsidRDefault="005205D6" w:rsidP="005205D6">
      <w:pPr>
        <w:ind w:right="840"/>
        <w:jc w:val="center"/>
        <w:rPr>
          <w:rFonts w:asciiTheme="majorHAnsi" w:eastAsia="メイリオ" w:hAnsiTheme="majorHAnsi" w:cstheme="majorHAnsi"/>
          <w:b/>
          <w:color w:val="000000" w:themeColor="text1"/>
          <w:sz w:val="24"/>
        </w:rPr>
      </w:pPr>
      <w:r w:rsidRPr="005205D6">
        <w:rPr>
          <w:rFonts w:asciiTheme="majorHAnsi" w:eastAsia="メイリオ" w:hAnsiTheme="majorHAnsi" w:cstheme="majorHAnsi"/>
          <w:b/>
          <w:color w:val="000000" w:themeColor="text1"/>
          <w:sz w:val="24"/>
        </w:rPr>
        <w:t>Application form for FY2025 J-GlycoNet</w:t>
      </w:r>
    </w:p>
    <w:p w14:paraId="7F26A4A1" w14:textId="51CD3F8E" w:rsidR="005205D6" w:rsidRDefault="005205D6" w:rsidP="005205D6">
      <w:pPr>
        <w:ind w:right="840"/>
        <w:jc w:val="center"/>
        <w:rPr>
          <w:rFonts w:asciiTheme="majorHAnsi" w:eastAsia="メイリオ" w:hAnsiTheme="majorHAnsi" w:cstheme="majorHAnsi"/>
          <w:b/>
          <w:color w:val="000000" w:themeColor="text1"/>
          <w:sz w:val="24"/>
        </w:rPr>
      </w:pPr>
      <w:r w:rsidRPr="005205D6">
        <w:rPr>
          <w:rFonts w:asciiTheme="majorHAnsi" w:eastAsia="メイリオ" w:hAnsiTheme="majorHAnsi" w:cstheme="majorHAnsi"/>
          <w:b/>
          <w:color w:val="000000" w:themeColor="text1"/>
          <w:sz w:val="24"/>
        </w:rPr>
        <w:t>Joint Research Program (</w:t>
      </w:r>
      <w:r w:rsidR="00707A28" w:rsidRPr="00707A28">
        <w:rPr>
          <w:rFonts w:asciiTheme="majorHAnsi" w:eastAsia="メイリオ" w:hAnsiTheme="majorHAnsi" w:cstheme="majorHAnsi"/>
          <w:b/>
          <w:color w:val="000000" w:themeColor="text1"/>
          <w:sz w:val="24"/>
        </w:rPr>
        <w:t>Deciphering human glycan information type</w:t>
      </w:r>
      <w:r w:rsidRPr="005205D6">
        <w:rPr>
          <w:rFonts w:asciiTheme="majorHAnsi" w:eastAsia="メイリオ" w:hAnsiTheme="majorHAnsi" w:cstheme="majorHAnsi"/>
          <w:b/>
          <w:color w:val="000000" w:themeColor="text1"/>
          <w:sz w:val="24"/>
        </w:rPr>
        <w:t>)</w:t>
      </w:r>
    </w:p>
    <w:p w14:paraId="43965EEE" w14:textId="77777777" w:rsidR="005205D6" w:rsidRDefault="005205D6" w:rsidP="005205D6">
      <w:pPr>
        <w:ind w:right="840"/>
        <w:jc w:val="center"/>
        <w:rPr>
          <w:rFonts w:asciiTheme="majorHAnsi" w:eastAsia="メイリオ" w:hAnsiTheme="majorHAnsi" w:cstheme="majorHAnsi"/>
          <w:b/>
          <w:color w:val="000000" w:themeColor="text1"/>
          <w:sz w:val="24"/>
        </w:rPr>
      </w:pPr>
    </w:p>
    <w:p w14:paraId="2A16658E" w14:textId="42489F1C" w:rsidR="005205D6" w:rsidRPr="005205D6" w:rsidRDefault="005205D6" w:rsidP="005205D6">
      <w:pPr>
        <w:ind w:right="105"/>
        <w:jc w:val="right"/>
        <w:rPr>
          <w:rFonts w:asciiTheme="majorHAnsi" w:eastAsia="メイリオ" w:hAnsiTheme="majorHAnsi" w:cstheme="majorHAnsi"/>
          <w:color w:val="000000" w:themeColor="text1"/>
        </w:rPr>
      </w:pPr>
      <w:r w:rsidRPr="005205D6">
        <w:t xml:space="preserve"> </w:t>
      </w:r>
      <w:r w:rsidRPr="005205D6">
        <w:rPr>
          <w:rFonts w:asciiTheme="majorHAnsi" w:eastAsia="メイリオ" w:hAnsiTheme="majorHAnsi" w:cstheme="majorHAnsi"/>
          <w:color w:val="000000" w:themeColor="text1"/>
        </w:rPr>
        <w:t>Data: month/day/year</w:t>
      </w:r>
    </w:p>
    <w:p w14:paraId="781F84A3" w14:textId="4D513845" w:rsidR="00773ACA" w:rsidRPr="005205D6" w:rsidRDefault="005205D6">
      <w:pPr>
        <w:rPr>
          <w:rFonts w:asciiTheme="majorHAnsi" w:eastAsia="游ゴシック" w:hAnsiTheme="majorHAnsi" w:cstheme="majorHAnsi"/>
          <w:color w:val="000000" w:themeColor="text1"/>
        </w:rPr>
      </w:pPr>
      <w:r w:rsidRPr="005205D6">
        <w:rPr>
          <w:rFonts w:asciiTheme="majorHAnsi" w:eastAsia="游ゴシック" w:hAnsiTheme="majorHAnsi" w:cstheme="majorHAnsi"/>
          <w:color w:val="000000" w:themeColor="text1"/>
        </w:rPr>
        <w:t>To J-GlycoNet Director</w:t>
      </w:r>
    </w:p>
    <w:p w14:paraId="6C306623" w14:textId="7EDA8C58" w:rsidR="00773ACA" w:rsidRPr="005205D6" w:rsidRDefault="005205D6" w:rsidP="00F5441B">
      <w:pPr>
        <w:ind w:firstLineChars="1600" w:firstLine="3360"/>
        <w:rPr>
          <w:rFonts w:asciiTheme="majorHAnsi" w:eastAsia="游ゴシック" w:hAnsiTheme="majorHAnsi" w:cstheme="majorHAnsi"/>
          <w:color w:val="000000" w:themeColor="text1"/>
          <w:u w:val="single"/>
        </w:rPr>
      </w:pPr>
      <w:r>
        <w:rPr>
          <w:rFonts w:asciiTheme="majorHAnsi" w:eastAsia="游ゴシック" w:hAnsiTheme="majorHAnsi" w:cstheme="majorHAnsi" w:hint="eastAsia"/>
          <w:color w:val="000000" w:themeColor="text1"/>
          <w:u w:val="single"/>
        </w:rPr>
        <w:t>A</w:t>
      </w:r>
      <w:r>
        <w:rPr>
          <w:rFonts w:asciiTheme="majorHAnsi" w:eastAsia="游ゴシック" w:hAnsiTheme="majorHAnsi" w:cstheme="majorHAnsi"/>
          <w:color w:val="000000" w:themeColor="text1"/>
          <w:u w:val="single"/>
        </w:rPr>
        <w:t>pplicant</w:t>
      </w:r>
      <w:r w:rsidR="00EB43D0">
        <w:rPr>
          <w:rFonts w:asciiTheme="majorHAnsi" w:eastAsia="游ゴシック" w:hAnsiTheme="majorHAnsi" w:cstheme="majorHAnsi"/>
          <w:color w:val="000000" w:themeColor="text1"/>
          <w:u w:val="single"/>
        </w:rPr>
        <w:tab/>
      </w:r>
      <w:r w:rsidR="005D158A" w:rsidRPr="005205D6">
        <w:rPr>
          <w:rFonts w:asciiTheme="majorHAnsi" w:eastAsia="游ゴシック" w:hAnsiTheme="majorHAnsi" w:cstheme="majorHAnsi"/>
          <w:color w:val="000000" w:themeColor="text1"/>
          <w:u w:val="single"/>
        </w:rPr>
        <w:t>：</w:t>
      </w:r>
      <w:r w:rsidR="00501D09" w:rsidRPr="005205D6">
        <w:rPr>
          <w:rFonts w:asciiTheme="majorHAnsi" w:eastAsia="游ゴシック" w:hAnsiTheme="majorHAnsi" w:cstheme="majorHAnsi"/>
          <w:color w:val="000000" w:themeColor="text1"/>
          <w:u w:val="single"/>
        </w:rPr>
        <w:t xml:space="preserve">　　　　　　　　　　　　　　　　　　　</w:t>
      </w:r>
    </w:p>
    <w:p w14:paraId="3AC32B1E" w14:textId="22FC68EA" w:rsidR="00773ACA" w:rsidRPr="00EB43D0" w:rsidRDefault="005205D6" w:rsidP="00EB43D0">
      <w:pPr>
        <w:spacing w:line="276" w:lineRule="auto"/>
        <w:ind w:firstLineChars="1600" w:firstLine="3360"/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</w:pPr>
      <w:r>
        <w:rPr>
          <w:rFonts w:asciiTheme="majorHAnsi" w:eastAsia="游ゴシック" w:hAnsiTheme="majorHAnsi" w:cstheme="majorHAnsi" w:hint="eastAsia"/>
          <w:color w:val="000000" w:themeColor="text1"/>
          <w:kern w:val="0"/>
          <w:u w:val="single"/>
        </w:rPr>
        <w:t>A</w:t>
      </w:r>
      <w:r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  <w:t>ffiliation</w:t>
      </w:r>
      <w:r w:rsidR="003343CD"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  <w:t xml:space="preserve"> / </w:t>
      </w:r>
      <w:r w:rsidR="00EB43D0">
        <w:rPr>
          <w:rFonts w:asciiTheme="majorHAnsi" w:eastAsia="游ゴシック" w:hAnsiTheme="majorHAnsi" w:cstheme="majorHAnsi" w:hint="eastAsia"/>
          <w:color w:val="000000" w:themeColor="text1"/>
          <w:kern w:val="0"/>
          <w:u w:val="single"/>
        </w:rPr>
        <w:t>T</w:t>
      </w:r>
      <w:r w:rsidR="00EB43D0"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  <w:t>itle</w:t>
      </w:r>
      <w:r w:rsidR="00EB43D0"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  <w:tab/>
      </w:r>
      <w:r w:rsidR="00051DBC" w:rsidRPr="005205D6"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  <w:t>：</w:t>
      </w:r>
      <w:r w:rsidR="00501D09" w:rsidRPr="005205D6"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  <w:t xml:space="preserve">                                      </w:t>
      </w:r>
    </w:p>
    <w:p w14:paraId="6C48F5A4" w14:textId="64824006" w:rsidR="005548C8" w:rsidRPr="005205D6" w:rsidRDefault="00EB43D0" w:rsidP="00F5441B">
      <w:pPr>
        <w:spacing w:line="276" w:lineRule="auto"/>
        <w:ind w:firstLineChars="1600" w:firstLine="3360"/>
        <w:rPr>
          <w:rFonts w:asciiTheme="majorHAnsi" w:eastAsia="游ゴシック" w:hAnsiTheme="majorHAnsi" w:cstheme="majorHAnsi"/>
          <w:color w:val="000000" w:themeColor="text1"/>
          <w:u w:val="single"/>
        </w:rPr>
      </w:pPr>
      <w:r>
        <w:rPr>
          <w:rFonts w:asciiTheme="majorHAnsi" w:eastAsia="游ゴシック" w:hAnsiTheme="majorHAnsi" w:cstheme="majorHAnsi" w:hint="eastAsia"/>
          <w:color w:val="000000" w:themeColor="text1"/>
          <w:kern w:val="0"/>
          <w:u w:val="single"/>
        </w:rPr>
        <w:t>E</w:t>
      </w:r>
      <w:r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  <w:t>-mail</w:t>
      </w:r>
      <w:r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  <w:tab/>
      </w:r>
      <w:r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  <w:tab/>
      </w:r>
      <w:r w:rsidR="00D76B60" w:rsidRPr="005205D6">
        <w:rPr>
          <w:rFonts w:asciiTheme="majorHAnsi" w:eastAsia="游ゴシック" w:hAnsiTheme="majorHAnsi" w:cstheme="majorHAnsi"/>
          <w:color w:val="000000" w:themeColor="text1"/>
          <w:u w:val="single"/>
        </w:rPr>
        <w:t xml:space="preserve">：　</w:t>
      </w:r>
      <w:r w:rsidR="00501D09" w:rsidRPr="005205D6">
        <w:rPr>
          <w:rFonts w:asciiTheme="majorHAnsi" w:eastAsia="游ゴシック" w:hAnsiTheme="majorHAnsi" w:cstheme="majorHAnsi"/>
          <w:color w:val="000000" w:themeColor="text1"/>
          <w:u w:val="single"/>
        </w:rPr>
        <w:t xml:space="preserve">   </w:t>
      </w:r>
      <w:r w:rsidR="00F5441B" w:rsidRPr="005205D6">
        <w:rPr>
          <w:rFonts w:asciiTheme="majorHAnsi" w:eastAsia="游ゴシック" w:hAnsiTheme="majorHAnsi" w:cstheme="majorHAnsi"/>
          <w:color w:val="000000" w:themeColor="text1"/>
          <w:u w:val="single"/>
        </w:rPr>
        <w:t xml:space="preserve">       </w:t>
      </w:r>
      <w:r w:rsidR="00501D09" w:rsidRPr="005205D6">
        <w:rPr>
          <w:rFonts w:asciiTheme="majorHAnsi" w:eastAsia="游ゴシック" w:hAnsiTheme="majorHAnsi" w:cstheme="majorHAnsi"/>
          <w:color w:val="000000" w:themeColor="text1"/>
          <w:u w:val="single"/>
        </w:rPr>
        <w:t xml:space="preserve">            </w:t>
      </w:r>
      <w:r w:rsidR="00D76B60" w:rsidRPr="005205D6">
        <w:rPr>
          <w:rFonts w:asciiTheme="majorHAnsi" w:eastAsia="游ゴシック" w:hAnsiTheme="majorHAnsi" w:cstheme="majorHAnsi"/>
          <w:color w:val="000000" w:themeColor="text1"/>
          <w:u w:val="single"/>
        </w:rPr>
        <w:t xml:space="preserve">　　　　　　　</w:t>
      </w:r>
    </w:p>
    <w:p w14:paraId="0592F59A" w14:textId="77777777" w:rsidR="00247A0A" w:rsidRPr="005205D6" w:rsidRDefault="00247A0A">
      <w:pPr>
        <w:rPr>
          <w:rFonts w:asciiTheme="majorHAnsi" w:eastAsia="游ゴシック" w:hAnsiTheme="majorHAnsi" w:cstheme="majorHAnsi"/>
          <w:color w:val="000000" w:themeColor="text1"/>
        </w:rPr>
      </w:pPr>
    </w:p>
    <w:p w14:paraId="4E6EE3E1" w14:textId="3F30F454" w:rsidR="00342AA7" w:rsidRPr="002332F1" w:rsidRDefault="00342AA7" w:rsidP="00342AA7">
      <w:pPr>
        <w:rPr>
          <w:rFonts w:asciiTheme="majorHAnsi" w:hAnsiTheme="majorHAnsi" w:cstheme="majorHAnsi"/>
          <w:color w:val="000000" w:themeColor="text1"/>
        </w:rPr>
      </w:pPr>
      <w:r w:rsidRPr="002332F1">
        <w:rPr>
          <w:rFonts w:asciiTheme="majorHAnsi" w:hAnsiTheme="majorHAnsi" w:cstheme="majorHAnsi"/>
          <w:color w:val="000000" w:themeColor="text1"/>
        </w:rPr>
        <w:t>I would like to submit the application form of "Joint Research Program (</w:t>
      </w:r>
      <w:r w:rsidR="000E2494" w:rsidRPr="000E2494">
        <w:rPr>
          <w:rFonts w:asciiTheme="majorHAnsi" w:hAnsiTheme="majorHAnsi" w:cstheme="majorHAnsi"/>
          <w:color w:val="000000" w:themeColor="text1"/>
        </w:rPr>
        <w:t>Deciphering human glycan information type</w:t>
      </w:r>
      <w:r w:rsidRPr="002332F1">
        <w:rPr>
          <w:rFonts w:asciiTheme="majorHAnsi" w:hAnsiTheme="majorHAnsi" w:cstheme="majorHAnsi"/>
          <w:color w:val="000000" w:themeColor="text1"/>
        </w:rPr>
        <w:t>)" as follows.</w:t>
      </w:r>
    </w:p>
    <w:p w14:paraId="07FD24EF" w14:textId="77777777" w:rsidR="00402CD6" w:rsidRPr="00342AA7" w:rsidRDefault="00402CD6" w:rsidP="003F6FE9">
      <w:pPr>
        <w:pStyle w:val="a3"/>
        <w:rPr>
          <w:rFonts w:asciiTheme="majorHAnsi" w:eastAsia="游ゴシック" w:hAnsiTheme="majorHAnsi" w:cstheme="majorHAnsi"/>
          <w:color w:val="000000" w:themeColor="text1"/>
        </w:rPr>
      </w:pPr>
    </w:p>
    <w:p w14:paraId="2C22745E" w14:textId="60DAC79B" w:rsidR="008077AD" w:rsidRPr="005205D6" w:rsidRDefault="008077AD" w:rsidP="003F6FE9">
      <w:pPr>
        <w:pStyle w:val="a3"/>
        <w:rPr>
          <w:rFonts w:asciiTheme="majorHAnsi" w:eastAsia="游ゴシック" w:hAnsiTheme="majorHAnsi" w:cstheme="majorHAnsi"/>
          <w:color w:val="000000" w:themeColor="text1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9"/>
        <w:gridCol w:w="1094"/>
        <w:gridCol w:w="833"/>
        <w:gridCol w:w="263"/>
        <w:gridCol w:w="653"/>
        <w:gridCol w:w="587"/>
        <w:gridCol w:w="1158"/>
        <w:gridCol w:w="83"/>
        <w:gridCol w:w="1022"/>
        <w:gridCol w:w="831"/>
        <w:gridCol w:w="272"/>
        <w:gridCol w:w="956"/>
      </w:tblGrid>
      <w:tr w:rsidR="00D224C4" w:rsidRPr="005205D6" w14:paraId="04C73FFA" w14:textId="77777777" w:rsidTr="008C3739">
        <w:trPr>
          <w:trHeight w:val="547"/>
        </w:trPr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14:paraId="3644AB0E" w14:textId="4943DD39" w:rsidR="00184B7E" w:rsidRPr="0009637C" w:rsidRDefault="00342AA7" w:rsidP="00EC40E3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  <w:r w:rsidRPr="0009637C">
              <w:rPr>
                <w:rFonts w:asciiTheme="majorHAnsi" w:eastAsia="ＭＳ ゴシック" w:hAnsiTheme="majorHAnsi" w:cstheme="majorHAnsi"/>
                <w:b/>
                <w:color w:val="000000" w:themeColor="text1"/>
              </w:rPr>
              <w:t>Name of Host Researcher</w:t>
            </w:r>
          </w:p>
        </w:tc>
        <w:tc>
          <w:tcPr>
            <w:tcW w:w="4671" w:type="dxa"/>
            <w:gridSpan w:val="7"/>
            <w:tcBorders>
              <w:bottom w:val="single" w:sz="4" w:space="0" w:color="auto"/>
            </w:tcBorders>
            <w:vAlign w:val="center"/>
          </w:tcPr>
          <w:p w14:paraId="0363117B" w14:textId="77777777" w:rsidR="00184B7E" w:rsidRPr="005205D6" w:rsidRDefault="00184B7E" w:rsidP="00EC40E3">
            <w:pPr>
              <w:spacing w:line="440" w:lineRule="exact"/>
              <w:rPr>
                <w:rFonts w:asciiTheme="majorHAnsi" w:eastAsia="游ゴシック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bottom w:val="single" w:sz="4" w:space="0" w:color="auto"/>
            </w:tcBorders>
            <w:vAlign w:val="center"/>
          </w:tcPr>
          <w:p w14:paraId="0E061D9E" w14:textId="4021B4DA" w:rsidR="00184B7E" w:rsidRPr="00342AA7" w:rsidRDefault="00E90E40" w:rsidP="00342AA7">
            <w:pPr>
              <w:spacing w:line="280" w:lineRule="exact"/>
              <w:jc w:val="center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  <w:szCs w:val="21"/>
              </w:rPr>
            </w:pPr>
            <w:r w:rsidRPr="00342AA7">
              <w:rPr>
                <w:rFonts w:asciiTheme="majorHAnsi" w:eastAsia="ＭＳ ゴシック" w:hAnsiTheme="majorHAnsi" w:cstheme="majorHAnsi"/>
                <w:color w:val="000000" w:themeColor="text1"/>
                <w:sz w:val="18"/>
              </w:rPr>
              <w:t xml:space="preserve">Consent </w:t>
            </w:r>
            <w:r>
              <w:rPr>
                <w:rFonts w:asciiTheme="majorHAnsi" w:eastAsia="ＭＳ ゴシック" w:hAnsiTheme="majorHAnsi" w:cstheme="majorHAnsi" w:hint="eastAsia"/>
                <w:color w:val="000000" w:themeColor="text1"/>
                <w:sz w:val="18"/>
              </w:rPr>
              <w:t>obtained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8"/>
              </w:rPr>
              <w:t xml:space="preserve"> from host</w:t>
            </w:r>
            <w:r w:rsidRPr="00342AA7">
              <w:rPr>
                <w:rFonts w:asciiTheme="majorHAnsi" w:eastAsia="ＭＳ ゴシック" w:hAnsiTheme="majorHAnsi" w:cstheme="majorHAnsi"/>
                <w:color w:val="000000" w:themeColor="text1"/>
                <w:sz w:val="18"/>
              </w:rPr>
              <w:t xml:space="preserve"> </w:t>
            </w:r>
            <w:r>
              <w:rPr>
                <w:rFonts w:asciiTheme="majorHAnsi" w:eastAsia="ＭＳ ゴシック" w:hAnsiTheme="majorHAnsi" w:cstheme="majorHAnsi"/>
                <w:color w:val="000000" w:themeColor="text1"/>
                <w:sz w:val="18"/>
              </w:rPr>
              <w:t>r</w:t>
            </w:r>
            <w:r w:rsidRPr="00342AA7">
              <w:rPr>
                <w:rFonts w:asciiTheme="majorHAnsi" w:eastAsia="ＭＳ ゴシック" w:hAnsiTheme="majorHAnsi" w:cstheme="majorHAnsi"/>
                <w:color w:val="000000" w:themeColor="text1"/>
                <w:sz w:val="18"/>
              </w:rPr>
              <w:t>esearcher</w:t>
            </w: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vAlign w:val="center"/>
          </w:tcPr>
          <w:p w14:paraId="1BAADC04" w14:textId="2C205065" w:rsidR="00184B7E" w:rsidRPr="005205D6" w:rsidRDefault="00000000" w:rsidP="00EC40E3">
            <w:pPr>
              <w:spacing w:line="440" w:lineRule="exact"/>
              <w:rPr>
                <w:rFonts w:asciiTheme="majorHAnsi" w:eastAsia="游ゴシック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eastAsia="游ゴシック" w:hAnsiTheme="majorHAnsi" w:cstheme="majorHAnsi"/>
                  <w:color w:val="000000" w:themeColor="text1"/>
                  <w:sz w:val="22"/>
                  <w:szCs w:val="22"/>
                </w:rPr>
                <w:id w:val="10761623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42AA7">
                  <w:rPr>
                    <w:rFonts w:ascii="ＭＳ ゴシック" w:eastAsia="ＭＳ ゴシック" w:hAnsi="ＭＳ ゴシック" w:cstheme="majorHAns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342AA7">
              <w:rPr>
                <w:rFonts w:asciiTheme="majorHAnsi" w:eastAsia="游ゴシック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342AA7">
              <w:rPr>
                <w:rFonts w:asciiTheme="majorHAnsi" w:eastAsia="游ゴシック" w:hAnsiTheme="majorHAnsi" w:cstheme="majorHAnsi"/>
                <w:color w:val="000000" w:themeColor="text1"/>
                <w:sz w:val="22"/>
                <w:szCs w:val="22"/>
              </w:rPr>
              <w:t>Yes</w:t>
            </w:r>
          </w:p>
        </w:tc>
      </w:tr>
      <w:tr w:rsidR="00D224C4" w:rsidRPr="005205D6" w14:paraId="1AA0000F" w14:textId="77777777" w:rsidTr="008C3739">
        <w:trPr>
          <w:trHeight w:val="288"/>
        </w:trPr>
        <w:tc>
          <w:tcPr>
            <w:tcW w:w="2029" w:type="dxa"/>
            <w:vMerge w:val="restart"/>
            <w:shd w:val="clear" w:color="auto" w:fill="auto"/>
            <w:vAlign w:val="center"/>
          </w:tcPr>
          <w:p w14:paraId="45A45F42" w14:textId="77777777" w:rsidR="00342AA7" w:rsidRPr="0009637C" w:rsidRDefault="00342AA7" w:rsidP="00EC40E3">
            <w:pPr>
              <w:spacing w:line="240" w:lineRule="exact"/>
              <w:jc w:val="center"/>
              <w:rPr>
                <w:rFonts w:asciiTheme="majorHAnsi" w:eastAsia="ＭＳ ゴシック" w:hAnsiTheme="majorHAnsi" w:cstheme="majorHAnsi"/>
                <w:b/>
                <w:color w:val="000000" w:themeColor="text1"/>
              </w:rPr>
            </w:pPr>
            <w:r w:rsidRPr="0009637C">
              <w:rPr>
                <w:rFonts w:asciiTheme="majorHAnsi" w:eastAsia="ＭＳ ゴシック" w:hAnsiTheme="majorHAnsi" w:cstheme="majorHAnsi"/>
                <w:b/>
                <w:color w:val="000000" w:themeColor="text1"/>
              </w:rPr>
              <w:t xml:space="preserve">Features </w:t>
            </w:r>
          </w:p>
          <w:p w14:paraId="0DEB46B7" w14:textId="77777777" w:rsidR="00D45A99" w:rsidRDefault="00342AA7" w:rsidP="00EC40E3">
            <w:pPr>
              <w:spacing w:line="240" w:lineRule="exact"/>
              <w:jc w:val="center"/>
              <w:rPr>
                <w:rFonts w:asciiTheme="majorHAnsi" w:eastAsia="ＭＳ ゴシック" w:hAnsiTheme="majorHAnsi" w:cstheme="majorHAnsi"/>
                <w:b/>
                <w:color w:val="000000" w:themeColor="text1"/>
              </w:rPr>
            </w:pPr>
            <w:r w:rsidRPr="0009637C">
              <w:rPr>
                <w:rFonts w:asciiTheme="majorHAnsi" w:eastAsia="ＭＳ ゴシック" w:hAnsiTheme="majorHAnsi" w:cstheme="majorHAnsi"/>
                <w:b/>
                <w:color w:val="000000" w:themeColor="text1"/>
              </w:rPr>
              <w:t>(check if applicable in this proposal)</w:t>
            </w:r>
          </w:p>
          <w:p w14:paraId="48B4D777" w14:textId="6BB75A57" w:rsidR="00E54A82" w:rsidRPr="00E54A82" w:rsidRDefault="00E54A82" w:rsidP="00E54A82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color w:val="000000" w:themeColor="text1"/>
                <w:sz w:val="12"/>
                <w:szCs w:val="16"/>
              </w:rPr>
            </w:pPr>
            <w:r w:rsidRPr="00E54A82">
              <w:rPr>
                <w:rFonts w:asciiTheme="majorHAnsi" w:eastAsia="游ゴシック" w:hAnsiTheme="majorHAnsi" w:cstheme="majorHAnsi"/>
                <w:color w:val="000000" w:themeColor="text1"/>
                <w:sz w:val="14"/>
                <w:szCs w:val="18"/>
              </w:rPr>
              <w:t>“Young Researcher” is less than 8 years after Ph.D. acquisition.</w:t>
            </w:r>
          </w:p>
        </w:tc>
        <w:tc>
          <w:tcPr>
            <w:tcW w:w="19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4198C" w14:textId="69AECA65" w:rsidR="009515C1" w:rsidRPr="005205D6" w:rsidRDefault="0079574F" w:rsidP="00342AA7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I</w:t>
            </w:r>
            <w:r w:rsidR="00342AA7" w:rsidRPr="002332F1">
              <w:rPr>
                <w:rFonts w:ascii="Arial" w:hAnsi="Arial" w:cs="Arial"/>
                <w:color w:val="000000" w:themeColor="text1"/>
                <w:szCs w:val="21"/>
              </w:rPr>
              <w:t>nterdisciplinary research</w:t>
            </w:r>
          </w:p>
        </w:tc>
        <w:tc>
          <w:tcPr>
            <w:tcW w:w="582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EEBFC" w14:textId="5847B00A" w:rsidR="009515C1" w:rsidRPr="00342AA7" w:rsidRDefault="00000000" w:rsidP="00342AA7">
            <w:pPr>
              <w:spacing w:line="240" w:lineRule="exact"/>
              <w:rPr>
                <w:rFonts w:asciiTheme="majorHAnsi" w:eastAsia="游ゴシック" w:hAnsiTheme="majorHAnsi" w:cstheme="majorHAnsi"/>
                <w:color w:val="0070C0"/>
                <w:sz w:val="20"/>
                <w:szCs w:val="20"/>
              </w:rPr>
            </w:pPr>
            <w:sdt>
              <w:sdtPr>
                <w:rPr>
                  <w:rFonts w:asciiTheme="majorHAnsi" w:eastAsia="游ゴシック" w:hAnsiTheme="majorHAnsi" w:cstheme="majorHAnsi"/>
                  <w:color w:val="000000" w:themeColor="text1"/>
                  <w:sz w:val="20"/>
                  <w:szCs w:val="20"/>
                </w:rPr>
                <w:id w:val="-1662078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42AA7">
                  <w:rPr>
                    <w:rFonts w:ascii="ＭＳ ゴシック" w:eastAsia="ＭＳ ゴシック" w:hAnsi="ＭＳ ゴシック" w:cstheme="maj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42AA7">
              <w:rPr>
                <w:rFonts w:asciiTheme="majorHAnsi" w:eastAsia="游ゴシック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342AA7" w:rsidRPr="00342AA7">
              <w:rPr>
                <w:rFonts w:asciiTheme="majorHAnsi" w:eastAsia="游ゴシック" w:hAnsiTheme="majorHAnsi" w:cstheme="majorHAnsi"/>
                <w:color w:val="000000" w:themeColor="text1"/>
                <w:sz w:val="20"/>
                <w:szCs w:val="20"/>
              </w:rPr>
              <w:t>Applicable</w:t>
            </w:r>
            <w:r w:rsidR="00342AA7">
              <w:rPr>
                <w:rFonts w:asciiTheme="majorHAnsi" w:eastAsia="游ゴシック" w:hAnsiTheme="majorHAnsi" w:cstheme="majorHAnsi"/>
                <w:color w:val="000000" w:themeColor="text1"/>
                <w:sz w:val="20"/>
                <w:szCs w:val="20"/>
              </w:rPr>
              <w:t xml:space="preserve">  </w:t>
            </w:r>
            <w:r w:rsidR="00342AA7" w:rsidRPr="00342AA7">
              <w:rPr>
                <w:rFonts w:asciiTheme="majorHAnsi" w:eastAsia="游ゴシック" w:hAnsiTheme="majorHAnsi" w:cstheme="majorHAnsi"/>
                <w:color w:val="0070C0"/>
                <w:sz w:val="20"/>
                <w:szCs w:val="20"/>
              </w:rPr>
              <w:t>indicate areas (ex. Glycobiology and Physics</w:t>
            </w:r>
            <w:r w:rsidR="009515C1" w:rsidRPr="005205D6">
              <w:rPr>
                <w:rFonts w:asciiTheme="majorHAnsi" w:eastAsia="游ゴシック" w:hAnsiTheme="majorHAnsi" w:cstheme="majorHAnsi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D224C4" w:rsidRPr="005205D6" w14:paraId="142425CA" w14:textId="77777777" w:rsidTr="008C3739">
        <w:trPr>
          <w:trHeight w:val="288"/>
        </w:trPr>
        <w:tc>
          <w:tcPr>
            <w:tcW w:w="2029" w:type="dxa"/>
            <w:vMerge/>
            <w:shd w:val="clear" w:color="auto" w:fill="auto"/>
            <w:vAlign w:val="center"/>
          </w:tcPr>
          <w:p w14:paraId="44EA8A9C" w14:textId="77777777" w:rsidR="009515C1" w:rsidRPr="0009637C" w:rsidRDefault="009515C1" w:rsidP="00EC40E3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</w:p>
        </w:tc>
        <w:tc>
          <w:tcPr>
            <w:tcW w:w="21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2EB53" w14:textId="1E770CFC" w:rsidR="009515C1" w:rsidRPr="000C05D7" w:rsidRDefault="00342AA7" w:rsidP="009515C1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0C05D7">
              <w:rPr>
                <w:rFonts w:asciiTheme="majorHAnsi" w:eastAsia="游ゴシック" w:hAnsiTheme="majorHAnsi" w:cstheme="majorHAnsi" w:hint="eastAsia"/>
                <w:bCs/>
                <w:color w:val="000000" w:themeColor="text1"/>
                <w:sz w:val="20"/>
                <w:szCs w:val="20"/>
              </w:rPr>
              <w:t>A</w:t>
            </w:r>
            <w:r w:rsidRPr="000C05D7">
              <w:rPr>
                <w:rFonts w:asciiTheme="majorHAnsi" w:eastAsia="游ゴシック" w:hAnsiTheme="majorHAnsi" w:cstheme="majorHAnsi"/>
                <w:bCs/>
                <w:color w:val="000000" w:themeColor="text1"/>
                <w:sz w:val="20"/>
                <w:szCs w:val="20"/>
              </w:rPr>
              <w:t>pplicant</w:t>
            </w:r>
          </w:p>
        </w:tc>
        <w:tc>
          <w:tcPr>
            <w:tcW w:w="556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46B45" w14:textId="2CB3FE40" w:rsidR="009515C1" w:rsidRPr="000C05D7" w:rsidRDefault="00B92AF9" w:rsidP="009515C1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游ゴシック" w:hAnsiTheme="majorHAnsi" w:cstheme="majorHAnsi" w:hint="eastAsia"/>
                <w:bCs/>
                <w:color w:val="000000" w:themeColor="text1"/>
                <w:szCs w:val="20"/>
              </w:rPr>
              <w:t>P</w:t>
            </w:r>
            <w:r w:rsidR="000C05D7" w:rsidRPr="000C05D7">
              <w:rPr>
                <w:rFonts w:asciiTheme="majorHAnsi" w:eastAsia="游ゴシック" w:hAnsiTheme="majorHAnsi" w:cstheme="majorHAnsi"/>
                <w:bCs/>
                <w:color w:val="000000" w:themeColor="text1"/>
                <w:szCs w:val="20"/>
              </w:rPr>
              <w:t xml:space="preserve">articipant </w:t>
            </w:r>
            <w:r>
              <w:rPr>
                <w:rFonts w:asciiTheme="majorHAnsi" w:eastAsia="游ゴシック" w:hAnsiTheme="majorHAnsi" w:cstheme="majorHAnsi" w:hint="eastAsia"/>
                <w:bCs/>
                <w:color w:val="000000" w:themeColor="text1"/>
                <w:szCs w:val="20"/>
              </w:rPr>
              <w:t>R</w:t>
            </w:r>
            <w:r w:rsidR="000C05D7" w:rsidRPr="000C05D7">
              <w:rPr>
                <w:rFonts w:asciiTheme="majorHAnsi" w:eastAsia="游ゴシック" w:hAnsiTheme="majorHAnsi" w:cstheme="majorHAnsi"/>
                <w:bCs/>
                <w:color w:val="000000" w:themeColor="text1"/>
                <w:szCs w:val="20"/>
              </w:rPr>
              <w:t>esearchers</w:t>
            </w:r>
          </w:p>
        </w:tc>
      </w:tr>
      <w:tr w:rsidR="001D197E" w:rsidRPr="005205D6" w14:paraId="14D8B03C" w14:textId="77777777" w:rsidTr="008C3739">
        <w:trPr>
          <w:trHeight w:val="288"/>
        </w:trPr>
        <w:tc>
          <w:tcPr>
            <w:tcW w:w="2029" w:type="dxa"/>
            <w:vMerge/>
            <w:shd w:val="clear" w:color="auto" w:fill="auto"/>
            <w:vAlign w:val="center"/>
          </w:tcPr>
          <w:p w14:paraId="49CA6344" w14:textId="77777777" w:rsidR="00D224C4" w:rsidRPr="0009637C" w:rsidRDefault="00D224C4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14:paraId="5DF348DB" w14:textId="4B015B4F" w:rsidR="00D224C4" w:rsidRPr="00D224C4" w:rsidRDefault="00D224C4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F</w:t>
            </w:r>
            <w:r w:rsidRPr="00D224C4"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 xml:space="preserve">emale </w:t>
            </w:r>
            <w:r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A</w:t>
            </w:r>
            <w:r w:rsidRPr="00D224C4"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pplicant</w:t>
            </w:r>
          </w:p>
        </w:tc>
        <w:tc>
          <w:tcPr>
            <w:tcW w:w="1096" w:type="dxa"/>
            <w:gridSpan w:val="2"/>
            <w:vMerge w:val="restart"/>
            <w:shd w:val="clear" w:color="auto" w:fill="auto"/>
            <w:vAlign w:val="center"/>
          </w:tcPr>
          <w:p w14:paraId="593EE3F5" w14:textId="08989AD4" w:rsidR="00D224C4" w:rsidRPr="00D224C4" w:rsidRDefault="00D224C4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Y</w:t>
            </w:r>
            <w:r w:rsidRPr="00D224C4"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 xml:space="preserve">oung </w:t>
            </w:r>
            <w:r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A</w:t>
            </w:r>
            <w:r w:rsidRPr="00D224C4"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pplicant</w:t>
            </w:r>
          </w:p>
        </w:tc>
        <w:tc>
          <w:tcPr>
            <w:tcW w:w="1240" w:type="dxa"/>
            <w:gridSpan w:val="2"/>
            <w:vMerge w:val="restart"/>
            <w:shd w:val="clear" w:color="auto" w:fill="auto"/>
            <w:vAlign w:val="center"/>
          </w:tcPr>
          <w:p w14:paraId="0068FE73" w14:textId="3FBBE0E6" w:rsidR="00D224C4" w:rsidRPr="00D224C4" w:rsidRDefault="00D224C4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D224C4"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Female</w:t>
            </w:r>
          </w:p>
          <w:p w14:paraId="341E3FCC" w14:textId="5957FD28" w:rsidR="00D224C4" w:rsidRPr="00D224C4" w:rsidRDefault="00D224C4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D224C4">
              <w:rPr>
                <w:rFonts w:asciiTheme="majorHAnsi" w:eastAsia="游ゴシック" w:hAnsiTheme="majorHAnsi" w:cstheme="majorHAnsi" w:hint="eastAsia"/>
                <w:bCs/>
                <w:color w:val="000000" w:themeColor="text1"/>
                <w:sz w:val="16"/>
                <w:szCs w:val="16"/>
              </w:rPr>
              <w:t>R</w:t>
            </w:r>
            <w:r w:rsidRPr="00D224C4"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ese</w:t>
            </w:r>
            <w:r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a</w:t>
            </w:r>
            <w:r w:rsidRPr="00D224C4"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rcher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14:paraId="07824968" w14:textId="54404104" w:rsidR="00D224C4" w:rsidRPr="00D224C4" w:rsidRDefault="00D224C4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Y</w:t>
            </w:r>
            <w:r w:rsidRPr="00D224C4"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 xml:space="preserve">oung  </w:t>
            </w:r>
            <w:r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R</w:t>
            </w:r>
            <w:r w:rsidRPr="00D224C4"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esearcher</w:t>
            </w:r>
          </w:p>
        </w:tc>
        <w:tc>
          <w:tcPr>
            <w:tcW w:w="31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EF9F9" w14:textId="2A6C4A41" w:rsidR="00D224C4" w:rsidRPr="005205D6" w:rsidRDefault="00D224C4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Theme="majorHAnsi" w:eastAsia="游ゴシック" w:hAnsiTheme="majorHAnsi" w:cstheme="majorHAnsi" w:hint="eastAsia"/>
                <w:bCs/>
                <w:color w:val="000000" w:themeColor="text1"/>
                <w:sz w:val="18"/>
                <w:szCs w:val="20"/>
              </w:rPr>
              <w:t>S</w:t>
            </w:r>
            <w:r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0"/>
              </w:rPr>
              <w:t>tudent</w:t>
            </w:r>
          </w:p>
        </w:tc>
      </w:tr>
      <w:tr w:rsidR="00D224C4" w:rsidRPr="005205D6" w14:paraId="2E24EFCD" w14:textId="77777777" w:rsidTr="008C3739">
        <w:trPr>
          <w:trHeight w:val="288"/>
        </w:trPr>
        <w:tc>
          <w:tcPr>
            <w:tcW w:w="2029" w:type="dxa"/>
            <w:vMerge/>
            <w:shd w:val="clear" w:color="auto" w:fill="auto"/>
            <w:vAlign w:val="center"/>
          </w:tcPr>
          <w:p w14:paraId="57ED9B21" w14:textId="77777777" w:rsidR="00D224C4" w:rsidRPr="0009637C" w:rsidRDefault="00D224C4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</w:p>
        </w:tc>
        <w:tc>
          <w:tcPr>
            <w:tcW w:w="1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5BD3C" w14:textId="77777777" w:rsidR="00D224C4" w:rsidRPr="005205D6" w:rsidRDefault="00D224C4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998C3" w14:textId="77777777" w:rsidR="00D224C4" w:rsidRPr="005205D6" w:rsidRDefault="00D224C4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24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3F485" w14:textId="77777777" w:rsidR="00D224C4" w:rsidRPr="005205D6" w:rsidRDefault="00D224C4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861F8" w14:textId="77777777" w:rsidR="00D224C4" w:rsidRPr="005205D6" w:rsidRDefault="00D224C4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ABF26" w14:textId="2CB129B8" w:rsidR="00D224C4" w:rsidRPr="00D224C4" w:rsidRDefault="00A12A31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4"/>
                <w:szCs w:val="20"/>
              </w:rPr>
            </w:pPr>
            <w:r>
              <w:rPr>
                <w:rFonts w:asciiTheme="majorHAnsi" w:eastAsia="游ゴシック" w:hAnsiTheme="majorHAnsi" w:cstheme="majorHAnsi" w:hint="eastAsia"/>
                <w:bCs/>
                <w:color w:val="000000" w:themeColor="text1"/>
                <w:sz w:val="14"/>
                <w:szCs w:val="20"/>
              </w:rPr>
              <w:t>U</w:t>
            </w:r>
            <w:r w:rsidR="00D224C4" w:rsidRPr="00D224C4">
              <w:rPr>
                <w:rFonts w:asciiTheme="majorHAnsi" w:eastAsia="游ゴシック" w:hAnsiTheme="majorHAnsi" w:cstheme="majorHAnsi"/>
                <w:bCs/>
                <w:color w:val="000000" w:themeColor="text1"/>
                <w:sz w:val="14"/>
                <w:szCs w:val="20"/>
              </w:rPr>
              <w:t>ndergraduate</w:t>
            </w:r>
          </w:p>
        </w:tc>
        <w:tc>
          <w:tcPr>
            <w:tcW w:w="11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6492B" w14:textId="5EDADA8B" w:rsidR="00D224C4" w:rsidRPr="005205D6" w:rsidRDefault="00A12A31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Theme="majorHAnsi" w:eastAsia="游ゴシック" w:hAnsiTheme="majorHAnsi" w:cstheme="majorHAnsi" w:hint="eastAsia"/>
                <w:bCs/>
                <w:color w:val="000000" w:themeColor="text1"/>
                <w:sz w:val="18"/>
                <w:szCs w:val="20"/>
              </w:rPr>
              <w:t>M</w:t>
            </w:r>
            <w:r w:rsidR="00D224C4"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0"/>
              </w:rPr>
              <w:t>aster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16B5" w14:textId="61B80336" w:rsidR="00D224C4" w:rsidRPr="005205D6" w:rsidRDefault="00A12A31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Theme="majorHAnsi" w:eastAsia="游ゴシック" w:hAnsiTheme="majorHAnsi" w:cstheme="majorHAnsi" w:hint="eastAsia"/>
                <w:bCs/>
                <w:color w:val="000000" w:themeColor="text1"/>
                <w:sz w:val="18"/>
                <w:szCs w:val="20"/>
              </w:rPr>
              <w:t>D</w:t>
            </w:r>
            <w:r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0"/>
              </w:rPr>
              <w:t>octoral</w:t>
            </w:r>
          </w:p>
        </w:tc>
      </w:tr>
      <w:tr w:rsidR="00D224C4" w:rsidRPr="005205D6" w14:paraId="799C3C7A" w14:textId="77777777" w:rsidTr="008C3739">
        <w:trPr>
          <w:trHeight w:val="349"/>
        </w:trPr>
        <w:tc>
          <w:tcPr>
            <w:tcW w:w="20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06157" w14:textId="77777777" w:rsidR="00D224C4" w:rsidRPr="0009637C" w:rsidRDefault="00D224C4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5C5F1" w14:textId="77777777" w:rsidR="00D224C4" w:rsidRPr="005205D6" w:rsidRDefault="00D224C4" w:rsidP="00D224C4">
            <w:pPr>
              <w:spacing w:line="240" w:lineRule="exact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7A0F8" w14:textId="77777777" w:rsidR="00D224C4" w:rsidRPr="005205D6" w:rsidRDefault="00D224C4" w:rsidP="00D224C4">
            <w:pPr>
              <w:spacing w:line="240" w:lineRule="exact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42387" w14:textId="77777777" w:rsidR="00D224C4" w:rsidRPr="005205D6" w:rsidRDefault="00D224C4" w:rsidP="00D224C4">
            <w:pPr>
              <w:spacing w:line="240" w:lineRule="exact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3C810" w14:textId="77777777" w:rsidR="00D224C4" w:rsidRPr="005205D6" w:rsidRDefault="00D224C4" w:rsidP="00D224C4">
            <w:pPr>
              <w:spacing w:line="240" w:lineRule="exact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C62E4" w14:textId="77777777" w:rsidR="00D224C4" w:rsidRPr="005205D6" w:rsidRDefault="00D224C4" w:rsidP="00D224C4">
            <w:pPr>
              <w:spacing w:line="240" w:lineRule="exact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AC876" w14:textId="77777777" w:rsidR="00D224C4" w:rsidRPr="005205D6" w:rsidRDefault="00D224C4" w:rsidP="00D224C4">
            <w:pPr>
              <w:spacing w:line="240" w:lineRule="exact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32697" w14:textId="536EAED3" w:rsidR="00D224C4" w:rsidRPr="005205D6" w:rsidRDefault="00D224C4" w:rsidP="00D224C4">
            <w:pPr>
              <w:spacing w:line="240" w:lineRule="exact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224C4" w:rsidRPr="005205D6" w14:paraId="0626699B" w14:textId="77777777" w:rsidTr="008C3739">
        <w:trPr>
          <w:trHeight w:val="87"/>
        </w:trPr>
        <w:tc>
          <w:tcPr>
            <w:tcW w:w="2029" w:type="dxa"/>
            <w:vAlign w:val="center"/>
          </w:tcPr>
          <w:p w14:paraId="072F0D4E" w14:textId="3F3FB179" w:rsidR="00D224C4" w:rsidRPr="0009637C" w:rsidRDefault="0009637C" w:rsidP="00D224C4">
            <w:pPr>
              <w:spacing w:line="440" w:lineRule="exact"/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  <w:r w:rsidRPr="0009637C">
              <w:rPr>
                <w:rFonts w:asciiTheme="majorHAnsi" w:eastAsia="ＭＳ ゴシック" w:hAnsiTheme="majorHAnsi" w:cstheme="majorHAnsi"/>
                <w:b/>
                <w:color w:val="000000" w:themeColor="text1"/>
              </w:rPr>
              <w:t>Project Title</w:t>
            </w:r>
          </w:p>
        </w:tc>
        <w:tc>
          <w:tcPr>
            <w:tcW w:w="7752" w:type="dxa"/>
            <w:gridSpan w:val="11"/>
            <w:tcBorders>
              <w:top w:val="nil"/>
            </w:tcBorders>
            <w:vAlign w:val="center"/>
          </w:tcPr>
          <w:p w14:paraId="331E123F" w14:textId="77777777" w:rsidR="00D224C4" w:rsidRPr="005205D6" w:rsidRDefault="00D224C4" w:rsidP="00D224C4">
            <w:pPr>
              <w:spacing w:line="440" w:lineRule="exact"/>
              <w:jc w:val="left"/>
              <w:rPr>
                <w:rFonts w:asciiTheme="majorHAnsi" w:eastAsia="游ゴシック" w:hAnsiTheme="majorHAnsi" w:cstheme="majorHAnsi"/>
                <w:b/>
                <w:color w:val="000000" w:themeColor="text1"/>
                <w:sz w:val="20"/>
                <w:szCs w:val="18"/>
              </w:rPr>
            </w:pPr>
          </w:p>
          <w:p w14:paraId="23AEDB79" w14:textId="77777777" w:rsidR="00D224C4" w:rsidRPr="005205D6" w:rsidRDefault="00D224C4" w:rsidP="00D224C4">
            <w:pPr>
              <w:rPr>
                <w:rFonts w:asciiTheme="majorHAnsi" w:eastAsia="游ゴシック" w:hAnsiTheme="majorHAnsi" w:cstheme="majorHAnsi"/>
                <w:sz w:val="20"/>
                <w:szCs w:val="18"/>
              </w:rPr>
            </w:pPr>
          </w:p>
        </w:tc>
      </w:tr>
      <w:tr w:rsidR="00D224C4" w:rsidRPr="005205D6" w14:paraId="456FD1BE" w14:textId="77777777" w:rsidTr="008C3739">
        <w:trPr>
          <w:trHeight w:val="197"/>
        </w:trPr>
        <w:tc>
          <w:tcPr>
            <w:tcW w:w="2029" w:type="dxa"/>
            <w:vMerge w:val="restart"/>
          </w:tcPr>
          <w:p w14:paraId="0AAE1F13" w14:textId="12669655" w:rsidR="00D224C4" w:rsidRPr="0009637C" w:rsidRDefault="0009637C" w:rsidP="00D224C4">
            <w:pPr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  <w:r w:rsidRPr="0009637C">
              <w:rPr>
                <w:rFonts w:asciiTheme="majorHAnsi" w:eastAsia="ＭＳ ゴシック" w:hAnsiTheme="majorHAnsi" w:cstheme="majorHAnsi"/>
                <w:b/>
                <w:color w:val="000000" w:themeColor="text1"/>
              </w:rPr>
              <w:t>FY202</w:t>
            </w:r>
            <w:r w:rsidR="008A6F3E">
              <w:rPr>
                <w:rFonts w:asciiTheme="majorHAnsi" w:eastAsia="ＭＳ ゴシック" w:hAnsiTheme="majorHAnsi" w:cstheme="majorHAnsi" w:hint="eastAsia"/>
                <w:b/>
                <w:color w:val="000000" w:themeColor="text1"/>
              </w:rPr>
              <w:t>5</w:t>
            </w:r>
            <w:r w:rsidRPr="0009637C">
              <w:rPr>
                <w:rFonts w:asciiTheme="majorHAnsi" w:eastAsia="ＭＳ ゴシック" w:hAnsiTheme="majorHAnsi" w:cstheme="majorHAnsi"/>
                <w:b/>
                <w:color w:val="000000" w:themeColor="text1"/>
              </w:rPr>
              <w:t xml:space="preserve"> Research expense</w:t>
            </w:r>
          </w:p>
        </w:tc>
        <w:tc>
          <w:tcPr>
            <w:tcW w:w="2843" w:type="dxa"/>
            <w:gridSpan w:val="4"/>
            <w:vMerge w:val="restart"/>
          </w:tcPr>
          <w:p w14:paraId="674443B7" w14:textId="77777777" w:rsidR="0009637C" w:rsidRDefault="0009637C" w:rsidP="00D224C4">
            <w:pPr>
              <w:jc w:val="center"/>
              <w:rPr>
                <w:rFonts w:asciiTheme="majorHAnsi" w:eastAsia="ＭＳ ゴシック" w:hAnsiTheme="majorHAnsi" w:cstheme="majorHAnsi"/>
                <w:color w:val="000000" w:themeColor="text1"/>
              </w:rPr>
            </w:pPr>
            <w:r w:rsidRPr="002332F1">
              <w:rPr>
                <w:rFonts w:asciiTheme="majorHAnsi" w:eastAsia="ＭＳ ゴシック" w:hAnsiTheme="majorHAnsi" w:cstheme="majorHAnsi"/>
                <w:color w:val="000000" w:themeColor="text1"/>
              </w:rPr>
              <w:t>Total budget (JPY)</w:t>
            </w:r>
          </w:p>
          <w:p w14:paraId="54EAE57B" w14:textId="5FC0A551" w:rsidR="00D224C4" w:rsidRPr="005205D6" w:rsidRDefault="00D224C4" w:rsidP="00D224C4">
            <w:pPr>
              <w:jc w:val="center"/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</w:pP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（</w:t>
            </w:r>
            <w:r w:rsidR="0009637C">
              <w:rPr>
                <w:rFonts w:asciiTheme="majorHAnsi" w:eastAsia="游ゴシック" w:hAnsiTheme="majorHAnsi" w:cstheme="majorHAnsi" w:hint="eastAsia"/>
                <w:color w:val="000000" w:themeColor="text1"/>
                <w:sz w:val="16"/>
              </w:rPr>
              <w:t>M</w:t>
            </w:r>
            <w:r w:rsidR="0009637C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 xml:space="preserve">ax </w:t>
            </w: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20</w:t>
            </w:r>
            <w:r w:rsidR="0009637C">
              <w:rPr>
                <w:rFonts w:asciiTheme="majorHAnsi" w:eastAsia="游ゴシック" w:hAnsiTheme="majorHAnsi" w:cstheme="majorHAnsi" w:hint="eastAsia"/>
                <w:color w:val="000000" w:themeColor="text1"/>
                <w:sz w:val="16"/>
              </w:rPr>
              <w:t>0</w:t>
            </w:r>
            <w:r w:rsidR="0009637C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 xml:space="preserve">,000 </w:t>
            </w:r>
            <w:r w:rsidR="0009637C">
              <w:rPr>
                <w:rFonts w:asciiTheme="majorHAnsi" w:eastAsia="游ゴシック" w:hAnsiTheme="majorHAnsi" w:cstheme="majorHAnsi" w:hint="eastAsia"/>
                <w:color w:val="000000" w:themeColor="text1"/>
                <w:sz w:val="16"/>
              </w:rPr>
              <w:t>J</w:t>
            </w:r>
            <w:r w:rsidR="0009637C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PY</w:t>
            </w: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）</w:t>
            </w:r>
          </w:p>
          <w:p w14:paraId="527287C2" w14:textId="77777777" w:rsidR="00D224C4" w:rsidRPr="005205D6" w:rsidRDefault="00D224C4" w:rsidP="00D224C4">
            <w:pPr>
              <w:jc w:val="center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0ECF02C8" w14:textId="77777777" w:rsidR="00D224C4" w:rsidRPr="0009637C" w:rsidRDefault="00D224C4" w:rsidP="00D224C4">
            <w:pPr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  <w:tc>
          <w:tcPr>
            <w:tcW w:w="4909" w:type="dxa"/>
            <w:gridSpan w:val="7"/>
            <w:tcBorders>
              <w:bottom w:val="single" w:sz="4" w:space="0" w:color="auto"/>
            </w:tcBorders>
          </w:tcPr>
          <w:p w14:paraId="36AA7C50" w14:textId="6EF90079" w:rsidR="00D224C4" w:rsidRPr="005205D6" w:rsidRDefault="0009637C" w:rsidP="00D224C4">
            <w:pPr>
              <w:jc w:val="center"/>
              <w:rPr>
                <w:rFonts w:asciiTheme="majorHAnsi" w:eastAsia="游ゴシック" w:hAnsiTheme="majorHAnsi" w:cstheme="majorHAnsi"/>
                <w:color w:val="000000" w:themeColor="text1"/>
              </w:rPr>
            </w:pPr>
            <w:r w:rsidRPr="0009637C">
              <w:rPr>
                <w:rFonts w:asciiTheme="majorHAnsi" w:eastAsia="游ゴシック" w:hAnsiTheme="majorHAnsi" w:cstheme="majorHAnsi"/>
                <w:color w:val="000000" w:themeColor="text1"/>
              </w:rPr>
              <w:t>Breakdown (JPY)</w:t>
            </w:r>
          </w:p>
        </w:tc>
      </w:tr>
      <w:tr w:rsidR="00D224C4" w:rsidRPr="005205D6" w14:paraId="3D2A37E5" w14:textId="77777777" w:rsidTr="008C3739">
        <w:trPr>
          <w:trHeight w:val="457"/>
        </w:trPr>
        <w:tc>
          <w:tcPr>
            <w:tcW w:w="2029" w:type="dxa"/>
            <w:vMerge/>
          </w:tcPr>
          <w:p w14:paraId="6DCE4734" w14:textId="77777777" w:rsidR="00D224C4" w:rsidRPr="0009637C" w:rsidRDefault="00D224C4" w:rsidP="00D224C4">
            <w:pPr>
              <w:spacing w:line="440" w:lineRule="exact"/>
              <w:ind w:firstLine="210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</w:p>
        </w:tc>
        <w:tc>
          <w:tcPr>
            <w:tcW w:w="2843" w:type="dxa"/>
            <w:gridSpan w:val="4"/>
            <w:vMerge/>
          </w:tcPr>
          <w:p w14:paraId="1D8E8649" w14:textId="77777777" w:rsidR="00D224C4" w:rsidRPr="005205D6" w:rsidRDefault="00D224C4" w:rsidP="00D224C4">
            <w:pPr>
              <w:ind w:firstLine="210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  <w:tc>
          <w:tcPr>
            <w:tcW w:w="1745" w:type="dxa"/>
            <w:gridSpan w:val="2"/>
          </w:tcPr>
          <w:p w14:paraId="7FC263AD" w14:textId="5918010E" w:rsidR="00D224C4" w:rsidRPr="005205D6" w:rsidRDefault="0009637C" w:rsidP="00D224C4">
            <w:pPr>
              <w:ind w:left="45"/>
              <w:jc w:val="center"/>
              <w:rPr>
                <w:rFonts w:asciiTheme="majorHAnsi" w:eastAsia="游ゴシック" w:hAnsiTheme="majorHAnsi" w:cstheme="majorHAnsi"/>
                <w:color w:val="000000" w:themeColor="text1"/>
                <w:sz w:val="18"/>
              </w:rPr>
            </w:pPr>
            <w:r>
              <w:rPr>
                <w:rFonts w:asciiTheme="majorHAnsi" w:eastAsia="游ゴシック" w:hAnsiTheme="majorHAnsi" w:cstheme="majorHAnsi" w:hint="eastAsia"/>
                <w:color w:val="000000" w:themeColor="text1"/>
                <w:sz w:val="18"/>
              </w:rPr>
              <w:t>T</w:t>
            </w:r>
            <w:r>
              <w:rPr>
                <w:rFonts w:asciiTheme="majorHAnsi" w:eastAsia="游ゴシック" w:hAnsiTheme="majorHAnsi" w:cstheme="majorHAnsi"/>
                <w:color w:val="000000" w:themeColor="text1"/>
                <w:sz w:val="18"/>
              </w:rPr>
              <w:t>ravel Fee</w:t>
            </w:r>
          </w:p>
          <w:p w14:paraId="5F76D6C9" w14:textId="77777777" w:rsidR="00D224C4" w:rsidRPr="005205D6" w:rsidRDefault="00D224C4" w:rsidP="00D224C4">
            <w:pPr>
              <w:rPr>
                <w:rFonts w:asciiTheme="majorHAnsi" w:eastAsia="游ゴシック" w:hAnsiTheme="majorHAnsi" w:cstheme="majorHAnsi"/>
                <w:color w:val="000000" w:themeColor="text1"/>
                <w:sz w:val="18"/>
              </w:rPr>
            </w:pPr>
          </w:p>
        </w:tc>
        <w:tc>
          <w:tcPr>
            <w:tcW w:w="3164" w:type="dxa"/>
            <w:gridSpan w:val="5"/>
          </w:tcPr>
          <w:p w14:paraId="6D1ACF6F" w14:textId="08172897" w:rsidR="00D224C4" w:rsidRPr="005205D6" w:rsidRDefault="0009637C" w:rsidP="00D224C4">
            <w:pPr>
              <w:ind w:left="66"/>
              <w:jc w:val="center"/>
              <w:rPr>
                <w:rFonts w:asciiTheme="majorHAnsi" w:eastAsia="游ゴシック" w:hAnsiTheme="majorHAnsi" w:cstheme="majorHAnsi"/>
                <w:color w:val="000000" w:themeColor="text1"/>
                <w:sz w:val="18"/>
              </w:rPr>
            </w:pPr>
            <w:r w:rsidRPr="0009637C">
              <w:rPr>
                <w:rFonts w:asciiTheme="majorHAnsi" w:eastAsia="游ゴシック" w:hAnsiTheme="majorHAnsi" w:cstheme="majorHAnsi"/>
                <w:color w:val="000000" w:themeColor="text1"/>
                <w:sz w:val="18"/>
              </w:rPr>
              <w:t>Expendable supplies, etc</w:t>
            </w:r>
          </w:p>
          <w:p w14:paraId="3894BD2D" w14:textId="77777777" w:rsidR="00D224C4" w:rsidRPr="005205D6" w:rsidRDefault="00D224C4" w:rsidP="00D224C4">
            <w:pPr>
              <w:rPr>
                <w:rFonts w:asciiTheme="majorHAnsi" w:eastAsia="游ゴシック" w:hAnsiTheme="majorHAnsi" w:cstheme="majorHAnsi"/>
                <w:color w:val="000000" w:themeColor="text1"/>
                <w:sz w:val="18"/>
              </w:rPr>
            </w:pPr>
          </w:p>
        </w:tc>
      </w:tr>
      <w:tr w:rsidR="00171E14" w:rsidRPr="005205D6" w14:paraId="18258522" w14:textId="77777777" w:rsidTr="008C3739">
        <w:trPr>
          <w:trHeight w:val="384"/>
        </w:trPr>
        <w:tc>
          <w:tcPr>
            <w:tcW w:w="2029" w:type="dxa"/>
          </w:tcPr>
          <w:p w14:paraId="17AF3026" w14:textId="2E428320" w:rsidR="00171E14" w:rsidRPr="0009637C" w:rsidRDefault="00171E14" w:rsidP="00171E1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  <w:r w:rsidRPr="0009637C">
              <w:rPr>
                <w:rFonts w:asciiTheme="majorHAnsi" w:eastAsia="游ゴシック" w:hAnsiTheme="majorHAnsi" w:cstheme="majorHAnsi"/>
                <w:b/>
                <w:color w:val="000000" w:themeColor="text1"/>
              </w:rPr>
              <w:t>Implementation method</w:t>
            </w:r>
          </w:p>
        </w:tc>
        <w:tc>
          <w:tcPr>
            <w:tcW w:w="7752" w:type="dxa"/>
            <w:gridSpan w:val="11"/>
          </w:tcPr>
          <w:p w14:paraId="3169662B" w14:textId="055C933B" w:rsidR="00171E14" w:rsidRPr="002332F1" w:rsidRDefault="00000000" w:rsidP="00171E14">
            <w:pPr>
              <w:spacing w:line="280" w:lineRule="exact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id w:val="1396857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80FA2">
                  <w:rPr>
                    <w:rFonts w:ascii="ＭＳ ゴシック" w:eastAsia="ＭＳ ゴシック" w:hAnsi="ＭＳ ゴシック" w:cstheme="majorHAns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171E14" w:rsidRPr="002332F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="00171E1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="00D80FA2">
              <w:rPr>
                <w:rFonts w:asciiTheme="majorHAnsi" w:hAnsiTheme="majorHAnsi" w:cstheme="majorHAnsi" w:hint="eastAsia"/>
                <w:color w:val="000000" w:themeColor="text1"/>
              </w:rPr>
              <w:t>E</w:t>
            </w:r>
            <w:r w:rsidR="00171E14" w:rsidRPr="002332F1">
              <w:rPr>
                <w:rFonts w:asciiTheme="majorHAnsi" w:hAnsiTheme="majorHAnsi" w:cstheme="majorHAnsi"/>
                <w:color w:val="000000" w:themeColor="text1"/>
              </w:rPr>
              <w:t>xperiments performed by applicant visiting at J-GlycoNet institute</w:t>
            </w:r>
          </w:p>
          <w:p w14:paraId="33814934" w14:textId="23A2677A" w:rsidR="00171E14" w:rsidRPr="002332F1" w:rsidRDefault="00171E14" w:rsidP="00171E14">
            <w:pPr>
              <w:spacing w:line="280" w:lineRule="exact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2332F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    </w:t>
            </w:r>
            <w:r w:rsidRPr="002332F1">
              <w:rPr>
                <w:rFonts w:asciiTheme="majorHAnsi" w:hAnsiTheme="majorHAnsi" w:cstheme="majorHAnsi"/>
                <w:color w:val="000000" w:themeColor="text1"/>
              </w:rPr>
              <w:t>(number of visit</w:t>
            </w:r>
            <w:r w:rsidRPr="002332F1">
              <w:rPr>
                <w:rFonts w:asciiTheme="majorHAnsi" w:hAnsiTheme="majorHAnsi" w:cstheme="majorHAnsi"/>
                <w:color w:val="000000" w:themeColor="text1"/>
              </w:rPr>
              <w:t>：</w:t>
            </w:r>
            <w:r w:rsidRPr="002332F1">
              <w:rPr>
                <w:rFonts w:asciiTheme="majorHAnsi" w:hAnsiTheme="majorHAnsi" w:cstheme="majorHAnsi" w:hint="eastAsia"/>
                <w:color w:val="000000" w:themeColor="text1"/>
              </w:rPr>
              <w:t xml:space="preserve"> </w:t>
            </w:r>
            <w:r w:rsidRPr="002332F1">
              <w:rPr>
                <w:rFonts w:asciiTheme="majorHAnsi" w:hAnsiTheme="majorHAnsi" w:cstheme="majorHAnsi"/>
                <w:color w:val="000000" w:themeColor="text1"/>
              </w:rPr>
              <w:t xml:space="preserve">     period</w:t>
            </w:r>
            <w:r w:rsidRPr="002332F1">
              <w:rPr>
                <w:rFonts w:asciiTheme="majorHAnsi" w:hAnsiTheme="majorHAnsi" w:cstheme="majorHAnsi"/>
                <w:color w:val="000000" w:themeColor="text1"/>
              </w:rPr>
              <w:t>：</w:t>
            </w:r>
            <w:r w:rsidRPr="002332F1">
              <w:rPr>
                <w:rFonts w:asciiTheme="majorHAnsi" w:hAnsiTheme="majorHAnsi" w:cstheme="majorHAnsi"/>
                <w:color w:val="000000" w:themeColor="text1"/>
              </w:rPr>
              <w:t xml:space="preserve">  </w:t>
            </w:r>
            <w:r w:rsidRPr="002332F1">
              <w:rPr>
                <w:rFonts w:ascii="Arial" w:hAnsi="Arial" w:cs="Arial"/>
                <w:color w:val="000000" w:themeColor="text1"/>
              </w:rPr>
              <w:t xml:space="preserve">month/year </w:t>
            </w:r>
            <w:r w:rsidRPr="002332F1">
              <w:rPr>
                <w:rFonts w:asciiTheme="majorHAnsi" w:hAnsiTheme="majorHAnsi" w:cstheme="majorHAnsi"/>
                <w:color w:val="000000" w:themeColor="text1"/>
              </w:rPr>
              <w:t>～</w:t>
            </w:r>
            <w:r w:rsidRPr="002332F1">
              <w:rPr>
                <w:rFonts w:asciiTheme="majorHAnsi" w:hAnsiTheme="majorHAnsi" w:cstheme="majorHAnsi"/>
                <w:color w:val="000000" w:themeColor="text1"/>
              </w:rPr>
              <w:t xml:space="preserve">  </w:t>
            </w:r>
            <w:r w:rsidRPr="002332F1">
              <w:rPr>
                <w:rFonts w:ascii="Arial" w:hAnsi="Arial" w:cs="Arial"/>
                <w:color w:val="000000" w:themeColor="text1"/>
              </w:rPr>
              <w:t>month/year</w:t>
            </w:r>
            <w:r w:rsidRPr="002332F1">
              <w:rPr>
                <w:rFonts w:asciiTheme="majorHAnsi" w:hAnsiTheme="majorHAnsi" w:cstheme="majorHAnsi"/>
                <w:color w:val="000000" w:themeColor="text1"/>
              </w:rPr>
              <w:t>）</w:t>
            </w:r>
          </w:p>
          <w:p w14:paraId="6C872864" w14:textId="09078B88" w:rsidR="00171E14" w:rsidRPr="005205D6" w:rsidRDefault="00000000" w:rsidP="00171E14">
            <w:pPr>
              <w:spacing w:line="240" w:lineRule="exact"/>
              <w:ind w:left="660" w:hangingChars="300" w:hanging="660"/>
              <w:rPr>
                <w:rFonts w:asciiTheme="majorHAnsi" w:eastAsia="游ゴシック" w:hAnsiTheme="majorHAnsi" w:cstheme="majorHAnsi"/>
                <w:color w:val="000000" w:themeColor="text1"/>
                <w:szCs w:val="2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id w:val="-630319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1E14">
                  <w:rPr>
                    <w:rFonts w:ascii="ＭＳ ゴシック" w:eastAsia="ＭＳ ゴシック" w:hAnsi="ＭＳ ゴシック" w:cstheme="majorHAns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D80FA2">
              <w:rPr>
                <w:rFonts w:asciiTheme="majorHAnsi" w:hAnsiTheme="majorHAnsi" w:cstheme="majorHAnsi" w:hint="eastAsia"/>
                <w:color w:val="000000" w:themeColor="text1"/>
              </w:rPr>
              <w:t>E</w:t>
            </w:r>
            <w:r w:rsidR="00171E14" w:rsidRPr="002332F1">
              <w:rPr>
                <w:rFonts w:asciiTheme="majorHAnsi" w:hAnsiTheme="majorHAnsi" w:cstheme="majorHAnsi"/>
                <w:color w:val="000000" w:themeColor="text1"/>
              </w:rPr>
              <w:t>xperiments performed by host researcher at J-GlycoNet institute (</w:t>
            </w:r>
            <w:r w:rsidR="00171E14" w:rsidRPr="002332F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content</w:t>
            </w:r>
            <w:r w:rsidR="00171E14" w:rsidRPr="002332F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：</w:t>
            </w:r>
            <w:r w:rsidR="00171E14" w:rsidRPr="002332F1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171E14" w:rsidRPr="002332F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          )</w:t>
            </w:r>
          </w:p>
        </w:tc>
      </w:tr>
      <w:tr w:rsidR="00171E14" w:rsidRPr="005205D6" w14:paraId="0A647099" w14:textId="77777777" w:rsidTr="008C3739">
        <w:trPr>
          <w:trHeight w:val="384"/>
        </w:trPr>
        <w:tc>
          <w:tcPr>
            <w:tcW w:w="2029" w:type="dxa"/>
            <w:vAlign w:val="center"/>
          </w:tcPr>
          <w:p w14:paraId="7EE595C9" w14:textId="71206139" w:rsidR="00171E14" w:rsidRPr="005205D6" w:rsidRDefault="0015506A" w:rsidP="008C3739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  <w:r w:rsidRPr="0015506A">
              <w:rPr>
                <w:rFonts w:asciiTheme="majorHAnsi" w:eastAsia="游ゴシック" w:hAnsiTheme="majorHAnsi" w:cstheme="majorHAnsi"/>
                <w:b/>
                <w:color w:val="000000" w:themeColor="text1"/>
              </w:rPr>
              <w:t>Experimen</w:t>
            </w:r>
            <w:r>
              <w:rPr>
                <w:rFonts w:asciiTheme="majorHAnsi" w:eastAsia="游ゴシック" w:hAnsiTheme="majorHAnsi" w:cstheme="majorHAnsi" w:hint="eastAsia"/>
                <w:b/>
                <w:color w:val="000000" w:themeColor="text1"/>
              </w:rPr>
              <w:t>t</w:t>
            </w:r>
            <w:r>
              <w:rPr>
                <w:rFonts w:asciiTheme="majorHAnsi" w:eastAsia="游ゴシック" w:hAnsiTheme="majorHAnsi" w:cstheme="majorHAnsi"/>
                <w:b/>
                <w:color w:val="000000" w:themeColor="text1"/>
              </w:rPr>
              <w:t>al</w:t>
            </w:r>
            <w:r w:rsidR="008C3739">
              <w:rPr>
                <w:rFonts w:asciiTheme="majorHAnsi" w:eastAsia="游ゴシック" w:hAnsiTheme="majorHAnsi" w:cstheme="majorHAnsi" w:hint="eastAsia"/>
                <w:b/>
                <w:color w:val="000000" w:themeColor="text1"/>
              </w:rPr>
              <w:t xml:space="preserve"> </w:t>
            </w:r>
            <w:r>
              <w:rPr>
                <w:rFonts w:asciiTheme="majorHAnsi" w:eastAsia="游ゴシック" w:hAnsiTheme="majorHAnsi" w:cstheme="majorHAnsi"/>
                <w:b/>
                <w:color w:val="000000" w:themeColor="text1"/>
              </w:rPr>
              <w:t xml:space="preserve">plan </w:t>
            </w:r>
            <w:r w:rsidRPr="0015506A">
              <w:rPr>
                <w:rFonts w:asciiTheme="majorHAnsi" w:eastAsia="游ゴシック" w:hAnsiTheme="majorHAnsi" w:cstheme="majorHAnsi"/>
                <w:b/>
                <w:color w:val="000000" w:themeColor="text1"/>
              </w:rPr>
              <w:t xml:space="preserve"> </w:t>
            </w:r>
            <w:r>
              <w:rPr>
                <w:rFonts w:asciiTheme="majorHAnsi" w:eastAsia="游ゴシック" w:hAnsiTheme="majorHAnsi" w:cstheme="majorHAnsi"/>
                <w:b/>
                <w:color w:val="000000" w:themeColor="text1"/>
              </w:rPr>
              <w:t>for visits to Japan</w:t>
            </w:r>
          </w:p>
          <w:p w14:paraId="46490AB4" w14:textId="77777777" w:rsidR="0015506A" w:rsidRDefault="0015506A" w:rsidP="0015506A">
            <w:pPr>
              <w:spacing w:line="16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1"/>
              </w:rPr>
            </w:pPr>
          </w:p>
          <w:p w14:paraId="1043333F" w14:textId="44748CC4" w:rsidR="00171E14" w:rsidRDefault="0015506A" w:rsidP="0015506A">
            <w:pPr>
              <w:spacing w:line="20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1"/>
              </w:rPr>
            </w:pPr>
            <w:r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1"/>
              </w:rPr>
              <w:t>We</w:t>
            </w:r>
            <w:r w:rsidRPr="0015506A"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1"/>
              </w:rPr>
              <w:t xml:space="preserve"> will support additional travel expenses in addition to the above research expenses.</w:t>
            </w:r>
          </w:p>
          <w:p w14:paraId="5F1FA492" w14:textId="7D11A212" w:rsidR="0015506A" w:rsidRPr="005205D6" w:rsidRDefault="0015506A" w:rsidP="0015506A">
            <w:pPr>
              <w:spacing w:line="20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</w:rPr>
            </w:pP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（</w:t>
            </w:r>
            <w:r>
              <w:rPr>
                <w:rFonts w:asciiTheme="majorHAnsi" w:eastAsia="游ゴシック" w:hAnsiTheme="majorHAnsi" w:cstheme="majorHAnsi" w:hint="eastAsia"/>
                <w:color w:val="000000" w:themeColor="text1"/>
                <w:sz w:val="16"/>
              </w:rPr>
              <w:t>M</w:t>
            </w:r>
            <w:r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 xml:space="preserve">ax </w:t>
            </w: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20</w:t>
            </w:r>
            <w:r>
              <w:rPr>
                <w:rFonts w:asciiTheme="majorHAnsi" w:eastAsia="游ゴシック" w:hAnsiTheme="majorHAnsi" w:cstheme="majorHAnsi" w:hint="eastAsia"/>
                <w:color w:val="000000" w:themeColor="text1"/>
                <w:sz w:val="16"/>
              </w:rPr>
              <w:t>0</w:t>
            </w:r>
            <w:r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 xml:space="preserve">,000 </w:t>
            </w:r>
            <w:r>
              <w:rPr>
                <w:rFonts w:asciiTheme="majorHAnsi" w:eastAsia="游ゴシック" w:hAnsiTheme="majorHAnsi" w:cstheme="majorHAnsi" w:hint="eastAsia"/>
                <w:color w:val="000000" w:themeColor="text1"/>
                <w:sz w:val="16"/>
              </w:rPr>
              <w:t>J</w:t>
            </w:r>
            <w:r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PY</w:t>
            </w: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）</w:t>
            </w:r>
          </w:p>
        </w:tc>
        <w:tc>
          <w:tcPr>
            <w:tcW w:w="7752" w:type="dxa"/>
            <w:gridSpan w:val="11"/>
            <w:vAlign w:val="center"/>
          </w:tcPr>
          <w:p w14:paraId="52682041" w14:textId="0633F417" w:rsidR="00171E14" w:rsidRPr="005205D6" w:rsidRDefault="0015506A" w:rsidP="0015506A">
            <w:pPr>
              <w:spacing w:line="300" w:lineRule="exact"/>
              <w:rPr>
                <w:rFonts w:asciiTheme="majorHAnsi" w:eastAsia="游ゴシック" w:hAnsiTheme="majorHAnsi" w:cstheme="majorHAnsi"/>
                <w:color w:val="000000"/>
                <w:szCs w:val="27"/>
              </w:rPr>
            </w:pPr>
            <w:r w:rsidRPr="0015506A">
              <w:rPr>
                <w:rFonts w:asciiTheme="majorHAnsi" w:eastAsia="游ゴシック" w:hAnsiTheme="majorHAnsi" w:cstheme="majorHAnsi"/>
                <w:color w:val="000000"/>
                <w:szCs w:val="27"/>
              </w:rPr>
              <w:t>Experimental plans for visits to Japan by principal investigators and participants from overseas institutions</w:t>
            </w:r>
            <w:r w:rsidR="00171E14" w:rsidRPr="005205D6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　</w:t>
            </w:r>
            <w:r w:rsidR="00171E14" w:rsidRPr="005205D6">
              <w:rPr>
                <w:rFonts w:ascii="Segoe UI Symbol" w:eastAsia="游ゴシック" w:hAnsi="Segoe UI Symbol" w:cs="Segoe UI Symbol"/>
                <w:color w:val="000000"/>
                <w:szCs w:val="27"/>
              </w:rPr>
              <w:t>☐</w:t>
            </w:r>
            <w:r w:rsidR="00171E14" w:rsidRPr="005205D6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 </w:t>
            </w:r>
            <w:r>
              <w:rPr>
                <w:rFonts w:asciiTheme="majorHAnsi" w:eastAsia="游ゴシック" w:hAnsiTheme="majorHAnsi" w:cstheme="majorHAnsi" w:hint="eastAsia"/>
                <w:color w:val="000000"/>
                <w:szCs w:val="27"/>
              </w:rPr>
              <w:t>Y</w:t>
            </w:r>
            <w:r>
              <w:rPr>
                <w:rFonts w:asciiTheme="majorHAnsi" w:eastAsia="游ゴシック" w:hAnsiTheme="majorHAnsi" w:cstheme="majorHAnsi"/>
                <w:color w:val="000000"/>
                <w:szCs w:val="27"/>
              </w:rPr>
              <w:t>es</w:t>
            </w:r>
            <w:r w:rsidR="00171E14" w:rsidRPr="005205D6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　</w:t>
            </w:r>
            <w:r w:rsidR="00171E14" w:rsidRPr="005205D6">
              <w:rPr>
                <w:rFonts w:ascii="Segoe UI Symbol" w:eastAsia="游ゴシック" w:hAnsi="Segoe UI Symbol" w:cs="Segoe UI Symbol"/>
                <w:color w:val="000000"/>
                <w:szCs w:val="27"/>
              </w:rPr>
              <w:t>☐</w:t>
            </w:r>
            <w:r w:rsidR="00171E14" w:rsidRPr="005205D6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 </w:t>
            </w:r>
            <w:r>
              <w:rPr>
                <w:rFonts w:asciiTheme="majorHAnsi" w:eastAsia="游ゴシック" w:hAnsiTheme="majorHAnsi" w:cstheme="majorHAnsi" w:hint="eastAsia"/>
                <w:color w:val="000000"/>
                <w:szCs w:val="27"/>
              </w:rPr>
              <w:t>N</w:t>
            </w:r>
            <w:r>
              <w:rPr>
                <w:rFonts w:asciiTheme="majorHAnsi" w:eastAsia="游ゴシック" w:hAnsiTheme="majorHAnsi" w:cstheme="majorHAnsi"/>
                <w:color w:val="000000"/>
                <w:szCs w:val="27"/>
              </w:rPr>
              <w:t>o</w:t>
            </w:r>
          </w:p>
          <w:p w14:paraId="7C841A29" w14:textId="45F25AAB" w:rsidR="00171E14" w:rsidRPr="005205D6" w:rsidRDefault="00171E14" w:rsidP="0015506A">
            <w:pPr>
              <w:spacing w:line="300" w:lineRule="exact"/>
              <w:ind w:firstLineChars="100" w:firstLine="210"/>
              <w:rPr>
                <w:rFonts w:asciiTheme="majorHAnsi" w:eastAsia="游ゴシック" w:hAnsiTheme="majorHAnsi" w:cstheme="majorHAnsi"/>
                <w:color w:val="000000"/>
                <w:szCs w:val="27"/>
              </w:rPr>
            </w:pPr>
            <w:r w:rsidRPr="005205D6">
              <w:rPr>
                <w:rFonts w:asciiTheme="majorHAnsi" w:eastAsia="游ゴシック" w:hAnsiTheme="majorHAnsi" w:cstheme="majorHAnsi"/>
                <w:color w:val="000000"/>
                <w:szCs w:val="27"/>
              </w:rPr>
              <w:t>（</w:t>
            </w:r>
            <w:r w:rsidR="0015506A">
              <w:rPr>
                <w:rFonts w:asciiTheme="majorHAnsi" w:eastAsia="游ゴシック" w:hAnsiTheme="majorHAnsi" w:cstheme="majorHAnsi" w:hint="eastAsia"/>
                <w:color w:val="000000"/>
                <w:szCs w:val="27"/>
              </w:rPr>
              <w:t>I</w:t>
            </w:r>
            <w:r w:rsidR="0015506A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f </w:t>
            </w:r>
            <w:r w:rsidR="0015506A">
              <w:rPr>
                <w:rFonts w:asciiTheme="majorHAnsi" w:eastAsia="游ゴシック" w:hAnsiTheme="majorHAnsi" w:cstheme="majorHAnsi" w:hint="eastAsia"/>
                <w:color w:val="000000"/>
                <w:szCs w:val="27"/>
              </w:rPr>
              <w:t>Y</w:t>
            </w:r>
            <w:r w:rsidR="0015506A">
              <w:rPr>
                <w:rFonts w:asciiTheme="majorHAnsi" w:eastAsia="游ゴシック" w:hAnsiTheme="majorHAnsi" w:cstheme="majorHAnsi"/>
                <w:color w:val="000000"/>
                <w:szCs w:val="27"/>
              </w:rPr>
              <w:t>es</w:t>
            </w:r>
            <w:r w:rsidRPr="005205D6">
              <w:rPr>
                <w:rFonts w:asciiTheme="majorHAnsi" w:eastAsia="游ゴシック" w:hAnsiTheme="majorHAnsi" w:cstheme="majorHAnsi"/>
                <w:color w:val="000000"/>
                <w:szCs w:val="27"/>
              </w:rPr>
              <w:t>）</w:t>
            </w:r>
          </w:p>
          <w:p w14:paraId="7AC16E9E" w14:textId="41440909" w:rsidR="00171E14" w:rsidRPr="005205D6" w:rsidRDefault="00171E14" w:rsidP="0015506A">
            <w:pPr>
              <w:spacing w:line="300" w:lineRule="exact"/>
              <w:ind w:firstLineChars="100" w:firstLine="210"/>
              <w:rPr>
                <w:rFonts w:asciiTheme="majorHAnsi" w:eastAsia="游ゴシック" w:hAnsiTheme="majorHAnsi" w:cstheme="majorHAnsi"/>
                <w:color w:val="000000"/>
                <w:szCs w:val="27"/>
              </w:rPr>
            </w:pPr>
            <w:r w:rsidRPr="005205D6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　</w:t>
            </w:r>
            <w:r w:rsidR="007B6C88">
              <w:rPr>
                <w:rFonts w:asciiTheme="majorHAnsi" w:eastAsia="游ゴシック" w:hAnsiTheme="majorHAnsi" w:cstheme="majorHAnsi" w:hint="eastAsia"/>
                <w:color w:val="000000"/>
                <w:szCs w:val="27"/>
              </w:rPr>
              <w:t>N</w:t>
            </w:r>
            <w:r w:rsidR="0015506A" w:rsidRPr="0015506A">
              <w:rPr>
                <w:rFonts w:asciiTheme="majorHAnsi" w:eastAsia="游ゴシック" w:hAnsiTheme="majorHAnsi" w:cstheme="majorHAnsi"/>
                <w:color w:val="000000"/>
                <w:szCs w:val="27"/>
              </w:rPr>
              <w:t>ame of visitor</w:t>
            </w:r>
            <w:r w:rsidR="0015506A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 </w:t>
            </w:r>
            <w:r w:rsidR="0015506A">
              <w:rPr>
                <w:rFonts w:asciiTheme="majorHAnsi" w:eastAsia="游ゴシック" w:hAnsiTheme="majorHAnsi" w:cstheme="majorHAnsi" w:hint="eastAsia"/>
                <w:color w:val="000000"/>
                <w:szCs w:val="27"/>
              </w:rPr>
              <w:t>:</w:t>
            </w:r>
          </w:p>
          <w:p w14:paraId="14EED282" w14:textId="102D9779" w:rsidR="00171E14" w:rsidRPr="005205D6" w:rsidRDefault="00171E14" w:rsidP="0015506A">
            <w:pPr>
              <w:spacing w:line="300" w:lineRule="exact"/>
              <w:ind w:firstLineChars="100" w:firstLine="210"/>
              <w:rPr>
                <w:rFonts w:asciiTheme="majorHAnsi" w:eastAsia="游ゴシック" w:hAnsiTheme="majorHAnsi" w:cstheme="majorHAnsi"/>
                <w:color w:val="000000"/>
                <w:szCs w:val="27"/>
              </w:rPr>
            </w:pPr>
            <w:r w:rsidRPr="005205D6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　</w:t>
            </w:r>
            <w:r w:rsidR="0015506A" w:rsidRPr="0015506A">
              <w:rPr>
                <w:rFonts w:asciiTheme="majorHAnsi" w:eastAsia="游ゴシック" w:hAnsiTheme="majorHAnsi" w:cstheme="majorHAnsi"/>
                <w:color w:val="000000"/>
                <w:szCs w:val="27"/>
              </w:rPr>
              <w:t>Destination</w:t>
            </w:r>
            <w:r w:rsidR="0015506A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 </w:t>
            </w:r>
            <w:r w:rsidR="0015506A">
              <w:rPr>
                <w:rFonts w:asciiTheme="majorHAnsi" w:eastAsia="游ゴシック" w:hAnsiTheme="majorHAnsi" w:cstheme="majorHAnsi" w:hint="eastAsia"/>
                <w:color w:val="000000"/>
                <w:szCs w:val="27"/>
              </w:rPr>
              <w:t>:</w:t>
            </w:r>
            <w:r w:rsidRPr="005205D6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　　　　　　　　　　</w:t>
            </w:r>
            <w:r w:rsidR="0015506A">
              <w:rPr>
                <w:rFonts w:asciiTheme="majorHAnsi" w:eastAsia="游ゴシック" w:hAnsiTheme="majorHAnsi" w:cstheme="majorHAnsi" w:hint="eastAsia"/>
                <w:color w:val="000000"/>
                <w:szCs w:val="27"/>
              </w:rPr>
              <w:t>H</w:t>
            </w:r>
            <w:r w:rsidR="0015506A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ost Researcher : </w:t>
            </w:r>
          </w:p>
          <w:p w14:paraId="5209F7BF" w14:textId="3296BB09" w:rsidR="00171E14" w:rsidRPr="005205D6" w:rsidRDefault="00171E14" w:rsidP="0015506A">
            <w:pPr>
              <w:spacing w:line="300" w:lineRule="exact"/>
              <w:ind w:firstLineChars="100" w:firstLine="210"/>
              <w:rPr>
                <w:rFonts w:asciiTheme="majorHAnsi" w:eastAsia="游ゴシック" w:hAnsiTheme="majorHAnsi" w:cstheme="majorHAnsi"/>
                <w:color w:val="000000"/>
                <w:szCs w:val="27"/>
              </w:rPr>
            </w:pPr>
            <w:r w:rsidRPr="005205D6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　</w:t>
            </w:r>
            <w:r w:rsidR="0015506A" w:rsidRPr="0015506A">
              <w:rPr>
                <w:rFonts w:asciiTheme="majorHAnsi" w:eastAsia="游ゴシック" w:hAnsiTheme="majorHAnsi" w:cstheme="majorHAnsi"/>
                <w:color w:val="000000"/>
                <w:szCs w:val="27"/>
              </w:rPr>
              <w:t>Planned period of visit</w:t>
            </w:r>
            <w:r w:rsidR="0015506A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 : </w:t>
            </w:r>
            <w:r w:rsidR="0015506A" w:rsidRPr="005205D6">
              <w:rPr>
                <w:rFonts w:asciiTheme="majorHAnsi" w:eastAsia="メイリオ" w:hAnsiTheme="majorHAnsi" w:cstheme="majorHAnsi"/>
                <w:color w:val="000000" w:themeColor="text1"/>
              </w:rPr>
              <w:t>month/year</w:t>
            </w:r>
            <w:r w:rsidR="0015506A">
              <w:rPr>
                <w:rFonts w:asciiTheme="majorHAnsi" w:eastAsia="メイリオ" w:hAnsiTheme="majorHAnsi" w:cstheme="majorHAnsi"/>
                <w:color w:val="000000" w:themeColor="text1"/>
              </w:rPr>
              <w:t xml:space="preserve"> (</w:t>
            </w:r>
            <w:r w:rsidR="0015506A" w:rsidRPr="0015506A">
              <w:rPr>
                <w:rFonts w:asciiTheme="majorHAnsi" w:eastAsia="メイリオ" w:hAnsiTheme="majorHAnsi" w:cstheme="majorHAnsi"/>
                <w:color w:val="000000" w:themeColor="text1"/>
              </w:rPr>
              <w:t>How many days</w:t>
            </w:r>
            <w:r w:rsidR="0015506A">
              <w:rPr>
                <w:rFonts w:asciiTheme="majorHAnsi" w:eastAsia="メイリオ" w:hAnsiTheme="majorHAnsi" w:cstheme="majorHAnsi"/>
                <w:color w:val="000000" w:themeColor="text1"/>
              </w:rPr>
              <w:t>)</w:t>
            </w:r>
          </w:p>
          <w:p w14:paraId="5BF96A00" w14:textId="63A8852E" w:rsidR="00171E14" w:rsidRPr="0015506A" w:rsidRDefault="0015506A" w:rsidP="00F70DBC">
            <w:pPr>
              <w:spacing w:line="300" w:lineRule="exact"/>
              <w:ind w:firstLineChars="200" w:firstLine="420"/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</w:pPr>
            <w:r w:rsidRPr="0015506A">
              <w:rPr>
                <w:rFonts w:asciiTheme="majorHAnsi" w:eastAsia="游ゴシック" w:hAnsiTheme="majorHAnsi" w:cstheme="majorHAnsi"/>
                <w:color w:val="000000"/>
                <w:szCs w:val="27"/>
              </w:rPr>
              <w:t>Estimated travel expenses</w:t>
            </w:r>
            <w:r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 : </w:t>
            </w:r>
            <w:r w:rsidR="00171E14" w:rsidRPr="005205D6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　　　　　　　</w:t>
            </w:r>
            <w:r>
              <w:rPr>
                <w:rFonts w:asciiTheme="majorHAnsi" w:eastAsia="游ゴシック" w:hAnsiTheme="majorHAnsi" w:cstheme="majorHAnsi" w:hint="eastAsia"/>
                <w:color w:val="000000"/>
                <w:szCs w:val="27"/>
              </w:rPr>
              <w:t>JPY</w:t>
            </w:r>
            <w:r w:rsidR="00171E14" w:rsidRPr="005205D6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　</w:t>
            </w: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（</w:t>
            </w:r>
            <w:r>
              <w:rPr>
                <w:rFonts w:asciiTheme="majorHAnsi" w:eastAsia="游ゴシック" w:hAnsiTheme="majorHAnsi" w:cstheme="majorHAnsi" w:hint="eastAsia"/>
                <w:color w:val="000000" w:themeColor="text1"/>
                <w:sz w:val="16"/>
              </w:rPr>
              <w:t>M</w:t>
            </w:r>
            <w:r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 xml:space="preserve">ax </w:t>
            </w: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20</w:t>
            </w:r>
            <w:r>
              <w:rPr>
                <w:rFonts w:asciiTheme="majorHAnsi" w:eastAsia="游ゴシック" w:hAnsiTheme="majorHAnsi" w:cstheme="majorHAnsi" w:hint="eastAsia"/>
                <w:color w:val="000000" w:themeColor="text1"/>
                <w:sz w:val="16"/>
              </w:rPr>
              <w:t>0</w:t>
            </w:r>
            <w:r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 xml:space="preserve">,000 </w:t>
            </w:r>
            <w:r>
              <w:rPr>
                <w:rFonts w:asciiTheme="majorHAnsi" w:eastAsia="游ゴシック" w:hAnsiTheme="majorHAnsi" w:cstheme="majorHAnsi" w:hint="eastAsia"/>
                <w:color w:val="000000" w:themeColor="text1"/>
                <w:sz w:val="16"/>
              </w:rPr>
              <w:t>J</w:t>
            </w:r>
            <w:r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PY</w:t>
            </w: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）</w:t>
            </w:r>
          </w:p>
        </w:tc>
      </w:tr>
      <w:tr w:rsidR="00171E14" w:rsidRPr="005205D6" w14:paraId="497C0B7A" w14:textId="77777777" w:rsidTr="008C3739">
        <w:trPr>
          <w:trHeight w:val="384"/>
        </w:trPr>
        <w:tc>
          <w:tcPr>
            <w:tcW w:w="2029" w:type="dxa"/>
          </w:tcPr>
          <w:p w14:paraId="0C214154" w14:textId="2AF220B9" w:rsidR="00171E14" w:rsidRPr="0015506A" w:rsidRDefault="0015506A" w:rsidP="0015506A">
            <w:pPr>
              <w:spacing w:line="276" w:lineRule="auto"/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  <w:r w:rsidRPr="0015506A">
              <w:rPr>
                <w:rFonts w:ascii="Arial" w:eastAsia="游明朝" w:hAnsi="Arial" w:cs="Arial"/>
                <w:b/>
                <w:color w:val="000000" w:themeColor="text1"/>
                <w:sz w:val="18"/>
              </w:rPr>
              <w:t>A link of applicant’s publication list</w:t>
            </w:r>
          </w:p>
        </w:tc>
        <w:tc>
          <w:tcPr>
            <w:tcW w:w="7752" w:type="dxa"/>
            <w:gridSpan w:val="11"/>
            <w:vAlign w:val="center"/>
          </w:tcPr>
          <w:p w14:paraId="72D3FC1E" w14:textId="308DD51F" w:rsidR="00171E14" w:rsidRPr="005205D6" w:rsidRDefault="000A6294" w:rsidP="0015506A">
            <w:pPr>
              <w:spacing w:line="300" w:lineRule="exact"/>
              <w:ind w:firstLineChars="50" w:firstLine="80"/>
              <w:rPr>
                <w:rFonts w:asciiTheme="majorHAnsi" w:eastAsia="游ゴシック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游ゴシック" w:hAnsiTheme="majorHAnsi" w:cstheme="majorHAnsi"/>
                <w:color w:val="0070C0"/>
                <w:sz w:val="16"/>
                <w:szCs w:val="16"/>
              </w:rPr>
              <w:t xml:space="preserve">Ex.  </w:t>
            </w:r>
            <w:r w:rsidR="00171E14" w:rsidRPr="005205D6">
              <w:rPr>
                <w:rFonts w:asciiTheme="majorHAnsi" w:eastAsia="游ゴシック" w:hAnsiTheme="majorHAnsi" w:cstheme="majorHAnsi"/>
                <w:color w:val="0070C0"/>
                <w:sz w:val="16"/>
                <w:szCs w:val="16"/>
              </w:rPr>
              <w:t>Google scholar</w:t>
            </w:r>
            <w:r w:rsidR="00171E14" w:rsidRPr="005205D6">
              <w:rPr>
                <w:rFonts w:asciiTheme="majorHAnsi" w:eastAsia="游ゴシック" w:hAnsiTheme="majorHAnsi" w:cstheme="majorHAnsi"/>
                <w:color w:val="0070C0"/>
                <w:sz w:val="16"/>
                <w:szCs w:val="16"/>
              </w:rPr>
              <w:t>、</w:t>
            </w:r>
            <w:r w:rsidR="00171E14" w:rsidRPr="005205D6">
              <w:rPr>
                <w:rFonts w:asciiTheme="majorHAnsi" w:eastAsia="游ゴシック" w:hAnsiTheme="majorHAnsi" w:cstheme="majorHAnsi"/>
                <w:color w:val="0070C0"/>
                <w:sz w:val="16"/>
                <w:szCs w:val="16"/>
              </w:rPr>
              <w:t>Scopus</w:t>
            </w:r>
            <w:r w:rsidR="00171E14" w:rsidRPr="005205D6">
              <w:rPr>
                <w:rFonts w:asciiTheme="majorHAnsi" w:eastAsia="游ゴシック" w:hAnsiTheme="majorHAnsi" w:cstheme="majorHAnsi"/>
                <w:color w:val="0070C0"/>
                <w:sz w:val="16"/>
                <w:szCs w:val="16"/>
              </w:rPr>
              <w:t>、</w:t>
            </w:r>
            <w:r w:rsidR="00171E14" w:rsidRPr="005205D6">
              <w:rPr>
                <w:rFonts w:asciiTheme="majorHAnsi" w:eastAsia="游ゴシック" w:hAnsiTheme="majorHAnsi" w:cstheme="majorHAnsi"/>
                <w:color w:val="0070C0"/>
                <w:sz w:val="16"/>
                <w:szCs w:val="16"/>
              </w:rPr>
              <w:t>Orci</w:t>
            </w:r>
            <w:r w:rsidR="0015506A">
              <w:rPr>
                <w:rFonts w:asciiTheme="majorHAnsi" w:eastAsia="游ゴシック" w:hAnsiTheme="majorHAnsi" w:cstheme="majorHAnsi"/>
                <w:color w:val="0070C0"/>
                <w:sz w:val="16"/>
                <w:szCs w:val="16"/>
              </w:rPr>
              <w:t>d</w:t>
            </w:r>
          </w:p>
        </w:tc>
      </w:tr>
      <w:tr w:rsidR="00171E14" w:rsidRPr="005205D6" w14:paraId="3985C515" w14:textId="77777777" w:rsidTr="008C3739">
        <w:trPr>
          <w:trHeight w:val="384"/>
        </w:trPr>
        <w:tc>
          <w:tcPr>
            <w:tcW w:w="2029" w:type="dxa"/>
          </w:tcPr>
          <w:p w14:paraId="2EC17783" w14:textId="48FF368E" w:rsidR="001D197E" w:rsidRPr="005205D6" w:rsidRDefault="001D197E" w:rsidP="001D197E">
            <w:pPr>
              <w:spacing w:line="300" w:lineRule="exact"/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  <w:r w:rsidRPr="007B6C88">
              <w:rPr>
                <w:rFonts w:asciiTheme="majorHAnsi" w:eastAsia="游ゴシック" w:hAnsiTheme="majorHAnsi" w:cstheme="majorHAnsi"/>
                <w:b/>
                <w:color w:val="000000" w:themeColor="text1"/>
                <w:sz w:val="20"/>
                <w:szCs w:val="22"/>
              </w:rPr>
              <w:t>Acknowledgements</w:t>
            </w:r>
          </w:p>
        </w:tc>
        <w:tc>
          <w:tcPr>
            <w:tcW w:w="7752" w:type="dxa"/>
            <w:gridSpan w:val="11"/>
            <w:vAlign w:val="center"/>
          </w:tcPr>
          <w:p w14:paraId="34E7BC5B" w14:textId="77777777" w:rsidR="00362185" w:rsidRDefault="001D197E" w:rsidP="00362185">
            <w:pPr>
              <w:spacing w:line="260" w:lineRule="exact"/>
              <w:ind w:firstLineChars="100" w:firstLine="220"/>
              <w:rPr>
                <w:rFonts w:asciiTheme="majorHAnsi" w:eastAsia="游ゴシック" w:hAnsiTheme="majorHAnsi" w:cstheme="majorHAnsi"/>
                <w:color w:val="000000" w:themeColor="text1"/>
                <w:sz w:val="22"/>
                <w:szCs w:val="22"/>
              </w:rPr>
            </w:pPr>
            <w:r w:rsidRPr="008C3739">
              <w:rPr>
                <w:rFonts w:asciiTheme="majorHAnsi" w:eastAsia="游ゴシック" w:hAnsiTheme="majorHAnsi" w:cstheme="majorHAnsi"/>
                <w:color w:val="000000" w:themeColor="text1"/>
                <w:sz w:val="22"/>
                <w:szCs w:val="22"/>
              </w:rPr>
              <w:t>When presenting the results of this research or results derived from this research, please mention in the acknowledgments section of your paper that you have received support from J-GlycoNet.</w:t>
            </w:r>
          </w:p>
          <w:p w14:paraId="1AEAB746" w14:textId="1D17CB87" w:rsidR="00171E14" w:rsidRPr="005205D6" w:rsidRDefault="00000000" w:rsidP="00362185">
            <w:pPr>
              <w:spacing w:line="260" w:lineRule="exact"/>
              <w:ind w:firstLineChars="100" w:firstLine="220"/>
              <w:rPr>
                <w:rFonts w:asciiTheme="majorHAnsi" w:eastAsia="游ゴシック" w:hAnsiTheme="majorHAnsi" w:cstheme="majorHAnsi"/>
                <w:color w:val="000000"/>
                <w:szCs w:val="27"/>
              </w:rPr>
            </w:pPr>
            <w:sdt>
              <w:sdtPr>
                <w:rPr>
                  <w:rFonts w:asciiTheme="majorHAnsi" w:eastAsia="游ゴシック" w:hAnsiTheme="majorHAnsi" w:cstheme="majorHAnsi"/>
                  <w:color w:val="000000" w:themeColor="text1"/>
                  <w:sz w:val="22"/>
                  <w:szCs w:val="22"/>
                </w:rPr>
                <w:id w:val="-1901432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1E14" w:rsidRPr="008C3739">
                  <w:rPr>
                    <w:rFonts w:ascii="Segoe UI Symbol" w:eastAsia="ＭＳ ゴシック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171E14" w:rsidRPr="008C3739">
              <w:rPr>
                <w:rFonts w:asciiTheme="majorHAnsi" w:eastAsia="游ゴシック" w:hAnsiTheme="majorHAnsi" w:cstheme="majorHAnsi"/>
                <w:color w:val="000000" w:themeColor="text1"/>
                <w:sz w:val="22"/>
                <w:szCs w:val="22"/>
              </w:rPr>
              <w:t xml:space="preserve">　</w:t>
            </w:r>
            <w:r w:rsidR="001D197E" w:rsidRPr="008C3739">
              <w:rPr>
                <w:rFonts w:asciiTheme="majorHAnsi" w:eastAsia="游ゴシック" w:hAnsiTheme="majorHAnsi" w:cstheme="majorHAnsi"/>
                <w:color w:val="000000" w:themeColor="text1"/>
                <w:sz w:val="22"/>
                <w:szCs w:val="22"/>
              </w:rPr>
              <w:t>I agree</w:t>
            </w:r>
          </w:p>
        </w:tc>
      </w:tr>
      <w:tr w:rsidR="008C3739" w:rsidRPr="005205D6" w14:paraId="42BAAB16" w14:textId="77777777" w:rsidTr="008C3739">
        <w:trPr>
          <w:trHeight w:val="648"/>
        </w:trPr>
        <w:tc>
          <w:tcPr>
            <w:tcW w:w="2029" w:type="dxa"/>
          </w:tcPr>
          <w:p w14:paraId="5BE68980" w14:textId="04048D96" w:rsidR="008C3739" w:rsidRPr="005205D6" w:rsidRDefault="008C3739" w:rsidP="008C3739">
            <w:pPr>
              <w:spacing w:line="300" w:lineRule="exact"/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  <w:r w:rsidRPr="008C3739">
              <w:rPr>
                <w:rFonts w:asciiTheme="majorHAnsi" w:eastAsia="游ゴシック" w:hAnsiTheme="majorHAnsi" w:cstheme="majorHAnsi"/>
                <w:b/>
                <w:color w:val="000000" w:themeColor="text1"/>
              </w:rPr>
              <w:t>Approval by applicant’s institution*</w:t>
            </w:r>
          </w:p>
        </w:tc>
        <w:tc>
          <w:tcPr>
            <w:tcW w:w="7752" w:type="dxa"/>
            <w:gridSpan w:val="11"/>
            <w:vAlign w:val="center"/>
          </w:tcPr>
          <w:p w14:paraId="6B3218A8" w14:textId="77777777" w:rsidR="008C3739" w:rsidRPr="008C3739" w:rsidRDefault="008C3739" w:rsidP="008C3739">
            <w:pPr>
              <w:spacing w:line="280" w:lineRule="exact"/>
              <w:ind w:left="66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C37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If selected for this research project, the applicant shall implement the contents of this proposal.</w:t>
            </w:r>
          </w:p>
          <w:p w14:paraId="48781B43" w14:textId="7BE8DD23" w:rsidR="008C3739" w:rsidRPr="005205D6" w:rsidRDefault="008C3739" w:rsidP="008C3739">
            <w:pPr>
              <w:spacing w:line="400" w:lineRule="exact"/>
              <w:ind w:left="66"/>
              <w:jc w:val="left"/>
              <w:rPr>
                <w:rFonts w:asciiTheme="majorHAnsi" w:eastAsia="游ゴシック" w:hAnsiTheme="majorHAnsi" w:cstheme="majorHAnsi"/>
                <w:color w:val="000000" w:themeColor="text1"/>
              </w:rPr>
            </w:pPr>
            <w:r w:rsidRPr="008C3739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8C37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Approve</w:t>
            </w:r>
            <w:r w:rsidRPr="008C37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（</w:t>
            </w:r>
            <w:r w:rsidRPr="008C37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Signer name</w:t>
            </w:r>
            <w:r w:rsidRPr="008C37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：</w:t>
            </w:r>
            <w:r w:rsidRPr="008C37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                   title</w:t>
            </w:r>
            <w:r w:rsidRPr="008C37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：</w:t>
            </w:r>
            <w:r w:rsidRPr="008C37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           </w:t>
            </w:r>
            <w:r w:rsidRPr="008C37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）</w:t>
            </w:r>
          </w:p>
        </w:tc>
      </w:tr>
    </w:tbl>
    <w:p w14:paraId="7A545CC7" w14:textId="07D389D5" w:rsidR="003123C7" w:rsidRPr="00E90E40" w:rsidRDefault="00E90E40" w:rsidP="00E90E40">
      <w:pPr>
        <w:ind w:left="105" w:hangingChars="50" w:hanging="105"/>
        <w:jc w:val="left"/>
        <w:rPr>
          <w:rFonts w:asciiTheme="majorHAnsi" w:hAnsiTheme="majorHAnsi" w:cstheme="majorHAnsi"/>
          <w:color w:val="000000" w:themeColor="text1"/>
        </w:rPr>
      </w:pPr>
      <w:bookmarkStart w:id="0" w:name="_Hlk185328770"/>
      <w:r w:rsidRPr="002332F1">
        <w:rPr>
          <w:rFonts w:asciiTheme="majorHAnsi" w:hAnsiTheme="majorHAnsi" w:cstheme="majorHAnsi"/>
          <w:color w:val="000000" w:themeColor="text1"/>
        </w:rPr>
        <w:t xml:space="preserve">*Please check the box and </w:t>
      </w:r>
      <w:r w:rsidRPr="00B63FE5">
        <w:rPr>
          <w:rFonts w:asciiTheme="majorHAnsi" w:hAnsiTheme="majorHAnsi" w:cstheme="majorHAnsi"/>
          <w:color w:val="000000" w:themeColor="text1"/>
        </w:rPr>
        <w:t>Signature</w:t>
      </w:r>
      <w:r w:rsidRPr="002332F1">
        <w:rPr>
          <w:rFonts w:asciiTheme="majorHAnsi" w:hAnsiTheme="majorHAnsi" w:cstheme="majorHAnsi"/>
          <w:color w:val="000000" w:themeColor="text1"/>
        </w:rPr>
        <w:t xml:space="preserve"> and title of the applicant's department head. </w:t>
      </w:r>
      <w:r w:rsidRPr="00B63FE5">
        <w:rPr>
          <w:rFonts w:asciiTheme="majorHAnsi" w:hAnsiTheme="majorHAnsi" w:cstheme="majorHAnsi"/>
          <w:color w:val="000000" w:themeColor="text1"/>
        </w:rPr>
        <w:t xml:space="preserve">Digital signatures </w:t>
      </w:r>
      <w:r w:rsidR="0067466A">
        <w:rPr>
          <w:rFonts w:asciiTheme="majorHAnsi" w:hAnsiTheme="majorHAnsi" w:cstheme="majorHAnsi" w:hint="eastAsia"/>
          <w:color w:val="000000" w:themeColor="text1"/>
        </w:rPr>
        <w:t>is</w:t>
      </w:r>
      <w:r w:rsidRPr="00B63FE5">
        <w:rPr>
          <w:rFonts w:asciiTheme="majorHAnsi" w:hAnsiTheme="majorHAnsi" w:cstheme="majorHAnsi"/>
          <w:color w:val="000000" w:themeColor="text1"/>
        </w:rPr>
        <w:t xml:space="preserve"> also </w:t>
      </w:r>
      <w:r w:rsidR="0067466A">
        <w:rPr>
          <w:rFonts w:asciiTheme="majorHAnsi" w:hAnsiTheme="majorHAnsi" w:cstheme="majorHAnsi" w:hint="eastAsia"/>
          <w:color w:val="000000" w:themeColor="text1"/>
        </w:rPr>
        <w:t>acceptable</w:t>
      </w:r>
      <w:bookmarkEnd w:id="0"/>
      <w:r w:rsidR="0067466A">
        <w:rPr>
          <w:rFonts w:asciiTheme="majorHAnsi" w:hAnsiTheme="majorHAnsi" w:cstheme="majorHAnsi" w:hint="eastAsia"/>
          <w:color w:val="000000" w:themeColor="text1"/>
        </w:rPr>
        <w:t>.</w:t>
      </w:r>
    </w:p>
    <w:p w14:paraId="3566D6E1" w14:textId="454E472F" w:rsidR="008C3739" w:rsidRDefault="008C3739" w:rsidP="00247A0A">
      <w:pPr>
        <w:ind w:firstLineChars="100" w:firstLine="180"/>
        <w:jc w:val="left"/>
        <w:rPr>
          <w:rFonts w:asciiTheme="majorHAnsi" w:eastAsia="游ゴシック" w:hAnsiTheme="majorHAnsi" w:cstheme="majorHAnsi"/>
          <w:color w:val="000000" w:themeColor="text1"/>
          <w:sz w:val="18"/>
        </w:rPr>
      </w:pPr>
    </w:p>
    <w:p w14:paraId="670DC0EB" w14:textId="07270B94" w:rsidR="008C3739" w:rsidRDefault="008C3739" w:rsidP="00247A0A">
      <w:pPr>
        <w:ind w:firstLineChars="100" w:firstLine="180"/>
        <w:jc w:val="left"/>
        <w:rPr>
          <w:rFonts w:asciiTheme="majorHAnsi" w:eastAsia="游ゴシック" w:hAnsiTheme="majorHAnsi" w:cstheme="majorHAnsi"/>
          <w:color w:val="000000" w:themeColor="text1"/>
          <w:sz w:val="18"/>
        </w:rPr>
      </w:pPr>
    </w:p>
    <w:p w14:paraId="7FF3DC57" w14:textId="77777777" w:rsidR="008C3739" w:rsidRPr="005205D6" w:rsidRDefault="008C3739" w:rsidP="00247A0A">
      <w:pPr>
        <w:ind w:firstLineChars="100" w:firstLine="180"/>
        <w:jc w:val="left"/>
        <w:rPr>
          <w:rFonts w:asciiTheme="majorHAnsi" w:eastAsia="游ゴシック" w:hAnsiTheme="majorHAnsi" w:cstheme="majorHAnsi"/>
          <w:color w:val="000000" w:themeColor="text1"/>
          <w:sz w:val="18"/>
        </w:rPr>
      </w:pPr>
    </w:p>
    <w:tbl>
      <w:tblPr>
        <w:tblW w:w="95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701"/>
        <w:gridCol w:w="447"/>
        <w:gridCol w:w="828"/>
        <w:gridCol w:w="1159"/>
        <w:gridCol w:w="515"/>
        <w:gridCol w:w="1303"/>
        <w:gridCol w:w="1873"/>
      </w:tblGrid>
      <w:tr w:rsidR="003123C7" w:rsidRPr="005205D6" w14:paraId="1F34D09D" w14:textId="77777777" w:rsidTr="008C3739">
        <w:trPr>
          <w:trHeight w:val="498"/>
        </w:trPr>
        <w:tc>
          <w:tcPr>
            <w:tcW w:w="9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0BDD" w14:textId="6D699932" w:rsidR="003123C7" w:rsidRPr="008C3739" w:rsidRDefault="008C3739" w:rsidP="003123C7">
            <w:pPr>
              <w:spacing w:line="276" w:lineRule="auto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</w:rPr>
            </w:pPr>
            <w:r w:rsidRPr="008C3739">
              <w:rPr>
                <w:rFonts w:asciiTheme="majorHAnsi" w:eastAsia="ＭＳ ゴシック" w:hAnsiTheme="majorHAnsi" w:cstheme="majorHAnsi"/>
                <w:b/>
                <w:color w:val="000000" w:themeColor="text1"/>
                <w:sz w:val="24"/>
              </w:rPr>
              <w:lastRenderedPageBreak/>
              <w:t>Research participants</w:t>
            </w:r>
          </w:p>
        </w:tc>
      </w:tr>
      <w:tr w:rsidR="008C3739" w:rsidRPr="005205D6" w14:paraId="04BF5AFC" w14:textId="77777777" w:rsidTr="006E3E21">
        <w:trPr>
          <w:trHeight w:val="20"/>
        </w:trPr>
        <w:tc>
          <w:tcPr>
            <w:tcW w:w="1702" w:type="dxa"/>
          </w:tcPr>
          <w:p w14:paraId="085C9934" w14:textId="0D8C2CC0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  <w:r>
              <w:rPr>
                <w:rFonts w:asciiTheme="majorHAnsi" w:eastAsia="游ゴシック" w:hAnsiTheme="majorHAnsi" w:cstheme="majorHAnsi" w:hint="eastAsia"/>
                <w:color w:val="000000" w:themeColor="text1"/>
              </w:rPr>
              <w:t>N</w:t>
            </w:r>
            <w:r>
              <w:rPr>
                <w:rFonts w:asciiTheme="majorHAnsi" w:eastAsia="游ゴシック" w:hAnsiTheme="majorHAnsi" w:cstheme="majorHAnsi"/>
                <w:color w:val="000000" w:themeColor="text1"/>
              </w:rPr>
              <w:t>ame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636E0700" w14:textId="733FF2FE" w:rsidR="008C3739" w:rsidRPr="005205D6" w:rsidRDefault="008C3739" w:rsidP="008C3739">
            <w:pPr>
              <w:spacing w:line="360" w:lineRule="exact"/>
              <w:jc w:val="center"/>
              <w:rPr>
                <w:rFonts w:asciiTheme="majorHAnsi" w:eastAsia="游ゴシック" w:hAnsiTheme="majorHAnsi" w:cstheme="majorHAnsi"/>
                <w:color w:val="000000" w:themeColor="text1"/>
              </w:rPr>
            </w:pPr>
            <w:r w:rsidRPr="002332F1">
              <w:rPr>
                <w:rFonts w:asciiTheme="majorHAnsi" w:eastAsia="ＭＳ ゴシック" w:hAnsiTheme="majorHAnsi" w:cstheme="majorHAnsi"/>
                <w:color w:val="000000" w:themeColor="text1"/>
              </w:rPr>
              <w:t>Affiliation</w:t>
            </w: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0F0F842A" w14:textId="511635A3" w:rsidR="008C3739" w:rsidRPr="005205D6" w:rsidRDefault="008C3739" w:rsidP="008C3739">
            <w:pPr>
              <w:spacing w:line="360" w:lineRule="exact"/>
              <w:jc w:val="center"/>
              <w:rPr>
                <w:rFonts w:asciiTheme="majorHAnsi" w:eastAsia="游ゴシック" w:hAnsiTheme="majorHAnsi" w:cstheme="majorHAnsi"/>
                <w:color w:val="000000" w:themeColor="text1"/>
              </w:rPr>
            </w:pPr>
            <w:r w:rsidRPr="002332F1">
              <w:rPr>
                <w:rFonts w:asciiTheme="majorHAnsi" w:eastAsia="ＭＳ ゴシック" w:hAnsiTheme="majorHAnsi" w:cstheme="majorHAnsi"/>
                <w:color w:val="000000" w:themeColor="text1"/>
              </w:rPr>
              <w:t>Title</w:t>
            </w: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614DE7B8" w14:textId="1B668ABE" w:rsidR="008C3739" w:rsidRPr="005205D6" w:rsidRDefault="008C3739" w:rsidP="008C3739">
            <w:pPr>
              <w:spacing w:line="360" w:lineRule="exact"/>
              <w:ind w:left="74"/>
              <w:jc w:val="center"/>
              <w:rPr>
                <w:rFonts w:asciiTheme="majorHAnsi" w:eastAsia="游ゴシック" w:hAnsiTheme="majorHAnsi" w:cstheme="majorHAnsi"/>
                <w:color w:val="000000" w:themeColor="text1"/>
              </w:rPr>
            </w:pPr>
            <w:r w:rsidRPr="002332F1">
              <w:rPr>
                <w:rFonts w:asciiTheme="majorHAnsi" w:eastAsia="ＭＳ ゴシック" w:hAnsiTheme="majorHAnsi" w:cstheme="majorHAnsi"/>
                <w:color w:val="000000" w:themeColor="text1"/>
              </w:rPr>
              <w:t>Role in proposal</w:t>
            </w:r>
          </w:p>
        </w:tc>
      </w:tr>
      <w:tr w:rsidR="008C3739" w:rsidRPr="005205D6" w14:paraId="433FAF01" w14:textId="77777777" w:rsidTr="006E3E21">
        <w:trPr>
          <w:trHeight w:val="57"/>
        </w:trPr>
        <w:tc>
          <w:tcPr>
            <w:tcW w:w="1702" w:type="dxa"/>
          </w:tcPr>
          <w:p w14:paraId="1E77CB78" w14:textId="2ABE8EF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70C0"/>
              </w:rPr>
            </w:pPr>
            <w:r>
              <w:rPr>
                <w:rFonts w:asciiTheme="majorHAnsi" w:eastAsia="游ゴシック" w:hAnsiTheme="majorHAnsi" w:cstheme="majorHAnsi" w:hint="eastAsia"/>
                <w:color w:val="0070C0"/>
              </w:rPr>
              <w:t>(</w:t>
            </w:r>
            <w:r>
              <w:rPr>
                <w:rFonts w:asciiTheme="majorHAnsi" w:eastAsia="游ゴシック" w:hAnsiTheme="majorHAnsi" w:cstheme="majorHAnsi"/>
                <w:color w:val="0070C0"/>
              </w:rPr>
              <w:t>Applicant)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74C572F0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55D751CE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406A25FA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</w:tr>
      <w:tr w:rsidR="008C3739" w:rsidRPr="005205D6" w14:paraId="1C045B4B" w14:textId="77777777" w:rsidTr="006E3E21">
        <w:trPr>
          <w:trHeight w:val="57"/>
        </w:trPr>
        <w:tc>
          <w:tcPr>
            <w:tcW w:w="1702" w:type="dxa"/>
          </w:tcPr>
          <w:p w14:paraId="3C7760CA" w14:textId="5A6BAE9A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70C0"/>
              </w:rPr>
            </w:pPr>
            <w:r>
              <w:rPr>
                <w:rFonts w:asciiTheme="majorHAnsi" w:eastAsia="游ゴシック" w:hAnsiTheme="majorHAnsi" w:cstheme="majorHAnsi" w:hint="eastAsia"/>
                <w:color w:val="0070C0"/>
              </w:rPr>
              <w:t>(</w:t>
            </w:r>
            <w:r>
              <w:rPr>
                <w:rFonts w:asciiTheme="majorHAnsi" w:eastAsia="游ゴシック" w:hAnsiTheme="majorHAnsi" w:cstheme="majorHAnsi"/>
                <w:color w:val="0070C0"/>
              </w:rPr>
              <w:t>Host)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4AC90969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1D7AEDCB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100146C3" w14:textId="5A9A7D4D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</w:tr>
      <w:tr w:rsidR="008C3739" w:rsidRPr="005205D6" w14:paraId="305D0C92" w14:textId="77777777" w:rsidTr="006E3E21">
        <w:trPr>
          <w:trHeight w:val="57"/>
        </w:trPr>
        <w:tc>
          <w:tcPr>
            <w:tcW w:w="1702" w:type="dxa"/>
          </w:tcPr>
          <w:p w14:paraId="1CEFA40D" w14:textId="6823E8F5" w:rsidR="008C3739" w:rsidRPr="005205D6" w:rsidRDefault="008C3739" w:rsidP="008C3739">
            <w:pPr>
              <w:spacing w:line="360" w:lineRule="exact"/>
              <w:ind w:left="105" w:hangingChars="50" w:hanging="105"/>
              <w:rPr>
                <w:rFonts w:asciiTheme="majorHAnsi" w:eastAsia="游ゴシック" w:hAnsiTheme="majorHAnsi" w:cstheme="majorHAnsi"/>
                <w:color w:val="0070C0"/>
              </w:rPr>
            </w:pPr>
            <w:r>
              <w:rPr>
                <w:rFonts w:asciiTheme="majorHAnsi" w:eastAsia="游ゴシック" w:hAnsiTheme="majorHAnsi" w:cstheme="majorHAnsi" w:hint="eastAsia"/>
                <w:color w:val="0070C0"/>
              </w:rPr>
              <w:t>(</w:t>
            </w:r>
            <w:r>
              <w:rPr>
                <w:rFonts w:asciiTheme="majorHAnsi" w:eastAsia="游ゴシック" w:hAnsiTheme="majorHAnsi" w:cstheme="majorHAnsi"/>
                <w:color w:val="0070C0"/>
              </w:rPr>
              <w:t>Parti</w:t>
            </w:r>
            <w:r w:rsidR="00E90E40">
              <w:rPr>
                <w:rFonts w:asciiTheme="majorHAnsi" w:eastAsia="游ゴシック" w:hAnsiTheme="majorHAnsi" w:cstheme="majorHAnsi"/>
                <w:color w:val="0070C0"/>
              </w:rPr>
              <w:t>c</w:t>
            </w:r>
            <w:r>
              <w:rPr>
                <w:rFonts w:asciiTheme="majorHAnsi" w:eastAsia="游ゴシック" w:hAnsiTheme="majorHAnsi" w:cstheme="majorHAnsi"/>
                <w:color w:val="0070C0"/>
              </w:rPr>
              <w:t>ipant)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307559F8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2109515E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7D83478E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</w:tr>
      <w:tr w:rsidR="008C3739" w:rsidRPr="005205D6" w14:paraId="5DFE518E" w14:textId="77777777" w:rsidTr="006E3E21">
        <w:trPr>
          <w:trHeight w:val="57"/>
        </w:trPr>
        <w:tc>
          <w:tcPr>
            <w:tcW w:w="1702" w:type="dxa"/>
            <w:tcBorders>
              <w:bottom w:val="single" w:sz="4" w:space="0" w:color="auto"/>
            </w:tcBorders>
          </w:tcPr>
          <w:p w14:paraId="3BA91A8D" w14:textId="7CAA2C6D" w:rsidR="008C3739" w:rsidRPr="005205D6" w:rsidRDefault="008C3739" w:rsidP="008C3739">
            <w:pPr>
              <w:spacing w:line="360" w:lineRule="exact"/>
              <w:ind w:left="105" w:hangingChars="50" w:hanging="105"/>
              <w:rPr>
                <w:rFonts w:asciiTheme="majorHAnsi" w:eastAsia="游ゴシック" w:hAnsiTheme="majorHAnsi" w:cstheme="majorHAnsi"/>
                <w:color w:val="0070C0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616C68DD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16FFD7BB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7003D48E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</w:tr>
      <w:tr w:rsidR="008C3739" w:rsidRPr="005205D6" w14:paraId="4E755545" w14:textId="77777777" w:rsidTr="006E3E21">
        <w:trPr>
          <w:trHeight w:val="57"/>
        </w:trPr>
        <w:tc>
          <w:tcPr>
            <w:tcW w:w="1702" w:type="dxa"/>
            <w:tcBorders>
              <w:bottom w:val="single" w:sz="4" w:space="0" w:color="auto"/>
            </w:tcBorders>
          </w:tcPr>
          <w:p w14:paraId="1F686610" w14:textId="41BA07CE" w:rsidR="008C3739" w:rsidRPr="008C3739" w:rsidRDefault="008C3739" w:rsidP="008C3739">
            <w:pPr>
              <w:spacing w:line="360" w:lineRule="exact"/>
              <w:ind w:left="80" w:hangingChars="50" w:hanging="80"/>
              <w:rPr>
                <w:rFonts w:asciiTheme="majorHAnsi" w:eastAsia="游ゴシック" w:hAnsiTheme="majorHAnsi" w:cstheme="majorHAnsi"/>
                <w:color w:val="0070C0"/>
                <w:sz w:val="16"/>
              </w:rPr>
            </w:pPr>
            <w:r w:rsidRPr="008C3739">
              <w:rPr>
                <w:rFonts w:asciiTheme="majorHAnsi" w:eastAsia="游ゴシック" w:hAnsiTheme="majorHAnsi" w:cstheme="majorHAnsi"/>
                <w:color w:val="0070C0"/>
                <w:sz w:val="16"/>
              </w:rPr>
              <w:t>(Please add or delete as appropriate)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03203860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061F7612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0001570E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</w:tr>
      <w:tr w:rsidR="008C3739" w:rsidRPr="005205D6" w14:paraId="3475B89F" w14:textId="77777777" w:rsidTr="006E3E21">
        <w:trPr>
          <w:trHeight w:val="57"/>
        </w:trPr>
        <w:tc>
          <w:tcPr>
            <w:tcW w:w="1702" w:type="dxa"/>
            <w:tcBorders>
              <w:bottom w:val="single" w:sz="4" w:space="0" w:color="auto"/>
            </w:tcBorders>
          </w:tcPr>
          <w:p w14:paraId="0AC13485" w14:textId="77777777" w:rsidR="008C3739" w:rsidRPr="005205D6" w:rsidRDefault="008C3739" w:rsidP="008C3739">
            <w:pPr>
              <w:spacing w:line="360" w:lineRule="exact"/>
              <w:ind w:left="105" w:hangingChars="50" w:hanging="105"/>
              <w:rPr>
                <w:rFonts w:asciiTheme="majorHAnsi" w:eastAsia="游ゴシック" w:hAnsiTheme="majorHAnsi" w:cstheme="majorHAnsi"/>
                <w:color w:val="0070C0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31087708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2CCB47E6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0D91FBCE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</w:tr>
      <w:tr w:rsidR="008C3739" w:rsidRPr="005205D6" w14:paraId="4B40D358" w14:textId="3F9532E7" w:rsidTr="000E5E8C">
        <w:trPr>
          <w:trHeight w:val="58"/>
        </w:trPr>
        <w:tc>
          <w:tcPr>
            <w:tcW w:w="9528" w:type="dxa"/>
            <w:gridSpan w:val="8"/>
          </w:tcPr>
          <w:p w14:paraId="1D34E10C" w14:textId="10AA4CF3" w:rsidR="001C1758" w:rsidRDefault="001C1758" w:rsidP="001C1758">
            <w:pPr>
              <w:spacing w:line="276" w:lineRule="auto"/>
              <w:rPr>
                <w:rFonts w:ascii="Arial" w:eastAsia="ＭＳ ゴシック" w:hAnsi="Arial" w:cs="Arial"/>
                <w:color w:val="000000" w:themeColor="text1"/>
              </w:rPr>
            </w:pPr>
            <w:r w:rsidRPr="002332F1">
              <w:rPr>
                <w:rFonts w:ascii="Arial" w:eastAsia="ＭＳ ゴシック" w:hAnsi="Arial" w:cs="Arial"/>
                <w:color w:val="000000" w:themeColor="text1"/>
              </w:rPr>
              <w:t>* Please do not exceed 3 pages in length including the front page.</w:t>
            </w:r>
          </w:p>
          <w:p w14:paraId="7056B39B" w14:textId="77777777" w:rsidR="001C1758" w:rsidRPr="002332F1" w:rsidRDefault="001C1758" w:rsidP="001C1758">
            <w:pPr>
              <w:spacing w:line="276" w:lineRule="auto"/>
              <w:rPr>
                <w:rFonts w:ascii="Arial" w:eastAsia="ＭＳ ゴシック" w:hAnsi="Arial" w:cs="Arial"/>
                <w:color w:val="000000" w:themeColor="text1"/>
              </w:rPr>
            </w:pPr>
          </w:p>
          <w:p w14:paraId="5239FF46" w14:textId="4B65CC02" w:rsidR="001C1758" w:rsidRDefault="001C1758" w:rsidP="001C1758">
            <w:pPr>
              <w:spacing w:line="276" w:lineRule="auto"/>
              <w:rPr>
                <w:rFonts w:ascii="Arial" w:eastAsia="游明朝" w:hAnsi="Arial" w:cs="Arial"/>
                <w:b/>
                <w:color w:val="000000" w:themeColor="text1"/>
              </w:rPr>
            </w:pPr>
            <w:r w:rsidRPr="001C1758">
              <w:rPr>
                <w:rFonts w:ascii="Arial" w:eastAsia="游明朝" w:hAnsi="Arial" w:cs="Arial"/>
                <w:b/>
                <w:color w:val="000000" w:themeColor="text1"/>
              </w:rPr>
              <w:t>[</w:t>
            </w:r>
            <w:r w:rsidR="007A0AF8" w:rsidRPr="007A0AF8">
              <w:rPr>
                <w:rFonts w:ascii="Arial" w:eastAsia="游明朝" w:hAnsi="Arial" w:cs="Arial"/>
                <w:b/>
                <w:color w:val="000000" w:themeColor="text1"/>
              </w:rPr>
              <w:t>Research Objectives</w:t>
            </w:r>
            <w:r w:rsidRPr="001C1758">
              <w:rPr>
                <w:rFonts w:ascii="Arial" w:eastAsia="游明朝" w:hAnsi="Arial" w:cs="Arial"/>
                <w:b/>
                <w:color w:val="000000" w:themeColor="text1"/>
              </w:rPr>
              <w:t>]</w:t>
            </w:r>
          </w:p>
          <w:p w14:paraId="1B504E8F" w14:textId="72E271A7" w:rsidR="00707A28" w:rsidRDefault="00707A28" w:rsidP="001C1758">
            <w:pPr>
              <w:spacing w:line="276" w:lineRule="auto"/>
              <w:rPr>
                <w:rFonts w:ascii="Arial" w:eastAsia="游明朝" w:hAnsi="Arial" w:cs="Arial"/>
                <w:b/>
                <w:color w:val="000000" w:themeColor="text1"/>
              </w:rPr>
            </w:pPr>
          </w:p>
          <w:p w14:paraId="742F0C3A" w14:textId="2A5F6CA1" w:rsidR="00707A28" w:rsidRPr="001C1758" w:rsidRDefault="00707A28" w:rsidP="001C1758">
            <w:pPr>
              <w:spacing w:line="276" w:lineRule="auto"/>
              <w:rPr>
                <w:rFonts w:ascii="Arial" w:eastAsia="游明朝" w:hAnsi="Arial" w:cs="Arial"/>
                <w:b/>
                <w:color w:val="000000" w:themeColor="text1"/>
              </w:rPr>
            </w:pPr>
            <w:r>
              <w:rPr>
                <w:rFonts w:ascii="Arial" w:eastAsia="游明朝" w:hAnsi="Arial" w:cs="Arial" w:hint="eastAsia"/>
                <w:b/>
                <w:color w:val="000000" w:themeColor="text1"/>
              </w:rPr>
              <w:t>[</w:t>
            </w:r>
            <w:r w:rsidRPr="00707A28">
              <w:rPr>
                <w:rFonts w:ascii="Arial" w:eastAsia="游明朝" w:hAnsi="Arial" w:cs="Arial"/>
                <w:b/>
                <w:color w:val="000000" w:themeColor="text1"/>
              </w:rPr>
              <w:t>Relevance to the Human Glycom</w:t>
            </w:r>
            <w:r>
              <w:rPr>
                <w:rFonts w:ascii="Arial" w:eastAsia="游明朝" w:hAnsi="Arial" w:cs="Arial"/>
                <w:b/>
                <w:color w:val="000000" w:themeColor="text1"/>
              </w:rPr>
              <w:t>e Atlas</w:t>
            </w:r>
            <w:r w:rsidRPr="00707A28">
              <w:rPr>
                <w:rFonts w:ascii="Arial" w:eastAsia="游明朝" w:hAnsi="Arial" w:cs="Arial"/>
                <w:b/>
                <w:color w:val="000000" w:themeColor="text1"/>
              </w:rPr>
              <w:t xml:space="preserve"> Project</w:t>
            </w:r>
            <w:r>
              <w:rPr>
                <w:rFonts w:ascii="Arial" w:eastAsia="游明朝" w:hAnsi="Arial" w:cs="Arial"/>
                <w:b/>
                <w:color w:val="000000" w:themeColor="text1"/>
              </w:rPr>
              <w:t xml:space="preserve">] </w:t>
            </w:r>
          </w:p>
          <w:p w14:paraId="3BCCB262" w14:textId="77777777" w:rsidR="001C1758" w:rsidRPr="002332F1" w:rsidRDefault="001C1758" w:rsidP="001C1758">
            <w:pPr>
              <w:spacing w:line="276" w:lineRule="auto"/>
              <w:rPr>
                <w:rFonts w:ascii="Arial" w:eastAsia="游明朝" w:hAnsi="Arial" w:cs="Arial"/>
                <w:color w:val="000000" w:themeColor="text1"/>
              </w:rPr>
            </w:pPr>
          </w:p>
          <w:p w14:paraId="36E4304B" w14:textId="77777777" w:rsidR="001C1758" w:rsidRPr="001C1758" w:rsidRDefault="001C1758" w:rsidP="001C1758">
            <w:pPr>
              <w:spacing w:line="276" w:lineRule="auto"/>
              <w:rPr>
                <w:rFonts w:ascii="Arial" w:eastAsia="游明朝" w:hAnsi="Arial" w:cs="Arial"/>
                <w:b/>
                <w:color w:val="000000" w:themeColor="text1"/>
              </w:rPr>
            </w:pPr>
            <w:r w:rsidRPr="001C1758">
              <w:rPr>
                <w:rFonts w:ascii="Arial" w:eastAsia="游明朝" w:hAnsi="Arial" w:cs="Arial"/>
                <w:b/>
                <w:color w:val="000000" w:themeColor="text1"/>
              </w:rPr>
              <w:t>[Research Plan]</w:t>
            </w:r>
          </w:p>
          <w:p w14:paraId="58705C5D" w14:textId="4F779B21" w:rsidR="001C1758" w:rsidRPr="002332F1" w:rsidRDefault="001C1758" w:rsidP="001C1758">
            <w:pPr>
              <w:spacing w:line="276" w:lineRule="auto"/>
              <w:rPr>
                <w:rFonts w:ascii="Arial" w:eastAsia="游明朝" w:hAnsi="Arial" w:cs="Arial"/>
                <w:color w:val="000000" w:themeColor="text1"/>
              </w:rPr>
            </w:pPr>
            <w:r w:rsidRPr="002332F1">
              <w:rPr>
                <w:rFonts w:ascii="Arial" w:eastAsia="游明朝" w:hAnsi="Arial" w:cs="Arial" w:hint="eastAsia"/>
                <w:color w:val="000000" w:themeColor="text1"/>
              </w:rPr>
              <w:t>・</w:t>
            </w:r>
            <w:r w:rsidRPr="002332F1">
              <w:rPr>
                <w:rFonts w:ascii="Arial" w:eastAsia="游明朝" w:hAnsi="Arial" w:cs="Arial"/>
                <w:color w:val="000000" w:themeColor="text1"/>
              </w:rPr>
              <w:t>Research Plan in FY202</w:t>
            </w:r>
            <w:r w:rsidR="00EF30C0">
              <w:rPr>
                <w:rFonts w:ascii="Arial" w:eastAsia="游明朝" w:hAnsi="Arial" w:cs="Arial" w:hint="eastAsia"/>
                <w:color w:val="000000" w:themeColor="text1"/>
              </w:rPr>
              <w:t>5</w:t>
            </w:r>
            <w:r w:rsidRPr="002332F1">
              <w:rPr>
                <w:rFonts w:ascii="Arial" w:eastAsia="游明朝" w:hAnsi="Arial" w:cs="Arial"/>
                <w:color w:val="000000" w:themeColor="text1"/>
              </w:rPr>
              <w:t xml:space="preserve"> </w:t>
            </w:r>
          </w:p>
          <w:p w14:paraId="69944F53" w14:textId="77777777" w:rsidR="001C1758" w:rsidRPr="002332F1" w:rsidRDefault="001C1758" w:rsidP="001C1758">
            <w:pPr>
              <w:spacing w:line="276" w:lineRule="auto"/>
              <w:rPr>
                <w:rFonts w:ascii="Arial" w:eastAsia="游明朝" w:hAnsi="Arial" w:cs="Arial"/>
                <w:color w:val="000000" w:themeColor="text1"/>
              </w:rPr>
            </w:pPr>
            <w:r w:rsidRPr="002332F1">
              <w:rPr>
                <w:rFonts w:ascii="Arial" w:eastAsia="游明朝" w:hAnsi="Arial" w:cs="Arial" w:hint="eastAsia"/>
                <w:color w:val="000000" w:themeColor="text1"/>
              </w:rPr>
              <w:t>・</w:t>
            </w:r>
            <w:r w:rsidRPr="002332F1">
              <w:rPr>
                <w:rFonts w:ascii="Arial" w:eastAsia="游明朝" w:hAnsi="Arial" w:cs="Arial"/>
                <w:color w:val="000000" w:themeColor="text1"/>
              </w:rPr>
              <w:t>Significance of conducting research including originality, advance, and developmental potential, synergistic effects of combining with host researchers</w:t>
            </w:r>
          </w:p>
          <w:p w14:paraId="6EA8B190" w14:textId="77777777" w:rsidR="008C3739" w:rsidRPr="001C1758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</w:rPr>
            </w:pPr>
          </w:p>
          <w:p w14:paraId="58B0D214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</w:rPr>
            </w:pPr>
          </w:p>
          <w:p w14:paraId="12783158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</w:rPr>
            </w:pPr>
          </w:p>
          <w:p w14:paraId="2809BBE9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</w:rPr>
            </w:pPr>
          </w:p>
          <w:p w14:paraId="187AA34D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</w:rPr>
            </w:pPr>
          </w:p>
          <w:p w14:paraId="33D789A7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</w:rPr>
            </w:pPr>
          </w:p>
          <w:p w14:paraId="6EC8ACD9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</w:rPr>
            </w:pPr>
          </w:p>
          <w:p w14:paraId="028E8F80" w14:textId="359CE38D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5ED9DAB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77639B9A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D705E7C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126D6576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11FEDC49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6353D1DE" w14:textId="18BE5EBC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5A450925" w14:textId="257CA8C9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A63E06A" w14:textId="24A52198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6E068AF3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01C959FE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786425EC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C1DAC84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D256711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2E77D78D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61034F68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A85E371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0B3B6A6C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05DAAC1C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E0E3054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E6A6F29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958AA32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4DA957D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0C6417E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6110F35D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78E3A852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0B583F81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67594F6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6BB23D1A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A8BD8CA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EFD131D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734E0E67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54A70B0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5D4768C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20A25F33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58B0150F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7A5ED6CD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914A4DF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39F11E5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2F3DFC86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561D1AD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7C1DE196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8C9695F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241072D8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2DB4E87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6975274C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755E14C9" w14:textId="0981A800" w:rsidR="008C3739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E16BD46" w14:textId="596805E3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06B6BF0B" w14:textId="2BCBB9DA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1A5A428" w14:textId="0A9762B5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6CB27ADD" w14:textId="16206A92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74A5274C" w14:textId="7EE17AA7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2B2B562D" w14:textId="3895B96A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62F6F2C5" w14:textId="36CC528C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57879CAD" w14:textId="5BF73FE0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75A4C7E" w14:textId="1E3548A1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7D300D92" w14:textId="37858603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1872F131" w14:textId="0C9B9EF3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92D81F4" w14:textId="71DF57E3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203B8F09" w14:textId="27EB1194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000E3549" w14:textId="3C1ECED1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04F10298" w14:textId="2CFD3A17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09AA5907" w14:textId="67261EC2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C76E1AD" w14:textId="37BC8496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5637470E" w14:textId="21ADD8C0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25611079" w14:textId="17C1B9D1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25C665FF" w14:textId="77777777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749A235E" w14:textId="584BB79F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64C35FA" w14:textId="24BF8BF7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63695BE5" w14:textId="77777777" w:rsidR="001C1758" w:rsidRPr="005205D6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64EBF5C8" w14:textId="4E718DE9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</w:tr>
      <w:tr w:rsidR="008C3739" w:rsidRPr="005205D6" w14:paraId="1F8245A4" w14:textId="77777777" w:rsidTr="000E5E8C">
        <w:trPr>
          <w:trHeight w:val="58"/>
        </w:trPr>
        <w:tc>
          <w:tcPr>
            <w:tcW w:w="9528" w:type="dxa"/>
            <w:gridSpan w:val="8"/>
          </w:tcPr>
          <w:p w14:paraId="6B0E5290" w14:textId="138C0CEE" w:rsidR="008C3739" w:rsidRPr="005205D6" w:rsidRDefault="008C3739" w:rsidP="00370483">
            <w:pPr>
              <w:spacing w:line="276" w:lineRule="auto"/>
              <w:jc w:val="center"/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</w:pP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lastRenderedPageBreak/>
              <w:t>------------------------------------------------------------</w:t>
            </w:r>
            <w:r w:rsidR="00370483">
              <w:t xml:space="preserve"> </w:t>
            </w:r>
            <w:r w:rsidR="00370483" w:rsidRPr="00370483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 xml:space="preserve">To be filled in by </w:t>
            </w:r>
            <w:r w:rsidR="00370483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J-GlycoNet Office</w:t>
            </w:r>
            <w:r w:rsidR="00370483" w:rsidRPr="00370483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 xml:space="preserve"> </w:t>
            </w: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---------------------------------------------------------</w:t>
            </w:r>
          </w:p>
        </w:tc>
      </w:tr>
      <w:tr w:rsidR="008C3739" w:rsidRPr="005205D6" w14:paraId="1B7362A5" w14:textId="77777777" w:rsidTr="007202C6">
        <w:trPr>
          <w:trHeight w:val="437"/>
        </w:trPr>
        <w:tc>
          <w:tcPr>
            <w:tcW w:w="1702" w:type="dxa"/>
            <w:vAlign w:val="center"/>
          </w:tcPr>
          <w:p w14:paraId="5C8746CD" w14:textId="78F10B52" w:rsidR="008C3739" w:rsidRPr="005205D6" w:rsidRDefault="008C3739" w:rsidP="008C3739">
            <w:pPr>
              <w:spacing w:line="276" w:lineRule="auto"/>
              <w:jc w:val="center"/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</w:pP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受理年月日</w:t>
            </w:r>
          </w:p>
        </w:tc>
        <w:tc>
          <w:tcPr>
            <w:tcW w:w="1701" w:type="dxa"/>
            <w:vAlign w:val="center"/>
          </w:tcPr>
          <w:p w14:paraId="4CB400FC" w14:textId="3F679ACA" w:rsidR="008C3739" w:rsidRPr="005205D6" w:rsidRDefault="008C3739" w:rsidP="008C3739">
            <w:pPr>
              <w:spacing w:line="276" w:lineRule="auto"/>
              <w:jc w:val="center"/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</w:pP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 xml:space="preserve">   </w:t>
            </w: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年</w:t>
            </w: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 xml:space="preserve"> </w:t>
            </w: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 xml:space="preserve">　月　</w:t>
            </w: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 xml:space="preserve"> </w:t>
            </w: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日</w:t>
            </w:r>
          </w:p>
        </w:tc>
        <w:tc>
          <w:tcPr>
            <w:tcW w:w="1275" w:type="dxa"/>
            <w:gridSpan w:val="2"/>
            <w:vAlign w:val="center"/>
          </w:tcPr>
          <w:p w14:paraId="3096AD92" w14:textId="559A302D" w:rsidR="008C3739" w:rsidRPr="005205D6" w:rsidRDefault="008C3739" w:rsidP="008C3739">
            <w:pPr>
              <w:spacing w:line="276" w:lineRule="auto"/>
              <w:jc w:val="center"/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</w:pP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受理番号</w:t>
            </w:r>
          </w:p>
        </w:tc>
        <w:tc>
          <w:tcPr>
            <w:tcW w:w="1674" w:type="dxa"/>
            <w:gridSpan w:val="2"/>
            <w:vAlign w:val="center"/>
          </w:tcPr>
          <w:p w14:paraId="1F8D94B4" w14:textId="77777777" w:rsidR="008C3739" w:rsidRPr="005205D6" w:rsidRDefault="008C3739" w:rsidP="008C3739">
            <w:pPr>
              <w:spacing w:line="276" w:lineRule="auto"/>
              <w:jc w:val="center"/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</w:pPr>
          </w:p>
        </w:tc>
        <w:tc>
          <w:tcPr>
            <w:tcW w:w="1303" w:type="dxa"/>
            <w:vAlign w:val="center"/>
          </w:tcPr>
          <w:p w14:paraId="158E8EFE" w14:textId="5CECB5C0" w:rsidR="008C3739" w:rsidRPr="005205D6" w:rsidRDefault="008C3739" w:rsidP="008C3739">
            <w:pPr>
              <w:spacing w:line="276" w:lineRule="auto"/>
              <w:jc w:val="center"/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</w:pP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採択番号</w:t>
            </w:r>
          </w:p>
        </w:tc>
        <w:tc>
          <w:tcPr>
            <w:tcW w:w="1873" w:type="dxa"/>
            <w:vAlign w:val="center"/>
          </w:tcPr>
          <w:p w14:paraId="2B7AA75D" w14:textId="15C5B396" w:rsidR="008C3739" w:rsidRPr="005205D6" w:rsidRDefault="008C3739" w:rsidP="008C3739">
            <w:pPr>
              <w:spacing w:line="276" w:lineRule="auto"/>
              <w:jc w:val="center"/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</w:pPr>
          </w:p>
        </w:tc>
      </w:tr>
    </w:tbl>
    <w:p w14:paraId="412FD3A8" w14:textId="77777777" w:rsidR="00773ACA" w:rsidRPr="005205D6" w:rsidRDefault="00773ACA" w:rsidP="00D14C0F">
      <w:pPr>
        <w:ind w:right="1260"/>
        <w:rPr>
          <w:rFonts w:asciiTheme="majorHAnsi" w:eastAsia="游ゴシック" w:hAnsiTheme="majorHAnsi" w:cstheme="majorHAnsi"/>
          <w:color w:val="000000" w:themeColor="text1"/>
        </w:rPr>
      </w:pPr>
    </w:p>
    <w:sectPr w:rsidR="00773ACA" w:rsidRPr="005205D6" w:rsidSect="0075663C">
      <w:headerReference w:type="default" r:id="rId11"/>
      <w:pgSz w:w="11906" w:h="16838" w:code="9"/>
      <w:pgMar w:top="709" w:right="1134" w:bottom="851" w:left="1418" w:header="851" w:footer="992" w:gutter="0"/>
      <w:paperSrc w:first="15" w:other="15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4C5BE" w14:textId="77777777" w:rsidR="00361BBA" w:rsidRDefault="00361BBA" w:rsidP="00773ACA">
      <w:r>
        <w:separator/>
      </w:r>
    </w:p>
  </w:endnote>
  <w:endnote w:type="continuationSeparator" w:id="0">
    <w:p w14:paraId="37D79FB2" w14:textId="77777777" w:rsidR="00361BBA" w:rsidRDefault="00361BBA" w:rsidP="00773ACA">
      <w:r>
        <w:continuationSeparator/>
      </w:r>
    </w:p>
  </w:endnote>
  <w:endnote w:type="continuationNotice" w:id="1">
    <w:p w14:paraId="01679C05" w14:textId="77777777" w:rsidR="00361BBA" w:rsidRDefault="00361B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ＭＳ 明朝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19199" w14:textId="77777777" w:rsidR="00361BBA" w:rsidRDefault="00361BBA" w:rsidP="00773ACA">
      <w:r>
        <w:separator/>
      </w:r>
    </w:p>
  </w:footnote>
  <w:footnote w:type="continuationSeparator" w:id="0">
    <w:p w14:paraId="7138DB64" w14:textId="77777777" w:rsidR="00361BBA" w:rsidRDefault="00361BBA" w:rsidP="00773ACA">
      <w:r>
        <w:continuationSeparator/>
      </w:r>
    </w:p>
  </w:footnote>
  <w:footnote w:type="continuationNotice" w:id="1">
    <w:p w14:paraId="5D2F72F2" w14:textId="77777777" w:rsidR="00361BBA" w:rsidRDefault="00361B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5DFC0" w14:textId="1959C115" w:rsidR="00B76F2E" w:rsidRPr="00F40D98" w:rsidRDefault="00247A0A" w:rsidP="00247A0A">
    <w:pPr>
      <w:rPr>
        <w:rFonts w:ascii="游ゴシック" w:eastAsia="游ゴシック" w:hAnsi="游ゴシック"/>
        <w:b/>
        <w:bCs/>
        <w:color w:val="000000" w:themeColor="text1"/>
      </w:rPr>
    </w:pPr>
    <w:r w:rsidRPr="00BC74AA">
      <w:rPr>
        <w:rFonts w:ascii="游ゴシック" w:eastAsia="游ゴシック" w:hAnsi="游ゴシック" w:hint="eastAsia"/>
        <w:b/>
        <w:bCs/>
        <w:color w:val="000000" w:themeColor="text1"/>
      </w:rPr>
      <w:t>（</w:t>
    </w:r>
    <w:r w:rsidR="005205D6">
      <w:rPr>
        <w:rFonts w:ascii="游ゴシック" w:eastAsia="游ゴシック" w:hAnsi="游ゴシック" w:hint="eastAsia"/>
        <w:b/>
        <w:bCs/>
        <w:color w:val="000000" w:themeColor="text1"/>
      </w:rPr>
      <w:t xml:space="preserve">Form </w:t>
    </w:r>
    <w:r w:rsidR="00707A28">
      <w:rPr>
        <w:rFonts w:ascii="Arial" w:eastAsia="游ゴシック" w:hAnsi="Arial" w:cs="Arial"/>
        <w:b/>
        <w:bCs/>
        <w:color w:val="000000" w:themeColor="text1"/>
      </w:rPr>
      <w:t>D</w:t>
    </w:r>
    <w:r w:rsidRPr="00C72DE9">
      <w:rPr>
        <w:rFonts w:ascii="Arial" w:eastAsia="游ゴシック" w:hAnsi="Arial" w:cs="Arial"/>
        <w:b/>
        <w:bCs/>
        <w:color w:val="000000" w:themeColor="text1"/>
      </w:rPr>
      <w:t>-</w:t>
    </w:r>
    <w:r w:rsidRPr="00C72DE9">
      <w:rPr>
        <w:rFonts w:ascii="Arial" w:eastAsia="游ゴシック" w:hAnsi="Arial" w:cs="Arial"/>
        <w:b/>
        <w:bCs/>
        <w:color w:val="000000" w:themeColor="text1"/>
      </w:rPr>
      <w:t>１</w:t>
    </w:r>
    <w:r w:rsidRPr="00BC74AA">
      <w:rPr>
        <w:rFonts w:ascii="游ゴシック" w:eastAsia="游ゴシック" w:hAnsi="游ゴシック" w:hint="eastAsia"/>
        <w:b/>
        <w:bCs/>
        <w:color w:val="000000" w:themeColor="text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1C76"/>
    <w:multiLevelType w:val="hybridMultilevel"/>
    <w:tmpl w:val="218C7DD6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F47138"/>
    <w:multiLevelType w:val="hybridMultilevel"/>
    <w:tmpl w:val="66262C68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154929"/>
    <w:multiLevelType w:val="hybridMultilevel"/>
    <w:tmpl w:val="D1DA222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957777"/>
    <w:multiLevelType w:val="hybridMultilevel"/>
    <w:tmpl w:val="C9A8A770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C84243"/>
    <w:multiLevelType w:val="hybridMultilevel"/>
    <w:tmpl w:val="CBB43C1E"/>
    <w:lvl w:ilvl="0" w:tplc="FC76E0E2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1A630FD"/>
    <w:multiLevelType w:val="hybridMultilevel"/>
    <w:tmpl w:val="D96A4E4A"/>
    <w:lvl w:ilvl="0" w:tplc="1E28A038">
      <w:start w:val="1"/>
      <w:numFmt w:val="decimal"/>
      <w:lvlText w:val="%1."/>
      <w:lvlJc w:val="left"/>
      <w:pPr>
        <w:tabs>
          <w:tab w:val="num" w:pos="280"/>
        </w:tabs>
        <w:ind w:left="280" w:hanging="280"/>
      </w:pPr>
      <w:rPr>
        <w:rFonts w:ascii="Times" w:hAnsi="Times" w:hint="default"/>
        <w:i w:val="0"/>
        <w:sz w:val="20"/>
      </w:rPr>
    </w:lvl>
    <w:lvl w:ilvl="1" w:tplc="21C04804">
      <w:start w:val="1"/>
      <w:numFmt w:val="decimal"/>
      <w:lvlText w:val="(%2)"/>
      <w:lvlJc w:val="left"/>
      <w:pPr>
        <w:tabs>
          <w:tab w:val="num" w:pos="880"/>
        </w:tabs>
        <w:ind w:left="880" w:hanging="400"/>
      </w:pPr>
      <w:rPr>
        <w:rFonts w:hint="default"/>
      </w:rPr>
    </w:lvl>
    <w:lvl w:ilvl="2" w:tplc="60525BE2">
      <w:start w:val="1"/>
      <w:numFmt w:val="decimalEnclosedCircle"/>
      <w:lvlText w:val="%3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3B415ED"/>
    <w:multiLevelType w:val="hybridMultilevel"/>
    <w:tmpl w:val="36B090DE"/>
    <w:lvl w:ilvl="0" w:tplc="DCCE6474">
      <w:start w:val="5"/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50B275A2"/>
    <w:multiLevelType w:val="hybridMultilevel"/>
    <w:tmpl w:val="0CDEF0DE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7C1F0D"/>
    <w:multiLevelType w:val="hybridMultilevel"/>
    <w:tmpl w:val="D1DA237C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EAE7507"/>
    <w:multiLevelType w:val="hybridMultilevel"/>
    <w:tmpl w:val="BF604792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2040807"/>
    <w:multiLevelType w:val="hybridMultilevel"/>
    <w:tmpl w:val="5F4E9FE4"/>
    <w:lvl w:ilvl="0" w:tplc="B21C93E2">
      <w:start w:val="1"/>
      <w:numFmt w:val="decimal"/>
      <w:lvlText w:val="(%1)"/>
      <w:lvlJc w:val="left"/>
      <w:pPr>
        <w:tabs>
          <w:tab w:val="num" w:pos="380"/>
        </w:tabs>
        <w:ind w:left="380" w:hanging="380"/>
      </w:pPr>
      <w:rPr>
        <w:rFonts w:ascii="Century" w:hAnsi="Century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20C2205"/>
    <w:multiLevelType w:val="hybridMultilevel"/>
    <w:tmpl w:val="BD0ABF00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7240D8C"/>
    <w:multiLevelType w:val="hybridMultilevel"/>
    <w:tmpl w:val="4B80E8F6"/>
    <w:lvl w:ilvl="0" w:tplc="A24E2A86">
      <w:start w:val="1"/>
      <w:numFmt w:val="decimal"/>
      <w:suff w:val="space"/>
      <w:lvlText w:val="(%1)"/>
      <w:lvlJc w:val="left"/>
      <w:pPr>
        <w:ind w:left="867" w:hanging="300"/>
      </w:pPr>
      <w:rPr>
        <w:rFonts w:ascii="ＭＳ 明朝" w:eastAsia="ＭＳ 明朝" w:hAnsi="ＭＳ 明朝" w:hint="eastAsia"/>
        <w:color w:val="auto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527"/>
        </w:tabs>
        <w:ind w:left="1527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007"/>
        </w:tabs>
        <w:ind w:left="2007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967"/>
        </w:tabs>
        <w:ind w:left="2967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447"/>
        </w:tabs>
        <w:ind w:left="3447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407"/>
        </w:tabs>
        <w:ind w:left="4407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87"/>
        </w:tabs>
        <w:ind w:left="4887" w:hanging="480"/>
      </w:pPr>
    </w:lvl>
  </w:abstractNum>
  <w:abstractNum w:abstractNumId="13" w15:restartNumberingAfterBreak="0">
    <w:nsid w:val="6ABB554E"/>
    <w:multiLevelType w:val="hybridMultilevel"/>
    <w:tmpl w:val="BF1ACE4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09F6344"/>
    <w:multiLevelType w:val="hybridMultilevel"/>
    <w:tmpl w:val="360825FA"/>
    <w:lvl w:ilvl="0" w:tplc="C18487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632508"/>
    <w:multiLevelType w:val="hybridMultilevel"/>
    <w:tmpl w:val="35A678A2"/>
    <w:lvl w:ilvl="0" w:tplc="3C5E5580">
      <w:start w:val="1"/>
      <w:numFmt w:val="decimalEnclosedCircle"/>
      <w:suff w:val="spac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6" w15:restartNumberingAfterBreak="0">
    <w:nsid w:val="788E2ADA"/>
    <w:multiLevelType w:val="hybridMultilevel"/>
    <w:tmpl w:val="435EC0A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9D400D0"/>
    <w:multiLevelType w:val="hybridMultilevel"/>
    <w:tmpl w:val="A9D60DBA"/>
    <w:lvl w:ilvl="0" w:tplc="000F0409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368680980">
    <w:abstractNumId w:val="10"/>
  </w:num>
  <w:num w:numId="2" w16cid:durableId="759104362">
    <w:abstractNumId w:val="5"/>
  </w:num>
  <w:num w:numId="3" w16cid:durableId="684209803">
    <w:abstractNumId w:val="17"/>
  </w:num>
  <w:num w:numId="4" w16cid:durableId="188568410">
    <w:abstractNumId w:val="13"/>
  </w:num>
  <w:num w:numId="5" w16cid:durableId="1990403530">
    <w:abstractNumId w:val="8"/>
  </w:num>
  <w:num w:numId="6" w16cid:durableId="230162881">
    <w:abstractNumId w:val="12"/>
  </w:num>
  <w:num w:numId="7" w16cid:durableId="579869211">
    <w:abstractNumId w:val="9"/>
  </w:num>
  <w:num w:numId="8" w16cid:durableId="815493856">
    <w:abstractNumId w:val="2"/>
  </w:num>
  <w:num w:numId="9" w16cid:durableId="1074083246">
    <w:abstractNumId w:val="11"/>
  </w:num>
  <w:num w:numId="10" w16cid:durableId="1302538874">
    <w:abstractNumId w:val="0"/>
  </w:num>
  <w:num w:numId="11" w16cid:durableId="430972719">
    <w:abstractNumId w:val="3"/>
  </w:num>
  <w:num w:numId="12" w16cid:durableId="396320502">
    <w:abstractNumId w:val="1"/>
  </w:num>
  <w:num w:numId="13" w16cid:durableId="689256823">
    <w:abstractNumId w:val="16"/>
  </w:num>
  <w:num w:numId="14" w16cid:durableId="999701366">
    <w:abstractNumId w:val="7"/>
  </w:num>
  <w:num w:numId="15" w16cid:durableId="95366282">
    <w:abstractNumId w:val="14"/>
  </w:num>
  <w:num w:numId="16" w16cid:durableId="2045401135">
    <w:abstractNumId w:val="6"/>
  </w:num>
  <w:num w:numId="17" w16cid:durableId="7405195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952372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526"/>
    <w:rsid w:val="0000474C"/>
    <w:rsid w:val="00005674"/>
    <w:rsid w:val="00005C45"/>
    <w:rsid w:val="00005DB0"/>
    <w:rsid w:val="00011137"/>
    <w:rsid w:val="00011F8D"/>
    <w:rsid w:val="00013A22"/>
    <w:rsid w:val="00015210"/>
    <w:rsid w:val="00024388"/>
    <w:rsid w:val="00030BC4"/>
    <w:rsid w:val="000426F9"/>
    <w:rsid w:val="000465DF"/>
    <w:rsid w:val="00051DBC"/>
    <w:rsid w:val="00052709"/>
    <w:rsid w:val="00053FD0"/>
    <w:rsid w:val="000544BD"/>
    <w:rsid w:val="00063EB5"/>
    <w:rsid w:val="00065E8E"/>
    <w:rsid w:val="00067C61"/>
    <w:rsid w:val="0007236A"/>
    <w:rsid w:val="000818DF"/>
    <w:rsid w:val="00081FED"/>
    <w:rsid w:val="0009637C"/>
    <w:rsid w:val="000A2688"/>
    <w:rsid w:val="000A6294"/>
    <w:rsid w:val="000B4454"/>
    <w:rsid w:val="000B565B"/>
    <w:rsid w:val="000B721E"/>
    <w:rsid w:val="000C05D7"/>
    <w:rsid w:val="000C0DFD"/>
    <w:rsid w:val="000C1985"/>
    <w:rsid w:val="000C2620"/>
    <w:rsid w:val="000C6F5D"/>
    <w:rsid w:val="000D0A70"/>
    <w:rsid w:val="000D120A"/>
    <w:rsid w:val="000D7307"/>
    <w:rsid w:val="000E0159"/>
    <w:rsid w:val="000E04E0"/>
    <w:rsid w:val="000E2494"/>
    <w:rsid w:val="000E2B18"/>
    <w:rsid w:val="000E5395"/>
    <w:rsid w:val="000E5E8C"/>
    <w:rsid w:val="000F248A"/>
    <w:rsid w:val="000F447C"/>
    <w:rsid w:val="00101FA8"/>
    <w:rsid w:val="00111DC9"/>
    <w:rsid w:val="00117044"/>
    <w:rsid w:val="0012032D"/>
    <w:rsid w:val="001233F9"/>
    <w:rsid w:val="001236AB"/>
    <w:rsid w:val="001248E4"/>
    <w:rsid w:val="001254B8"/>
    <w:rsid w:val="00125C47"/>
    <w:rsid w:val="001277C8"/>
    <w:rsid w:val="00131097"/>
    <w:rsid w:val="00133288"/>
    <w:rsid w:val="00135465"/>
    <w:rsid w:val="00135C5B"/>
    <w:rsid w:val="0013760C"/>
    <w:rsid w:val="00141009"/>
    <w:rsid w:val="001450F9"/>
    <w:rsid w:val="00146791"/>
    <w:rsid w:val="0015487E"/>
    <w:rsid w:val="0015506A"/>
    <w:rsid w:val="0016140C"/>
    <w:rsid w:val="00165EE0"/>
    <w:rsid w:val="0016672F"/>
    <w:rsid w:val="00170E68"/>
    <w:rsid w:val="00171CC6"/>
    <w:rsid w:val="00171E14"/>
    <w:rsid w:val="001821AF"/>
    <w:rsid w:val="00182DA2"/>
    <w:rsid w:val="00184B7E"/>
    <w:rsid w:val="0019440B"/>
    <w:rsid w:val="001A5001"/>
    <w:rsid w:val="001A6327"/>
    <w:rsid w:val="001A7E34"/>
    <w:rsid w:val="001B5A52"/>
    <w:rsid w:val="001B6712"/>
    <w:rsid w:val="001C1758"/>
    <w:rsid w:val="001C72A3"/>
    <w:rsid w:val="001D197E"/>
    <w:rsid w:val="001D30D0"/>
    <w:rsid w:val="001E2499"/>
    <w:rsid w:val="001E4F65"/>
    <w:rsid w:val="001F1F15"/>
    <w:rsid w:val="001F68FC"/>
    <w:rsid w:val="001F6EB3"/>
    <w:rsid w:val="002016C7"/>
    <w:rsid w:val="00206EA3"/>
    <w:rsid w:val="00207121"/>
    <w:rsid w:val="002103A6"/>
    <w:rsid w:val="002115F6"/>
    <w:rsid w:val="0021541B"/>
    <w:rsid w:val="002162DB"/>
    <w:rsid w:val="0023062C"/>
    <w:rsid w:val="002316F6"/>
    <w:rsid w:val="00231B35"/>
    <w:rsid w:val="002334AC"/>
    <w:rsid w:val="00247A0A"/>
    <w:rsid w:val="002516F2"/>
    <w:rsid w:val="00254764"/>
    <w:rsid w:val="00254994"/>
    <w:rsid w:val="002550F0"/>
    <w:rsid w:val="00255441"/>
    <w:rsid w:val="00257708"/>
    <w:rsid w:val="0026042A"/>
    <w:rsid w:val="002604CF"/>
    <w:rsid w:val="0026110E"/>
    <w:rsid w:val="0026351D"/>
    <w:rsid w:val="002635AA"/>
    <w:rsid w:val="00286BDF"/>
    <w:rsid w:val="0029131E"/>
    <w:rsid w:val="002936DC"/>
    <w:rsid w:val="00293AC6"/>
    <w:rsid w:val="00297B86"/>
    <w:rsid w:val="00297BD8"/>
    <w:rsid w:val="002B1904"/>
    <w:rsid w:val="002B2A12"/>
    <w:rsid w:val="002B34D7"/>
    <w:rsid w:val="002C1468"/>
    <w:rsid w:val="002C4F5C"/>
    <w:rsid w:val="002C6CBA"/>
    <w:rsid w:val="002C7465"/>
    <w:rsid w:val="002D0F19"/>
    <w:rsid w:val="002D2BB0"/>
    <w:rsid w:val="002D38E6"/>
    <w:rsid w:val="002D4E72"/>
    <w:rsid w:val="002D5753"/>
    <w:rsid w:val="002D68BE"/>
    <w:rsid w:val="002D7A05"/>
    <w:rsid w:val="002E02C5"/>
    <w:rsid w:val="002E0E99"/>
    <w:rsid w:val="002E4F22"/>
    <w:rsid w:val="002F0273"/>
    <w:rsid w:val="002F2FF0"/>
    <w:rsid w:val="002F40D9"/>
    <w:rsid w:val="002F61F4"/>
    <w:rsid w:val="0030076E"/>
    <w:rsid w:val="00304E6A"/>
    <w:rsid w:val="00310FC3"/>
    <w:rsid w:val="003123C7"/>
    <w:rsid w:val="00317AC3"/>
    <w:rsid w:val="00327E7E"/>
    <w:rsid w:val="00330856"/>
    <w:rsid w:val="00333B90"/>
    <w:rsid w:val="003343CD"/>
    <w:rsid w:val="003375E1"/>
    <w:rsid w:val="0034215B"/>
    <w:rsid w:val="00342AA7"/>
    <w:rsid w:val="003435D2"/>
    <w:rsid w:val="00346343"/>
    <w:rsid w:val="00346ED3"/>
    <w:rsid w:val="00347F8D"/>
    <w:rsid w:val="00355AE3"/>
    <w:rsid w:val="00361BBA"/>
    <w:rsid w:val="00362185"/>
    <w:rsid w:val="00365712"/>
    <w:rsid w:val="00370483"/>
    <w:rsid w:val="00370F98"/>
    <w:rsid w:val="00376764"/>
    <w:rsid w:val="00383B50"/>
    <w:rsid w:val="00384006"/>
    <w:rsid w:val="00384D8A"/>
    <w:rsid w:val="00386996"/>
    <w:rsid w:val="00387B21"/>
    <w:rsid w:val="0039467B"/>
    <w:rsid w:val="0039624A"/>
    <w:rsid w:val="00397C48"/>
    <w:rsid w:val="003A3670"/>
    <w:rsid w:val="003B000D"/>
    <w:rsid w:val="003B012D"/>
    <w:rsid w:val="003B3DA1"/>
    <w:rsid w:val="003C1E0A"/>
    <w:rsid w:val="003C680C"/>
    <w:rsid w:val="003C7097"/>
    <w:rsid w:val="003C70ED"/>
    <w:rsid w:val="003D0A7E"/>
    <w:rsid w:val="003D0B94"/>
    <w:rsid w:val="003D373E"/>
    <w:rsid w:val="003E0B48"/>
    <w:rsid w:val="003E2D8B"/>
    <w:rsid w:val="003E55AB"/>
    <w:rsid w:val="003E6A1D"/>
    <w:rsid w:val="003F4ED4"/>
    <w:rsid w:val="003F6FE9"/>
    <w:rsid w:val="00400533"/>
    <w:rsid w:val="00402CD6"/>
    <w:rsid w:val="004030D4"/>
    <w:rsid w:val="00411D2A"/>
    <w:rsid w:val="004273CC"/>
    <w:rsid w:val="00434A9D"/>
    <w:rsid w:val="00434B20"/>
    <w:rsid w:val="004416FD"/>
    <w:rsid w:val="00456639"/>
    <w:rsid w:val="00457122"/>
    <w:rsid w:val="00460B94"/>
    <w:rsid w:val="00460DB2"/>
    <w:rsid w:val="004627A1"/>
    <w:rsid w:val="004663E0"/>
    <w:rsid w:val="00472BCA"/>
    <w:rsid w:val="0047742C"/>
    <w:rsid w:val="00483286"/>
    <w:rsid w:val="0048605E"/>
    <w:rsid w:val="004949FA"/>
    <w:rsid w:val="004A2BF3"/>
    <w:rsid w:val="004A4D3A"/>
    <w:rsid w:val="004B00D1"/>
    <w:rsid w:val="004B1F1F"/>
    <w:rsid w:val="004B3B9F"/>
    <w:rsid w:val="004B6A96"/>
    <w:rsid w:val="004C14A8"/>
    <w:rsid w:val="004C203F"/>
    <w:rsid w:val="004C5FEE"/>
    <w:rsid w:val="004C7204"/>
    <w:rsid w:val="004D0863"/>
    <w:rsid w:val="004D1B59"/>
    <w:rsid w:val="004E7B72"/>
    <w:rsid w:val="004F403A"/>
    <w:rsid w:val="004F7468"/>
    <w:rsid w:val="004F74CA"/>
    <w:rsid w:val="00500AB6"/>
    <w:rsid w:val="00501D09"/>
    <w:rsid w:val="00506B03"/>
    <w:rsid w:val="00512F16"/>
    <w:rsid w:val="00513679"/>
    <w:rsid w:val="00514EE0"/>
    <w:rsid w:val="005205D6"/>
    <w:rsid w:val="00520C22"/>
    <w:rsid w:val="00520F86"/>
    <w:rsid w:val="00524E7F"/>
    <w:rsid w:val="00527C93"/>
    <w:rsid w:val="00530C2C"/>
    <w:rsid w:val="005321C6"/>
    <w:rsid w:val="00532966"/>
    <w:rsid w:val="005348AB"/>
    <w:rsid w:val="00540C16"/>
    <w:rsid w:val="005438F5"/>
    <w:rsid w:val="00550E37"/>
    <w:rsid w:val="005548C8"/>
    <w:rsid w:val="00556EC1"/>
    <w:rsid w:val="00556F37"/>
    <w:rsid w:val="005638AE"/>
    <w:rsid w:val="00563C51"/>
    <w:rsid w:val="005672D1"/>
    <w:rsid w:val="00573C2B"/>
    <w:rsid w:val="00573DA1"/>
    <w:rsid w:val="00576381"/>
    <w:rsid w:val="005836AF"/>
    <w:rsid w:val="005843D5"/>
    <w:rsid w:val="00587BF8"/>
    <w:rsid w:val="005967F8"/>
    <w:rsid w:val="005A1F0C"/>
    <w:rsid w:val="005B66C9"/>
    <w:rsid w:val="005B7B1F"/>
    <w:rsid w:val="005D158A"/>
    <w:rsid w:val="005D31DA"/>
    <w:rsid w:val="005D3CC9"/>
    <w:rsid w:val="005E225A"/>
    <w:rsid w:val="005E3B3E"/>
    <w:rsid w:val="005E5FEA"/>
    <w:rsid w:val="005E67A4"/>
    <w:rsid w:val="005E7D9C"/>
    <w:rsid w:val="005F49DF"/>
    <w:rsid w:val="00604E5E"/>
    <w:rsid w:val="00604FD8"/>
    <w:rsid w:val="00606BA2"/>
    <w:rsid w:val="00610D6E"/>
    <w:rsid w:val="006155B3"/>
    <w:rsid w:val="00630CCD"/>
    <w:rsid w:val="00633718"/>
    <w:rsid w:val="00636FDA"/>
    <w:rsid w:val="0064107C"/>
    <w:rsid w:val="00641F2D"/>
    <w:rsid w:val="00642298"/>
    <w:rsid w:val="00643CB3"/>
    <w:rsid w:val="0065297E"/>
    <w:rsid w:val="00660C35"/>
    <w:rsid w:val="00665305"/>
    <w:rsid w:val="00671D3C"/>
    <w:rsid w:val="006740B7"/>
    <w:rsid w:val="0067466A"/>
    <w:rsid w:val="006812C1"/>
    <w:rsid w:val="006821F7"/>
    <w:rsid w:val="00686500"/>
    <w:rsid w:val="006877EA"/>
    <w:rsid w:val="006A1F13"/>
    <w:rsid w:val="006B28C4"/>
    <w:rsid w:val="006B5555"/>
    <w:rsid w:val="006C0F60"/>
    <w:rsid w:val="006C1D80"/>
    <w:rsid w:val="006D06A5"/>
    <w:rsid w:val="006D2D3D"/>
    <w:rsid w:val="006D6B90"/>
    <w:rsid w:val="006E0C4A"/>
    <w:rsid w:val="006E3E21"/>
    <w:rsid w:val="006E5D84"/>
    <w:rsid w:val="006F0CBC"/>
    <w:rsid w:val="006F14DC"/>
    <w:rsid w:val="006F193E"/>
    <w:rsid w:val="006F3221"/>
    <w:rsid w:val="006F6C22"/>
    <w:rsid w:val="0070053A"/>
    <w:rsid w:val="00704F1B"/>
    <w:rsid w:val="00707A28"/>
    <w:rsid w:val="0071447D"/>
    <w:rsid w:val="007202C6"/>
    <w:rsid w:val="007257D8"/>
    <w:rsid w:val="00725C2B"/>
    <w:rsid w:val="007262D7"/>
    <w:rsid w:val="007311CA"/>
    <w:rsid w:val="007333B6"/>
    <w:rsid w:val="00733A9A"/>
    <w:rsid w:val="00736DAC"/>
    <w:rsid w:val="00737A12"/>
    <w:rsid w:val="0074014D"/>
    <w:rsid w:val="00742242"/>
    <w:rsid w:val="00744743"/>
    <w:rsid w:val="00751856"/>
    <w:rsid w:val="00752196"/>
    <w:rsid w:val="0075257A"/>
    <w:rsid w:val="00752EDB"/>
    <w:rsid w:val="0075663C"/>
    <w:rsid w:val="00756DF0"/>
    <w:rsid w:val="00760C56"/>
    <w:rsid w:val="0076176E"/>
    <w:rsid w:val="00766A8D"/>
    <w:rsid w:val="0077351A"/>
    <w:rsid w:val="00773ACA"/>
    <w:rsid w:val="00790F1F"/>
    <w:rsid w:val="00791611"/>
    <w:rsid w:val="007940F6"/>
    <w:rsid w:val="0079574F"/>
    <w:rsid w:val="007A0AF8"/>
    <w:rsid w:val="007A5C08"/>
    <w:rsid w:val="007B660E"/>
    <w:rsid w:val="007B684C"/>
    <w:rsid w:val="007B6C88"/>
    <w:rsid w:val="007B7959"/>
    <w:rsid w:val="007C214C"/>
    <w:rsid w:val="007C26AC"/>
    <w:rsid w:val="007C2E0C"/>
    <w:rsid w:val="007C4993"/>
    <w:rsid w:val="007C4DB0"/>
    <w:rsid w:val="007C5282"/>
    <w:rsid w:val="007C5804"/>
    <w:rsid w:val="007C7464"/>
    <w:rsid w:val="007C7AD6"/>
    <w:rsid w:val="007D49A4"/>
    <w:rsid w:val="007D7344"/>
    <w:rsid w:val="007E4490"/>
    <w:rsid w:val="007F785D"/>
    <w:rsid w:val="007F7B69"/>
    <w:rsid w:val="00806E03"/>
    <w:rsid w:val="008077AD"/>
    <w:rsid w:val="008139DF"/>
    <w:rsid w:val="008146D6"/>
    <w:rsid w:val="00816470"/>
    <w:rsid w:val="0082191F"/>
    <w:rsid w:val="00822921"/>
    <w:rsid w:val="00822DEF"/>
    <w:rsid w:val="0082698F"/>
    <w:rsid w:val="008378EC"/>
    <w:rsid w:val="00844CA1"/>
    <w:rsid w:val="00846071"/>
    <w:rsid w:val="008461DE"/>
    <w:rsid w:val="00862487"/>
    <w:rsid w:val="008702D6"/>
    <w:rsid w:val="008765F0"/>
    <w:rsid w:val="008816A5"/>
    <w:rsid w:val="008847E3"/>
    <w:rsid w:val="008869F2"/>
    <w:rsid w:val="00886A58"/>
    <w:rsid w:val="008870A5"/>
    <w:rsid w:val="0089299F"/>
    <w:rsid w:val="00893A2C"/>
    <w:rsid w:val="008A05FC"/>
    <w:rsid w:val="008A32CD"/>
    <w:rsid w:val="008A6F3E"/>
    <w:rsid w:val="008B20F9"/>
    <w:rsid w:val="008C3739"/>
    <w:rsid w:val="008C59CB"/>
    <w:rsid w:val="008D29EE"/>
    <w:rsid w:val="008D5720"/>
    <w:rsid w:val="008D7E58"/>
    <w:rsid w:val="008E2915"/>
    <w:rsid w:val="008E35DD"/>
    <w:rsid w:val="008E5F59"/>
    <w:rsid w:val="008F563A"/>
    <w:rsid w:val="008F69BA"/>
    <w:rsid w:val="00900410"/>
    <w:rsid w:val="00903339"/>
    <w:rsid w:val="00903905"/>
    <w:rsid w:val="0090455A"/>
    <w:rsid w:val="009130AE"/>
    <w:rsid w:val="00915DFD"/>
    <w:rsid w:val="00922B46"/>
    <w:rsid w:val="00930DA8"/>
    <w:rsid w:val="00931252"/>
    <w:rsid w:val="00932461"/>
    <w:rsid w:val="00942602"/>
    <w:rsid w:val="009440D4"/>
    <w:rsid w:val="009451C8"/>
    <w:rsid w:val="00945836"/>
    <w:rsid w:val="00947136"/>
    <w:rsid w:val="00947399"/>
    <w:rsid w:val="009474D3"/>
    <w:rsid w:val="00947EF9"/>
    <w:rsid w:val="009503BC"/>
    <w:rsid w:val="009515C1"/>
    <w:rsid w:val="00953F90"/>
    <w:rsid w:val="00955C6E"/>
    <w:rsid w:val="009571F7"/>
    <w:rsid w:val="00962268"/>
    <w:rsid w:val="009751DA"/>
    <w:rsid w:val="00977462"/>
    <w:rsid w:val="009818B2"/>
    <w:rsid w:val="0098243E"/>
    <w:rsid w:val="00990668"/>
    <w:rsid w:val="0099197F"/>
    <w:rsid w:val="0099434B"/>
    <w:rsid w:val="00996EA8"/>
    <w:rsid w:val="009A01B0"/>
    <w:rsid w:val="009A01CC"/>
    <w:rsid w:val="009A4AFC"/>
    <w:rsid w:val="009A5341"/>
    <w:rsid w:val="009A794E"/>
    <w:rsid w:val="009B4133"/>
    <w:rsid w:val="009C15CA"/>
    <w:rsid w:val="009C4CA0"/>
    <w:rsid w:val="009C5DA5"/>
    <w:rsid w:val="009C6009"/>
    <w:rsid w:val="009E2C6F"/>
    <w:rsid w:val="009E4A5F"/>
    <w:rsid w:val="009E604E"/>
    <w:rsid w:val="009E7677"/>
    <w:rsid w:val="00A0060C"/>
    <w:rsid w:val="00A01C3C"/>
    <w:rsid w:val="00A02A18"/>
    <w:rsid w:val="00A042A8"/>
    <w:rsid w:val="00A05345"/>
    <w:rsid w:val="00A116C5"/>
    <w:rsid w:val="00A12A31"/>
    <w:rsid w:val="00A153AA"/>
    <w:rsid w:val="00A1559F"/>
    <w:rsid w:val="00A1656A"/>
    <w:rsid w:val="00A17708"/>
    <w:rsid w:val="00A202D3"/>
    <w:rsid w:val="00A222EB"/>
    <w:rsid w:val="00A329C9"/>
    <w:rsid w:val="00A37563"/>
    <w:rsid w:val="00A40916"/>
    <w:rsid w:val="00A43A05"/>
    <w:rsid w:val="00A453FB"/>
    <w:rsid w:val="00A4573B"/>
    <w:rsid w:val="00A5151E"/>
    <w:rsid w:val="00A51BBC"/>
    <w:rsid w:val="00A52961"/>
    <w:rsid w:val="00A52989"/>
    <w:rsid w:val="00A56543"/>
    <w:rsid w:val="00A611F9"/>
    <w:rsid w:val="00A62E40"/>
    <w:rsid w:val="00A63BB4"/>
    <w:rsid w:val="00A7408F"/>
    <w:rsid w:val="00A76C05"/>
    <w:rsid w:val="00A77DC3"/>
    <w:rsid w:val="00A81C2D"/>
    <w:rsid w:val="00A8666B"/>
    <w:rsid w:val="00A87E4C"/>
    <w:rsid w:val="00A969CD"/>
    <w:rsid w:val="00AA2618"/>
    <w:rsid w:val="00AA2B42"/>
    <w:rsid w:val="00AB06D5"/>
    <w:rsid w:val="00AB13DE"/>
    <w:rsid w:val="00AB6AB7"/>
    <w:rsid w:val="00AC157B"/>
    <w:rsid w:val="00AC6539"/>
    <w:rsid w:val="00AC7250"/>
    <w:rsid w:val="00AD40D2"/>
    <w:rsid w:val="00AD433C"/>
    <w:rsid w:val="00AE2215"/>
    <w:rsid w:val="00AE40DD"/>
    <w:rsid w:val="00AE4ADD"/>
    <w:rsid w:val="00AE6589"/>
    <w:rsid w:val="00AF149E"/>
    <w:rsid w:val="00AF5D64"/>
    <w:rsid w:val="00AF6343"/>
    <w:rsid w:val="00B004D4"/>
    <w:rsid w:val="00B01550"/>
    <w:rsid w:val="00B06877"/>
    <w:rsid w:val="00B07CB7"/>
    <w:rsid w:val="00B169B2"/>
    <w:rsid w:val="00B17670"/>
    <w:rsid w:val="00B21A31"/>
    <w:rsid w:val="00B26526"/>
    <w:rsid w:val="00B265FF"/>
    <w:rsid w:val="00B36631"/>
    <w:rsid w:val="00B40623"/>
    <w:rsid w:val="00B51462"/>
    <w:rsid w:val="00B5235E"/>
    <w:rsid w:val="00B52A38"/>
    <w:rsid w:val="00B63656"/>
    <w:rsid w:val="00B638B5"/>
    <w:rsid w:val="00B63CB9"/>
    <w:rsid w:val="00B63D7D"/>
    <w:rsid w:val="00B6589C"/>
    <w:rsid w:val="00B65BBF"/>
    <w:rsid w:val="00B675F0"/>
    <w:rsid w:val="00B67788"/>
    <w:rsid w:val="00B702E9"/>
    <w:rsid w:val="00B76F2E"/>
    <w:rsid w:val="00B76F67"/>
    <w:rsid w:val="00B807EA"/>
    <w:rsid w:val="00B9035C"/>
    <w:rsid w:val="00B9048E"/>
    <w:rsid w:val="00B912C7"/>
    <w:rsid w:val="00B9247C"/>
    <w:rsid w:val="00B92AF9"/>
    <w:rsid w:val="00B975E4"/>
    <w:rsid w:val="00BA063E"/>
    <w:rsid w:val="00BA2A7A"/>
    <w:rsid w:val="00BA4101"/>
    <w:rsid w:val="00BA46EC"/>
    <w:rsid w:val="00BA7D52"/>
    <w:rsid w:val="00BB5E30"/>
    <w:rsid w:val="00BB6BC2"/>
    <w:rsid w:val="00BB6CCA"/>
    <w:rsid w:val="00BB7346"/>
    <w:rsid w:val="00BC74AA"/>
    <w:rsid w:val="00BD29C1"/>
    <w:rsid w:val="00BE6DA6"/>
    <w:rsid w:val="00BF4139"/>
    <w:rsid w:val="00BF4495"/>
    <w:rsid w:val="00BF472D"/>
    <w:rsid w:val="00BF532A"/>
    <w:rsid w:val="00C021E5"/>
    <w:rsid w:val="00C02EDA"/>
    <w:rsid w:val="00C044BE"/>
    <w:rsid w:val="00C05995"/>
    <w:rsid w:val="00C07397"/>
    <w:rsid w:val="00C0767A"/>
    <w:rsid w:val="00C118A0"/>
    <w:rsid w:val="00C2382F"/>
    <w:rsid w:val="00C23D52"/>
    <w:rsid w:val="00C2476C"/>
    <w:rsid w:val="00C25EFA"/>
    <w:rsid w:val="00C27A9F"/>
    <w:rsid w:val="00C33280"/>
    <w:rsid w:val="00C33CFB"/>
    <w:rsid w:val="00C36204"/>
    <w:rsid w:val="00C36DC8"/>
    <w:rsid w:val="00C37999"/>
    <w:rsid w:val="00C40085"/>
    <w:rsid w:val="00C43EC2"/>
    <w:rsid w:val="00C44614"/>
    <w:rsid w:val="00C543B0"/>
    <w:rsid w:val="00C54D03"/>
    <w:rsid w:val="00C65C44"/>
    <w:rsid w:val="00C71743"/>
    <w:rsid w:val="00C7285A"/>
    <w:rsid w:val="00C72DE9"/>
    <w:rsid w:val="00C73E7C"/>
    <w:rsid w:val="00C83736"/>
    <w:rsid w:val="00C84122"/>
    <w:rsid w:val="00C85EEB"/>
    <w:rsid w:val="00C92AF4"/>
    <w:rsid w:val="00C971F7"/>
    <w:rsid w:val="00CA386C"/>
    <w:rsid w:val="00CA4CA1"/>
    <w:rsid w:val="00CA5A3D"/>
    <w:rsid w:val="00CB7D35"/>
    <w:rsid w:val="00CC2D0D"/>
    <w:rsid w:val="00CC399F"/>
    <w:rsid w:val="00CD1C77"/>
    <w:rsid w:val="00CE2DD9"/>
    <w:rsid w:val="00CE5FD2"/>
    <w:rsid w:val="00CF0675"/>
    <w:rsid w:val="00D02F6F"/>
    <w:rsid w:val="00D038D9"/>
    <w:rsid w:val="00D03A26"/>
    <w:rsid w:val="00D03FC0"/>
    <w:rsid w:val="00D05BD8"/>
    <w:rsid w:val="00D11F5C"/>
    <w:rsid w:val="00D14C0F"/>
    <w:rsid w:val="00D160E1"/>
    <w:rsid w:val="00D21485"/>
    <w:rsid w:val="00D224C4"/>
    <w:rsid w:val="00D32738"/>
    <w:rsid w:val="00D40337"/>
    <w:rsid w:val="00D4297A"/>
    <w:rsid w:val="00D45A99"/>
    <w:rsid w:val="00D520CF"/>
    <w:rsid w:val="00D53C59"/>
    <w:rsid w:val="00D56E24"/>
    <w:rsid w:val="00D60139"/>
    <w:rsid w:val="00D603CF"/>
    <w:rsid w:val="00D6323B"/>
    <w:rsid w:val="00D63BB1"/>
    <w:rsid w:val="00D6579B"/>
    <w:rsid w:val="00D76B40"/>
    <w:rsid w:val="00D76B60"/>
    <w:rsid w:val="00D80FA2"/>
    <w:rsid w:val="00D90DDE"/>
    <w:rsid w:val="00D92FA1"/>
    <w:rsid w:val="00D974A7"/>
    <w:rsid w:val="00D97A95"/>
    <w:rsid w:val="00DA0DFB"/>
    <w:rsid w:val="00DA487A"/>
    <w:rsid w:val="00DA52EA"/>
    <w:rsid w:val="00DB2049"/>
    <w:rsid w:val="00DB329C"/>
    <w:rsid w:val="00DB5485"/>
    <w:rsid w:val="00DB7BE9"/>
    <w:rsid w:val="00DC0A9A"/>
    <w:rsid w:val="00DC0B0F"/>
    <w:rsid w:val="00DC0B4D"/>
    <w:rsid w:val="00DC2DAB"/>
    <w:rsid w:val="00DD005F"/>
    <w:rsid w:val="00DD50EF"/>
    <w:rsid w:val="00DD7BF2"/>
    <w:rsid w:val="00DD7C18"/>
    <w:rsid w:val="00DE084B"/>
    <w:rsid w:val="00DE0CB6"/>
    <w:rsid w:val="00DE7AFE"/>
    <w:rsid w:val="00DF1498"/>
    <w:rsid w:val="00DF1A21"/>
    <w:rsid w:val="00DF2682"/>
    <w:rsid w:val="00DF4A94"/>
    <w:rsid w:val="00DF4C04"/>
    <w:rsid w:val="00E019A2"/>
    <w:rsid w:val="00E03302"/>
    <w:rsid w:val="00E05B6E"/>
    <w:rsid w:val="00E069F6"/>
    <w:rsid w:val="00E11102"/>
    <w:rsid w:val="00E23F7D"/>
    <w:rsid w:val="00E24356"/>
    <w:rsid w:val="00E243B1"/>
    <w:rsid w:val="00E306A0"/>
    <w:rsid w:val="00E31852"/>
    <w:rsid w:val="00E36252"/>
    <w:rsid w:val="00E422CA"/>
    <w:rsid w:val="00E42A71"/>
    <w:rsid w:val="00E43251"/>
    <w:rsid w:val="00E44694"/>
    <w:rsid w:val="00E473E3"/>
    <w:rsid w:val="00E52B7A"/>
    <w:rsid w:val="00E53431"/>
    <w:rsid w:val="00E54A82"/>
    <w:rsid w:val="00E5512A"/>
    <w:rsid w:val="00E56B3D"/>
    <w:rsid w:val="00E57F35"/>
    <w:rsid w:val="00E60983"/>
    <w:rsid w:val="00E759EE"/>
    <w:rsid w:val="00E76BBF"/>
    <w:rsid w:val="00E82935"/>
    <w:rsid w:val="00E82DDD"/>
    <w:rsid w:val="00E83C41"/>
    <w:rsid w:val="00E90E40"/>
    <w:rsid w:val="00E92680"/>
    <w:rsid w:val="00E92E27"/>
    <w:rsid w:val="00EA0285"/>
    <w:rsid w:val="00EA1925"/>
    <w:rsid w:val="00EA4A59"/>
    <w:rsid w:val="00EB43D0"/>
    <w:rsid w:val="00EB5E27"/>
    <w:rsid w:val="00EB6D4C"/>
    <w:rsid w:val="00EC28C9"/>
    <w:rsid w:val="00EC6BD5"/>
    <w:rsid w:val="00EC7790"/>
    <w:rsid w:val="00EE1AFA"/>
    <w:rsid w:val="00EE5ED3"/>
    <w:rsid w:val="00EF2127"/>
    <w:rsid w:val="00EF2F64"/>
    <w:rsid w:val="00EF30C0"/>
    <w:rsid w:val="00EF6166"/>
    <w:rsid w:val="00EF729C"/>
    <w:rsid w:val="00F021D4"/>
    <w:rsid w:val="00F02395"/>
    <w:rsid w:val="00F04B33"/>
    <w:rsid w:val="00F07C20"/>
    <w:rsid w:val="00F214CB"/>
    <w:rsid w:val="00F22623"/>
    <w:rsid w:val="00F22A6B"/>
    <w:rsid w:val="00F331B8"/>
    <w:rsid w:val="00F35986"/>
    <w:rsid w:val="00F36073"/>
    <w:rsid w:val="00F40743"/>
    <w:rsid w:val="00F40D98"/>
    <w:rsid w:val="00F43827"/>
    <w:rsid w:val="00F5441B"/>
    <w:rsid w:val="00F5751A"/>
    <w:rsid w:val="00F57773"/>
    <w:rsid w:val="00F60A59"/>
    <w:rsid w:val="00F70DBC"/>
    <w:rsid w:val="00F74C83"/>
    <w:rsid w:val="00F76270"/>
    <w:rsid w:val="00F769E1"/>
    <w:rsid w:val="00F80CF4"/>
    <w:rsid w:val="00F81C3E"/>
    <w:rsid w:val="00F823C0"/>
    <w:rsid w:val="00F90ECE"/>
    <w:rsid w:val="00F91595"/>
    <w:rsid w:val="00FA2046"/>
    <w:rsid w:val="00FA4526"/>
    <w:rsid w:val="00FA503A"/>
    <w:rsid w:val="00FB3A7D"/>
    <w:rsid w:val="00FB3AAE"/>
    <w:rsid w:val="00FC091D"/>
    <w:rsid w:val="00FC4BF3"/>
    <w:rsid w:val="00FC58E5"/>
    <w:rsid w:val="00FD39D9"/>
    <w:rsid w:val="00FE0F8A"/>
    <w:rsid w:val="00FE3B14"/>
    <w:rsid w:val="00FE7778"/>
    <w:rsid w:val="00FE7FD0"/>
    <w:rsid w:val="00FF0771"/>
    <w:rsid w:val="03FCEFA0"/>
    <w:rsid w:val="0692C3F2"/>
    <w:rsid w:val="0D906844"/>
    <w:rsid w:val="28079B75"/>
    <w:rsid w:val="28AF6E98"/>
    <w:rsid w:val="3C1CF387"/>
    <w:rsid w:val="4A2576F1"/>
    <w:rsid w:val="5AB5AA5A"/>
    <w:rsid w:val="693D17FA"/>
    <w:rsid w:val="7EAFF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C234B"/>
  <w14:defaultImageDpi w14:val="300"/>
  <w15:docId w15:val="{23E08659-18C4-4363-9CD7-6A03FB7A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6E8D"/>
    <w:pPr>
      <w:jc w:val="center"/>
    </w:pPr>
  </w:style>
  <w:style w:type="paragraph" w:styleId="a4">
    <w:name w:val="Closing"/>
    <w:basedOn w:val="a"/>
    <w:rsid w:val="00636E8D"/>
    <w:pPr>
      <w:jc w:val="right"/>
    </w:pPr>
  </w:style>
  <w:style w:type="paragraph" w:styleId="a5">
    <w:name w:val="Balloon Text"/>
    <w:basedOn w:val="a"/>
    <w:semiHidden/>
    <w:rsid w:val="00081CD8"/>
    <w:rPr>
      <w:rFonts w:ascii="ヒラギノ角ゴ Pro W3" w:eastAsia="ヒラギノ角ゴ Pro W3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3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7378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73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378F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89299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9299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89299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9299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9299F"/>
    <w:rPr>
      <w:b/>
      <w:bCs/>
      <w:kern w:val="2"/>
      <w:sz w:val="21"/>
      <w:szCs w:val="24"/>
    </w:rPr>
  </w:style>
  <w:style w:type="table" w:styleId="af">
    <w:name w:val="Table Grid"/>
    <w:basedOn w:val="a1"/>
    <w:uiPriority w:val="59"/>
    <w:rsid w:val="00CF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71"/>
    <w:rsid w:val="00D05BD8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B00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vdesktop\Desktop\&#65298;7&#24180;&#24230;&#20849;&#21516;&#30740;&#31350;&#30003;&#35531;&#26360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67c89e-8fcb-4823-bdf1-695ce34cef85">
      <Terms xmlns="http://schemas.microsoft.com/office/infopath/2007/PartnerControls"/>
    </lcf76f155ced4ddcb4097134ff3c332f>
    <TaxCatchAll xmlns="cde2bb3c-e17e-439d-93e2-85cf172143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48F9E08FCBCA4D97C501797DD77055" ma:contentTypeVersion="13" ma:contentTypeDescription="新しいドキュメントを作成します。" ma:contentTypeScope="" ma:versionID="1b4d2b0cf89669f5ffb97391d263f3aa">
  <xsd:schema xmlns:xsd="http://www.w3.org/2001/XMLSchema" xmlns:xs="http://www.w3.org/2001/XMLSchema" xmlns:p="http://schemas.microsoft.com/office/2006/metadata/properties" xmlns:ns2="a467c89e-8fcb-4823-bdf1-695ce34cef85" xmlns:ns3="cde2bb3c-e17e-439d-93e2-85cf17214342" targetNamespace="http://schemas.microsoft.com/office/2006/metadata/properties" ma:root="true" ma:fieldsID="f8211445f938d31a4ead22fe243f974b" ns2:_="" ns3:_="">
    <xsd:import namespace="a467c89e-8fcb-4823-bdf1-695ce34cef85"/>
    <xsd:import namespace="cde2bb3c-e17e-439d-93e2-85cf17214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7c89e-8fcb-4823-bdf1-695ce34ce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d665d802-0e3f-4965-8b3e-31b3bf353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2bb3c-e17e-439d-93e2-85cf172143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e813c30-f316-4913-be89-d0d8a290a206}" ma:internalName="TaxCatchAll" ma:showField="CatchAllData" ma:web="cde2bb3c-e17e-439d-93e2-85cf172143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66A5D-B231-4984-84F2-4218D61E999D}">
  <ds:schemaRefs>
    <ds:schemaRef ds:uri="http://schemas.microsoft.com/office/2006/metadata/properties"/>
    <ds:schemaRef ds:uri="http://schemas.microsoft.com/office/infopath/2007/PartnerControls"/>
    <ds:schemaRef ds:uri="a467c89e-8fcb-4823-bdf1-695ce34cef85"/>
    <ds:schemaRef ds:uri="cde2bb3c-e17e-439d-93e2-85cf17214342"/>
  </ds:schemaRefs>
</ds:datastoreItem>
</file>

<file path=customXml/itemProps2.xml><?xml version="1.0" encoding="utf-8"?>
<ds:datastoreItem xmlns:ds="http://schemas.openxmlformats.org/officeDocument/2006/customXml" ds:itemID="{DD8A8713-27B4-42C5-8E1A-81DA7D0B3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E475C-31BE-4175-9FFF-7BD9812FA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7c89e-8fcb-4823-bdf1-695ce34cef85"/>
    <ds:schemaRef ds:uri="cde2bb3c-e17e-439d-93e2-85cf17214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D5C275-534B-4CAB-BFF2-CF721C45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２7年度共同研究申請書.dotx</Template>
  <TotalTime>3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分子細胞学部門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admini</dc:creator>
  <cp:keywords/>
  <cp:lastModifiedBy>ISOGAI Satohiro</cp:lastModifiedBy>
  <cp:revision>7</cp:revision>
  <cp:lastPrinted>2024-12-06T08:19:00Z</cp:lastPrinted>
  <dcterms:created xsi:type="dcterms:W3CDTF">2024-12-06T07:48:00Z</dcterms:created>
  <dcterms:modified xsi:type="dcterms:W3CDTF">2024-12-18T02:36:00Z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0x0101007348F9E08FCBCA4D97C501797DD77055</vt:lpwstr>
  </property>
  <property fmtid="{D5CDD505-2E9C-101B-9397-08002B2CF9AE}" pid="3" name="MediaServiceImageTags">
    <vt:lpwstr/>
  </property>
</Properties>
</file>