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1ADD" w14:textId="47695518" w:rsidR="00773ACA" w:rsidRPr="005205D6" w:rsidRDefault="00773AC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D7BF70E" w14:textId="3F725C9A" w:rsidR="005205D6" w:rsidRP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Application form for FY2025 J-GlycoNet</w:t>
      </w:r>
    </w:p>
    <w:p w14:paraId="7F26A4A1" w14:textId="343A3179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Joint Research Program (</w:t>
      </w:r>
      <w:r w:rsidR="00F852D6" w:rsidRPr="00F852D6">
        <w:rPr>
          <w:rFonts w:asciiTheme="majorHAnsi" w:eastAsia="メイリオ" w:hAnsiTheme="majorHAnsi" w:cstheme="majorHAnsi"/>
          <w:b/>
          <w:color w:val="000000" w:themeColor="text1"/>
          <w:sz w:val="24"/>
        </w:rPr>
        <w:t>Them</w:t>
      </w:r>
      <w:r w:rsidR="00E16311">
        <w:rPr>
          <w:rFonts w:asciiTheme="majorHAnsi" w:eastAsia="メイリオ" w:hAnsiTheme="majorHAnsi" w:cstheme="majorHAnsi"/>
          <w:b/>
          <w:color w:val="000000" w:themeColor="text1"/>
          <w:sz w:val="24"/>
        </w:rPr>
        <w:t>e</w:t>
      </w:r>
      <w:r w:rsidR="00F852D6" w:rsidRPr="00F852D6">
        <w:rPr>
          <w:rFonts w:asciiTheme="majorHAnsi" w:eastAsia="メイリオ" w:hAnsiTheme="majorHAnsi" w:cstheme="majorHAnsi"/>
          <w:b/>
          <w:color w:val="000000" w:themeColor="text1"/>
          <w:sz w:val="24"/>
        </w:rPr>
        <w:t xml:space="preserve"> proposal</w:t>
      </w:r>
      <w:r w:rsidR="00E16311">
        <w:rPr>
          <w:rFonts w:asciiTheme="majorHAnsi" w:eastAsia="メイリオ" w:hAnsiTheme="majorHAnsi" w:cstheme="majorHAnsi"/>
          <w:b/>
          <w:color w:val="000000" w:themeColor="text1"/>
          <w:sz w:val="24"/>
        </w:rPr>
        <w:t xml:space="preserve"> Type</w:t>
      </w: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)</w:t>
      </w:r>
    </w:p>
    <w:p w14:paraId="43965EEE" w14:textId="77777777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</w:p>
    <w:p w14:paraId="2A16658E" w14:textId="42489F1C" w:rsidR="005205D6" w:rsidRPr="005205D6" w:rsidRDefault="005205D6" w:rsidP="005205D6">
      <w:pPr>
        <w:ind w:right="105"/>
        <w:jc w:val="right"/>
        <w:rPr>
          <w:rFonts w:asciiTheme="majorHAnsi" w:eastAsia="メイリオ" w:hAnsiTheme="majorHAnsi" w:cstheme="majorHAnsi"/>
          <w:color w:val="000000" w:themeColor="text1"/>
        </w:rPr>
      </w:pPr>
      <w:r w:rsidRPr="005205D6">
        <w:t xml:space="preserve"> </w:t>
      </w:r>
      <w:r w:rsidRPr="005205D6">
        <w:rPr>
          <w:rFonts w:asciiTheme="majorHAnsi" w:eastAsia="メイリオ" w:hAnsiTheme="majorHAnsi" w:cstheme="majorHAnsi"/>
          <w:color w:val="000000" w:themeColor="text1"/>
        </w:rPr>
        <w:t>Data: month/day/year</w:t>
      </w:r>
    </w:p>
    <w:p w14:paraId="781F84A3" w14:textId="4D513845" w:rsidR="00773ACA" w:rsidRPr="005205D6" w:rsidRDefault="005205D6">
      <w:pPr>
        <w:rPr>
          <w:rFonts w:asciiTheme="majorHAnsi" w:eastAsia="游ゴシック" w:hAnsiTheme="majorHAnsi" w:cstheme="majorHAnsi"/>
          <w:color w:val="000000" w:themeColor="text1"/>
        </w:rPr>
      </w:pPr>
      <w:r w:rsidRPr="005205D6">
        <w:rPr>
          <w:rFonts w:asciiTheme="majorHAnsi" w:eastAsia="游ゴシック" w:hAnsiTheme="majorHAnsi" w:cstheme="majorHAnsi"/>
          <w:color w:val="000000" w:themeColor="text1"/>
        </w:rPr>
        <w:t>To J-GlycoNet Director</w:t>
      </w:r>
    </w:p>
    <w:p w14:paraId="6C306623" w14:textId="7EDA8C58" w:rsidR="00773ACA" w:rsidRPr="005205D6" w:rsidRDefault="005205D6" w:rsidP="00F5441B">
      <w:pPr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u w:val="single"/>
        </w:rPr>
        <w:t>pplicant</w:t>
      </w:r>
      <w:r w:rsidR="00EB43D0">
        <w:rPr>
          <w:rFonts w:asciiTheme="majorHAnsi" w:eastAsia="游ゴシック" w:hAnsiTheme="majorHAnsi" w:cstheme="majorHAnsi"/>
          <w:color w:val="000000" w:themeColor="text1"/>
          <w:u w:val="single"/>
        </w:rPr>
        <w:tab/>
      </w:r>
      <w:r w:rsidR="005D158A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　　　　　　　　　　　　</w:t>
      </w:r>
    </w:p>
    <w:p w14:paraId="3AC32B1E" w14:textId="22FC68EA" w:rsidR="00773ACA" w:rsidRPr="00EB43D0" w:rsidRDefault="005205D6" w:rsidP="00EB43D0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ffiliation</w:t>
      </w:r>
      <w:r w:rsidR="003343CD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/ </w:t>
      </w:r>
      <w:r w:rsidR="00EB43D0"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T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itle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051DBC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                                     </w:t>
      </w:r>
    </w:p>
    <w:p w14:paraId="6C48F5A4" w14:textId="64824006" w:rsidR="005548C8" w:rsidRPr="005205D6" w:rsidRDefault="00EB43D0" w:rsidP="00F5441B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E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-mail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：　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</w:t>
      </w:r>
      <w:r w:rsidR="00F5441B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     </w:t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</w:t>
      </w:r>
    </w:p>
    <w:p w14:paraId="0592F59A" w14:textId="77777777" w:rsidR="00247A0A" w:rsidRPr="005205D6" w:rsidRDefault="00247A0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E6EE3E1" w14:textId="507CEDA0" w:rsidR="00342AA7" w:rsidRPr="002332F1" w:rsidRDefault="00342AA7" w:rsidP="00342AA7">
      <w:pPr>
        <w:rPr>
          <w:rFonts w:asciiTheme="majorHAnsi" w:hAnsiTheme="majorHAnsi" w:cstheme="majorHAnsi"/>
          <w:color w:val="000000" w:themeColor="text1"/>
        </w:rPr>
      </w:pPr>
      <w:r w:rsidRPr="002332F1">
        <w:rPr>
          <w:rFonts w:asciiTheme="majorHAnsi" w:hAnsiTheme="majorHAnsi" w:cstheme="majorHAnsi"/>
          <w:color w:val="000000" w:themeColor="text1"/>
        </w:rPr>
        <w:t>I would like to submit the application form of "Joint Research Program (</w:t>
      </w:r>
      <w:r w:rsidR="00E16311" w:rsidRPr="00E16311">
        <w:rPr>
          <w:rFonts w:asciiTheme="majorHAnsi" w:hAnsiTheme="majorHAnsi" w:cstheme="majorHAnsi"/>
          <w:color w:val="000000" w:themeColor="text1"/>
        </w:rPr>
        <w:t>Thema proposals</w:t>
      </w:r>
      <w:r w:rsidRPr="002332F1">
        <w:rPr>
          <w:rFonts w:asciiTheme="majorHAnsi" w:hAnsiTheme="majorHAnsi" w:cstheme="majorHAnsi"/>
          <w:color w:val="000000" w:themeColor="text1"/>
        </w:rPr>
        <w:t>)" as follows.</w:t>
      </w:r>
    </w:p>
    <w:p w14:paraId="07FD24EF" w14:textId="77777777" w:rsidR="00402CD6" w:rsidRPr="00342AA7" w:rsidRDefault="00402CD6" w:rsidP="003F6FE9">
      <w:pPr>
        <w:pStyle w:val="a3"/>
        <w:rPr>
          <w:rFonts w:asciiTheme="majorHAnsi" w:eastAsia="游ゴシック" w:hAnsiTheme="majorHAnsi" w:cstheme="majorHAnsi"/>
          <w:color w:val="000000" w:themeColor="text1"/>
        </w:rPr>
      </w:pPr>
    </w:p>
    <w:p w14:paraId="2C22745E" w14:textId="60DAC79B" w:rsidR="008077AD" w:rsidRPr="005205D6" w:rsidRDefault="008077AD" w:rsidP="003F6FE9">
      <w:pPr>
        <w:pStyle w:val="a3"/>
        <w:rPr>
          <w:rFonts w:asciiTheme="majorHAnsi" w:eastAsia="游ゴシック" w:hAnsiTheme="majorHAnsi" w:cstheme="majorHAnsi"/>
          <w:color w:val="000000" w:themeColor="text1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9"/>
        <w:gridCol w:w="1094"/>
        <w:gridCol w:w="833"/>
        <w:gridCol w:w="263"/>
        <w:gridCol w:w="653"/>
        <w:gridCol w:w="587"/>
        <w:gridCol w:w="1158"/>
        <w:gridCol w:w="471"/>
        <w:gridCol w:w="634"/>
        <w:gridCol w:w="831"/>
        <w:gridCol w:w="272"/>
        <w:gridCol w:w="956"/>
      </w:tblGrid>
      <w:tr w:rsidR="00EF6908" w:rsidRPr="005205D6" w14:paraId="04C73FFA" w14:textId="77777777" w:rsidTr="00CA7AF5">
        <w:trPr>
          <w:trHeight w:val="443"/>
        </w:trPr>
        <w:tc>
          <w:tcPr>
            <w:tcW w:w="2029" w:type="dxa"/>
            <w:vMerge w:val="restart"/>
            <w:vAlign w:val="center"/>
          </w:tcPr>
          <w:p w14:paraId="3644AB0E" w14:textId="4943DD39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Name of Host Researcher</w:t>
            </w:r>
          </w:p>
        </w:tc>
        <w:tc>
          <w:tcPr>
            <w:tcW w:w="5059" w:type="dxa"/>
            <w:gridSpan w:val="7"/>
            <w:tcBorders>
              <w:bottom w:val="single" w:sz="4" w:space="0" w:color="auto"/>
            </w:tcBorders>
            <w:vAlign w:val="center"/>
          </w:tcPr>
          <w:p w14:paraId="0363117B" w14:textId="261A44C1" w:rsidR="00EF6908" w:rsidRPr="005205D6" w:rsidRDefault="00EF6908" w:rsidP="00EF6908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14:paraId="0E061D9E" w14:textId="2AA4C57B" w:rsidR="00EF6908" w:rsidRPr="00342AA7" w:rsidRDefault="00EF6908" w:rsidP="00EF6908">
            <w:pPr>
              <w:spacing w:line="28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Cs w:val="21"/>
              </w:rPr>
            </w:pP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Consent </w:t>
            </w:r>
            <w:r>
              <w:rPr>
                <w:rFonts w:asciiTheme="majorHAnsi" w:eastAsia="ＭＳ ゴシック" w:hAnsiTheme="majorHAnsi" w:cstheme="majorHAnsi" w:hint="eastAsia"/>
                <w:color w:val="000000" w:themeColor="text1"/>
                <w:sz w:val="18"/>
              </w:rPr>
              <w:t>obtained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from host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r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esearcher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14:paraId="1BAADC04" w14:textId="2C205065" w:rsidR="00EF6908" w:rsidRPr="005205D6" w:rsidRDefault="00000000" w:rsidP="00EF6908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6908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6908">
              <w:rPr>
                <w:rFonts w:asciiTheme="majorHAnsi" w:eastAsia="游ゴシック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EF6908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EF6908" w:rsidRPr="005205D6" w14:paraId="758B9628" w14:textId="77777777" w:rsidTr="00DB79A3">
        <w:trPr>
          <w:trHeight w:val="442"/>
        </w:trPr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68462B19" w14:textId="77777777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5059" w:type="dxa"/>
            <w:gridSpan w:val="7"/>
            <w:tcBorders>
              <w:bottom w:val="single" w:sz="4" w:space="0" w:color="auto"/>
            </w:tcBorders>
            <w:vAlign w:val="center"/>
          </w:tcPr>
          <w:p w14:paraId="66F05C7C" w14:textId="327BB059" w:rsidR="00EF6908" w:rsidRDefault="00EF6908" w:rsidP="00EF6908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18EB4C" w14:textId="77777777" w:rsidR="00EF6908" w:rsidRPr="00342AA7" w:rsidRDefault="00EF6908" w:rsidP="00EF690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</w:pPr>
          </w:p>
        </w:tc>
        <w:tc>
          <w:tcPr>
            <w:tcW w:w="12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078BD1" w14:textId="77777777" w:rsidR="00EF6908" w:rsidRPr="005205D6" w:rsidRDefault="00EF6908" w:rsidP="00EF6908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EF6908" w:rsidRPr="005205D6" w14:paraId="1AA0000F" w14:textId="77777777" w:rsidTr="008C3739">
        <w:trPr>
          <w:trHeight w:val="288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14:paraId="45A45F42" w14:textId="77777777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Features </w:t>
            </w:r>
          </w:p>
          <w:p w14:paraId="48B4D777" w14:textId="6BA55886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(check if applicable in this proposal)</w:t>
            </w:r>
            <w:r w:rsidRPr="0009637C">
              <w:rPr>
                <w:rFonts w:asciiTheme="majorHAnsi" w:hAnsiTheme="majorHAnsi" w:cstheme="majorHAnsi"/>
                <w:b/>
                <w:sz w:val="14"/>
              </w:rPr>
              <w:t>。</w:t>
            </w:r>
            <w:r w:rsidRPr="00E54A82">
              <w:rPr>
                <w:rFonts w:asciiTheme="majorHAnsi" w:eastAsia="游ゴシック" w:hAnsiTheme="majorHAnsi" w:cstheme="majorHAnsi"/>
                <w:color w:val="000000" w:themeColor="text1"/>
                <w:sz w:val="14"/>
                <w:szCs w:val="18"/>
              </w:rPr>
              <w:t>“Young Researcher” is less than 8 years after Ph.D. acquisition.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1EC3E803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I</w:t>
            </w:r>
            <w:r w:rsidRPr="002332F1">
              <w:rPr>
                <w:rFonts w:ascii="Arial" w:hAnsi="Arial" w:cs="Arial"/>
                <w:color w:val="000000" w:themeColor="text1"/>
                <w:szCs w:val="21"/>
              </w:rPr>
              <w:t>nterdisciplinary research</w:t>
            </w:r>
          </w:p>
        </w:tc>
        <w:tc>
          <w:tcPr>
            <w:tcW w:w="582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5847B00A" w:rsidR="00EF6908" w:rsidRPr="00342AA7" w:rsidRDefault="00000000" w:rsidP="00EF6908">
            <w:pPr>
              <w:spacing w:line="240" w:lineRule="exact"/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6908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F6908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F6908" w:rsidRP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Applicable</w:t>
            </w:r>
            <w:r w:rsidR="00EF6908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EF6908" w:rsidRPr="00342AA7"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  <w:t>indicate areas (ex. Glycobiology and Physics</w:t>
            </w:r>
            <w:r w:rsidR="00EF6908" w:rsidRPr="005205D6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F6908" w:rsidRPr="005205D6" w14:paraId="142425CA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44EA8A9C" w14:textId="77777777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1E770CFC" w:rsidR="00EF6908" w:rsidRPr="000C05D7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0C05D7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20"/>
                <w:szCs w:val="20"/>
              </w:rPr>
              <w:t>A</w:t>
            </w:r>
            <w:r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  <w:t>pplicant</w:t>
            </w:r>
          </w:p>
        </w:tc>
        <w:tc>
          <w:tcPr>
            <w:tcW w:w="55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7E2DBCFE" w:rsidR="00EF6908" w:rsidRPr="000C05D7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P</w:t>
            </w:r>
            <w:r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 xml:space="preserve">articipant </w:t>
            </w: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R</w:t>
            </w:r>
            <w:r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>esearchers</w:t>
            </w:r>
          </w:p>
        </w:tc>
      </w:tr>
      <w:tr w:rsidR="00EF6908" w:rsidRPr="005205D6" w14:paraId="14D8B03C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49CA6344" w14:textId="77777777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5DF348DB" w14:textId="4B015B4F" w:rsidR="00EF6908" w:rsidRPr="00D224C4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emale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096" w:type="dxa"/>
            <w:gridSpan w:val="2"/>
            <w:vMerge w:val="restart"/>
            <w:shd w:val="clear" w:color="auto" w:fill="auto"/>
            <w:vAlign w:val="center"/>
          </w:tcPr>
          <w:p w14:paraId="593EE3F5" w14:textId="08989AD4" w:rsidR="00EF6908" w:rsidRPr="00D224C4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14:paraId="0068FE73" w14:textId="3FBBE0E6" w:rsidR="00EF6908" w:rsidRPr="00D224C4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Female</w:t>
            </w:r>
          </w:p>
          <w:p w14:paraId="341E3FCC" w14:textId="5957FD28" w:rsidR="00EF6908" w:rsidRPr="00D224C4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rcher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07824968" w14:textId="54404104" w:rsidR="00EF6908" w:rsidRPr="00D224C4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esearcher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2A6C4A41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S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tudent</w:t>
            </w:r>
          </w:p>
        </w:tc>
      </w:tr>
      <w:tr w:rsidR="00EF6908" w:rsidRPr="005205D6" w14:paraId="2E24EFCD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57ED9B21" w14:textId="77777777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BD3C" w14:textId="77777777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98C3" w14:textId="77777777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F485" w14:textId="77777777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61F8" w14:textId="77777777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5A6AFF8E" w:rsidR="00EF6908" w:rsidRPr="00D224C4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4"/>
                <w:szCs w:val="20"/>
              </w:rPr>
              <w:t>U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  <w:t>ndergraduate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43C8659E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M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aster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69AB0DE1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D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octoral</w:t>
            </w:r>
          </w:p>
        </w:tc>
      </w:tr>
      <w:tr w:rsidR="00EF6908" w:rsidRPr="005205D6" w14:paraId="799C3C7A" w14:textId="77777777" w:rsidTr="008C3739">
        <w:trPr>
          <w:trHeight w:val="349"/>
        </w:trPr>
        <w:tc>
          <w:tcPr>
            <w:tcW w:w="2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157" w14:textId="77777777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77777777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77777777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77777777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536EAED3" w:rsidR="00EF6908" w:rsidRPr="005205D6" w:rsidRDefault="00EF6908" w:rsidP="00EF6908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6908" w:rsidRPr="005205D6" w14:paraId="0626699B" w14:textId="77777777" w:rsidTr="008C3739">
        <w:trPr>
          <w:trHeight w:val="87"/>
        </w:trPr>
        <w:tc>
          <w:tcPr>
            <w:tcW w:w="2029" w:type="dxa"/>
            <w:vAlign w:val="center"/>
          </w:tcPr>
          <w:p w14:paraId="072F0D4E" w14:textId="3F3FB179" w:rsidR="00EF6908" w:rsidRPr="0009637C" w:rsidRDefault="00EF6908" w:rsidP="00EF6908">
            <w:pPr>
              <w:spacing w:line="4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Project Title</w:t>
            </w:r>
          </w:p>
        </w:tc>
        <w:tc>
          <w:tcPr>
            <w:tcW w:w="7752" w:type="dxa"/>
            <w:gridSpan w:val="11"/>
            <w:tcBorders>
              <w:top w:val="nil"/>
            </w:tcBorders>
            <w:vAlign w:val="center"/>
          </w:tcPr>
          <w:p w14:paraId="331E123F" w14:textId="77777777" w:rsidR="00EF6908" w:rsidRPr="005205D6" w:rsidRDefault="00EF6908" w:rsidP="00EF6908">
            <w:pPr>
              <w:spacing w:line="440" w:lineRule="exact"/>
              <w:jc w:val="left"/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EF6908" w:rsidRPr="005205D6" w:rsidRDefault="00EF6908" w:rsidP="00EF6908">
            <w:pPr>
              <w:rPr>
                <w:rFonts w:asciiTheme="majorHAnsi" w:eastAsia="游ゴシック" w:hAnsiTheme="majorHAnsi" w:cstheme="majorHAnsi"/>
                <w:sz w:val="20"/>
                <w:szCs w:val="18"/>
              </w:rPr>
            </w:pPr>
          </w:p>
        </w:tc>
      </w:tr>
      <w:tr w:rsidR="00EF6908" w:rsidRPr="005205D6" w14:paraId="128027EC" w14:textId="77777777" w:rsidTr="008C3739">
        <w:trPr>
          <w:trHeight w:val="87"/>
        </w:trPr>
        <w:tc>
          <w:tcPr>
            <w:tcW w:w="2029" w:type="dxa"/>
            <w:vAlign w:val="center"/>
          </w:tcPr>
          <w:p w14:paraId="7EE14245" w14:textId="25CFB3F7" w:rsidR="00EF6908" w:rsidRPr="00E16311" w:rsidRDefault="00EF6908" w:rsidP="00EF6908">
            <w:pPr>
              <w:spacing w:line="4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E16311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Project Theme</w:t>
            </w:r>
          </w:p>
        </w:tc>
        <w:tc>
          <w:tcPr>
            <w:tcW w:w="7752" w:type="dxa"/>
            <w:gridSpan w:val="11"/>
            <w:tcBorders>
              <w:top w:val="nil"/>
            </w:tcBorders>
            <w:vAlign w:val="center"/>
          </w:tcPr>
          <w:p w14:paraId="22B846C8" w14:textId="73EDBAB6" w:rsidR="00EF6908" w:rsidRPr="005205D6" w:rsidRDefault="00000000" w:rsidP="00EF6908">
            <w:pPr>
              <w:spacing w:line="440" w:lineRule="exact"/>
              <w:jc w:val="left"/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b/>
                  <w:color w:val="000000" w:themeColor="text1"/>
                  <w:sz w:val="20"/>
                  <w:szCs w:val="18"/>
                </w:rPr>
                <w:id w:val="1702745822"/>
                <w:placeholder>
                  <w:docPart w:val="07160A285F734EE4A957CF7D3C20F05D"/>
                </w:placeholder>
                <w:dropDownList>
                  <w:listItem w:displayText="▼Please select a theme from the list below" w:value="▼Please select a theme from the list below"/>
                  <w:listItem w:displayText="①Research on molecular mechanisms of diseases involving glycans" w:value="①Research on molecular mechanisms of diseases involving glycans"/>
                  <w:listItem w:displayText="②Basic research on biological functions of glycans" w:value="②Basic research on biological functions of glycans"/>
                  <w:listItem w:displayText="③Research on various glycan-related molecules" w:value="③Research on various glycan-related molecules"/>
                  <w:listItem w:displayText="④Development of new technologies for structural analysis of glycans" w:value="④Development of new technologies for structural analysis of glycans"/>
                  <w:listItem w:displayText="⑤Development of resources for glycan analysis using information science" w:value="⑤Development of resources for glycan analysis using information science"/>
                </w:dropDownList>
              </w:sdtPr>
              <w:sdtContent>
                <w:r w:rsidR="00EF6908">
                  <w:rPr>
                    <w:rFonts w:ascii="游ゴシック" w:eastAsia="游ゴシック" w:hAnsi="游ゴシック"/>
                    <w:b/>
                    <w:color w:val="000000" w:themeColor="text1"/>
                    <w:sz w:val="20"/>
                    <w:szCs w:val="18"/>
                  </w:rPr>
                  <w:t>▼Please select a theme from the list below</w:t>
                </w:r>
              </w:sdtContent>
            </w:sdt>
          </w:p>
        </w:tc>
      </w:tr>
      <w:tr w:rsidR="00EF6908" w:rsidRPr="005205D6" w14:paraId="456FD1BE" w14:textId="77777777" w:rsidTr="008C3739">
        <w:trPr>
          <w:trHeight w:val="197"/>
        </w:trPr>
        <w:tc>
          <w:tcPr>
            <w:tcW w:w="2029" w:type="dxa"/>
            <w:vMerge w:val="restart"/>
          </w:tcPr>
          <w:p w14:paraId="0AAE1F13" w14:textId="66E62981" w:rsidR="00EF6908" w:rsidRPr="0009637C" w:rsidRDefault="00EF6908" w:rsidP="00EF6908">
            <w:pPr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FY202</w:t>
            </w:r>
            <w:r>
              <w:rPr>
                <w:rFonts w:asciiTheme="majorHAnsi" w:eastAsia="ＭＳ ゴシック" w:hAnsiTheme="majorHAnsi" w:cstheme="majorHAnsi" w:hint="eastAsia"/>
                <w:b/>
                <w:color w:val="000000" w:themeColor="text1"/>
              </w:rPr>
              <w:t>5</w:t>
            </w: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 Research expense</w:t>
            </w:r>
          </w:p>
        </w:tc>
        <w:tc>
          <w:tcPr>
            <w:tcW w:w="2843" w:type="dxa"/>
            <w:gridSpan w:val="4"/>
            <w:vMerge w:val="restart"/>
          </w:tcPr>
          <w:p w14:paraId="674443B7" w14:textId="77777777" w:rsidR="00EF6908" w:rsidRDefault="00EF6908" w:rsidP="00EF6908">
            <w:pPr>
              <w:jc w:val="center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Total budget (JPY)</w:t>
            </w:r>
          </w:p>
          <w:p w14:paraId="54EAE57B" w14:textId="0B643CED" w:rsidR="00EF6908" w:rsidRPr="005205D6" w:rsidRDefault="00EF6908" w:rsidP="00EF6908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5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  <w:p w14:paraId="527287C2" w14:textId="77777777" w:rsidR="00EF6908" w:rsidRPr="005205D6" w:rsidRDefault="00EF6908" w:rsidP="00EF6908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ECF02C8" w14:textId="77777777" w:rsidR="00EF6908" w:rsidRPr="0009637C" w:rsidRDefault="00EF6908" w:rsidP="00EF6908">
            <w:pPr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</w:tcPr>
          <w:p w14:paraId="36AA7C50" w14:textId="6EF90079" w:rsidR="00EF6908" w:rsidRPr="005205D6" w:rsidRDefault="00EF6908" w:rsidP="00EF6908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</w:rPr>
              <w:t>Breakdown (JPY)</w:t>
            </w:r>
          </w:p>
        </w:tc>
      </w:tr>
      <w:tr w:rsidR="00EF6908" w:rsidRPr="005205D6" w14:paraId="3D2A37E5" w14:textId="77777777" w:rsidTr="008C3739">
        <w:trPr>
          <w:trHeight w:val="457"/>
        </w:trPr>
        <w:tc>
          <w:tcPr>
            <w:tcW w:w="2029" w:type="dxa"/>
            <w:vMerge/>
          </w:tcPr>
          <w:p w14:paraId="6DCE4734" w14:textId="77777777" w:rsidR="00EF6908" w:rsidRPr="0009637C" w:rsidRDefault="00EF6908" w:rsidP="00EF6908">
            <w:pPr>
              <w:spacing w:line="440" w:lineRule="exact"/>
              <w:ind w:firstLine="210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843" w:type="dxa"/>
            <w:gridSpan w:val="4"/>
            <w:vMerge/>
          </w:tcPr>
          <w:p w14:paraId="1D8E8649" w14:textId="77777777" w:rsidR="00EF6908" w:rsidRPr="005205D6" w:rsidRDefault="00EF6908" w:rsidP="00EF6908">
            <w:pPr>
              <w:ind w:firstLine="210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1745" w:type="dxa"/>
            <w:gridSpan w:val="2"/>
          </w:tcPr>
          <w:p w14:paraId="7FC263AD" w14:textId="5918010E" w:rsidR="00EF6908" w:rsidRPr="005205D6" w:rsidRDefault="00EF6908" w:rsidP="00EF6908">
            <w:pPr>
              <w:ind w:left="45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8"/>
              </w:rPr>
              <w:t>T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ravel Fee</w:t>
            </w:r>
          </w:p>
          <w:p w14:paraId="5F76D6C9" w14:textId="77777777" w:rsidR="00EF6908" w:rsidRPr="005205D6" w:rsidRDefault="00EF6908" w:rsidP="00EF6908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  <w:tc>
          <w:tcPr>
            <w:tcW w:w="3164" w:type="dxa"/>
            <w:gridSpan w:val="5"/>
          </w:tcPr>
          <w:p w14:paraId="6D1ACF6F" w14:textId="08172897" w:rsidR="00EF6908" w:rsidRPr="005205D6" w:rsidRDefault="00EF6908" w:rsidP="00EF6908">
            <w:pPr>
              <w:ind w:left="66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Expendable supplies, etc</w:t>
            </w:r>
          </w:p>
          <w:p w14:paraId="3894BD2D" w14:textId="77777777" w:rsidR="00EF6908" w:rsidRPr="005205D6" w:rsidRDefault="00EF6908" w:rsidP="00EF6908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</w:tr>
      <w:tr w:rsidR="00EF6908" w:rsidRPr="005205D6" w14:paraId="18258522" w14:textId="77777777" w:rsidTr="008C3739">
        <w:trPr>
          <w:trHeight w:val="384"/>
        </w:trPr>
        <w:tc>
          <w:tcPr>
            <w:tcW w:w="2029" w:type="dxa"/>
          </w:tcPr>
          <w:p w14:paraId="17AF3026" w14:textId="2E428320" w:rsidR="00EF6908" w:rsidRPr="0009637C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Implementation method</w:t>
            </w:r>
          </w:p>
        </w:tc>
        <w:tc>
          <w:tcPr>
            <w:tcW w:w="7752" w:type="dxa"/>
            <w:gridSpan w:val="11"/>
          </w:tcPr>
          <w:p w14:paraId="3169662B" w14:textId="3825CCEF" w:rsidR="00EF6908" w:rsidRPr="002332F1" w:rsidRDefault="00000000" w:rsidP="00EF6908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39685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6908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690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</w:t>
            </w:r>
            <w:r w:rsidR="00EF6908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EF6908" w:rsidRPr="002332F1">
              <w:rPr>
                <w:rFonts w:asciiTheme="majorHAnsi" w:hAnsiTheme="majorHAnsi" w:cstheme="majorHAnsi"/>
                <w:color w:val="000000" w:themeColor="text1"/>
              </w:rPr>
              <w:t>xperiments performed by applicant visiting at J-GlycoNet institute</w:t>
            </w:r>
          </w:p>
          <w:p w14:paraId="33814934" w14:textId="23A2677A" w:rsidR="00EF6908" w:rsidRPr="002332F1" w:rsidRDefault="00EF6908" w:rsidP="00EF6908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  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(number of visit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 w:hint="eastAsia"/>
                <w:color w:val="000000" w:themeColor="text1"/>
              </w:rPr>
              <w:t xml:space="preserve">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   period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 xml:space="preserve">month/year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～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>month/year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）</w:t>
            </w:r>
          </w:p>
          <w:p w14:paraId="6C872864" w14:textId="33E93159" w:rsidR="00EF6908" w:rsidRPr="005205D6" w:rsidRDefault="00000000" w:rsidP="00EF6908">
            <w:pPr>
              <w:spacing w:line="240" w:lineRule="exact"/>
              <w:ind w:left="660" w:hangingChars="300" w:hanging="660"/>
              <w:jc w:val="left"/>
              <w:rPr>
                <w:rFonts w:asciiTheme="majorHAnsi" w:eastAsia="游ゴシック" w:hAnsiTheme="majorHAnsi" w:cstheme="majorHAnsi"/>
                <w:color w:val="000000" w:themeColor="text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63031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6908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690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</w:t>
            </w:r>
            <w:r w:rsidR="00EF6908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EF6908" w:rsidRPr="002332F1">
              <w:rPr>
                <w:rFonts w:asciiTheme="majorHAnsi" w:hAnsiTheme="majorHAnsi" w:cstheme="majorHAnsi"/>
                <w:color w:val="000000" w:themeColor="text1"/>
              </w:rPr>
              <w:t>xperiments performed by host researcher at J-GlycoNet institute (</w:t>
            </w:r>
            <w:r w:rsidR="00EF6908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content</w:t>
            </w:r>
            <w:r w:rsidR="00EF6908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EF6908" w:rsidRPr="002332F1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EF6908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)</w:t>
            </w:r>
          </w:p>
        </w:tc>
      </w:tr>
      <w:tr w:rsidR="00EF6908" w:rsidRPr="005205D6" w14:paraId="0A647099" w14:textId="77777777" w:rsidTr="008C3739">
        <w:trPr>
          <w:trHeight w:val="384"/>
        </w:trPr>
        <w:tc>
          <w:tcPr>
            <w:tcW w:w="2029" w:type="dxa"/>
            <w:vAlign w:val="center"/>
          </w:tcPr>
          <w:p w14:paraId="7EE595C9" w14:textId="71206139" w:rsidR="00EF6908" w:rsidRPr="005205D6" w:rsidRDefault="00EF6908" w:rsidP="00EF6908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Experimen</w:t>
            </w:r>
            <w:r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>t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al</w:t>
            </w:r>
            <w:r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 xml:space="preserve">plan </w:t>
            </w: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for visits to Japan</w:t>
            </w:r>
          </w:p>
          <w:p w14:paraId="46490AB4" w14:textId="77777777" w:rsidR="00EF6908" w:rsidRDefault="00EF6908" w:rsidP="00EF6908">
            <w:pPr>
              <w:spacing w:line="16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</w:pPr>
          </w:p>
          <w:p w14:paraId="1043333F" w14:textId="44748CC4" w:rsidR="00EF6908" w:rsidRDefault="00EF6908" w:rsidP="00EF6908">
            <w:pPr>
              <w:spacing w:line="20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  <w:t>We</w:t>
            </w:r>
            <w:r w:rsidRPr="0015506A"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  <w:t xml:space="preserve"> will support additional travel expenses in addition to the above research expenses.</w:t>
            </w:r>
          </w:p>
          <w:p w14:paraId="5F1FA492" w14:textId="7D11A212" w:rsidR="00EF6908" w:rsidRPr="005205D6" w:rsidRDefault="00EF6908" w:rsidP="00EF6908">
            <w:pPr>
              <w:spacing w:line="20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</w:tc>
        <w:tc>
          <w:tcPr>
            <w:tcW w:w="7752" w:type="dxa"/>
            <w:gridSpan w:val="11"/>
            <w:vAlign w:val="center"/>
          </w:tcPr>
          <w:p w14:paraId="52682041" w14:textId="0633F417" w:rsidR="00EF6908" w:rsidRPr="005205D6" w:rsidRDefault="00EF6908" w:rsidP="00EF6908">
            <w:pPr>
              <w:spacing w:line="300" w:lineRule="exact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Experimental plans for visits to Japan by principal investigators and participants from overseas institutions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5205D6">
              <w:rPr>
                <w:rFonts w:ascii="Segoe UI Symbol" w:eastAsia="游ゴシック" w:hAnsi="Segoe UI Symbol" w:cs="Segoe UI Symbol"/>
                <w:color w:val="000000"/>
                <w:szCs w:val="27"/>
              </w:rPr>
              <w:t>☐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Y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es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5205D6">
              <w:rPr>
                <w:rFonts w:ascii="Segoe UI Symbol" w:eastAsia="游ゴシック" w:hAnsi="Segoe UI Symbol" w:cs="Segoe UI Symbol"/>
                <w:color w:val="000000"/>
                <w:szCs w:val="27"/>
              </w:rPr>
              <w:t>☐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o</w:t>
            </w:r>
          </w:p>
          <w:p w14:paraId="7C841A29" w14:textId="45F25AAB" w:rsidR="00EF6908" w:rsidRPr="005205D6" w:rsidRDefault="00EF6908" w:rsidP="00EF6908">
            <w:pPr>
              <w:spacing w:line="300" w:lineRule="exact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I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f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Y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es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>）</w:t>
            </w:r>
          </w:p>
          <w:p w14:paraId="7AC16E9E" w14:textId="625427BA" w:rsidR="00EF6908" w:rsidRPr="005205D6" w:rsidRDefault="00EF6908" w:rsidP="00EF6908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ame of visitor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</w:p>
          <w:p w14:paraId="14EED282" w14:textId="102D9779" w:rsidR="00EF6908" w:rsidRPr="005205D6" w:rsidRDefault="00EF6908" w:rsidP="00EF6908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Destination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　　　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H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ost Researcher : </w:t>
            </w:r>
          </w:p>
          <w:p w14:paraId="5209F7BF" w14:textId="3296BB09" w:rsidR="00EF6908" w:rsidRPr="005205D6" w:rsidRDefault="00EF6908" w:rsidP="00EF6908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Planned period of visit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Pr="005205D6">
              <w:rPr>
                <w:rFonts w:asciiTheme="majorHAnsi" w:eastAsia="メイリオ" w:hAnsiTheme="majorHAnsi" w:cstheme="majorHAnsi"/>
                <w:color w:val="000000" w:themeColor="text1"/>
              </w:rPr>
              <w:t>month/year</w:t>
            </w:r>
            <w:r>
              <w:rPr>
                <w:rFonts w:asciiTheme="majorHAnsi" w:eastAsia="メイリオ" w:hAnsiTheme="majorHAnsi" w:cstheme="majorHAnsi"/>
                <w:color w:val="000000" w:themeColor="text1"/>
              </w:rPr>
              <w:t xml:space="preserve"> (</w:t>
            </w:r>
            <w:r w:rsidRPr="0015506A">
              <w:rPr>
                <w:rFonts w:asciiTheme="majorHAnsi" w:eastAsia="メイリオ" w:hAnsiTheme="majorHAnsi" w:cstheme="majorHAnsi"/>
                <w:color w:val="000000" w:themeColor="text1"/>
              </w:rPr>
              <w:t>How many days</w:t>
            </w:r>
            <w:r>
              <w:rPr>
                <w:rFonts w:asciiTheme="majorHAnsi" w:eastAsia="メイリオ" w:hAnsiTheme="majorHAnsi" w:cstheme="majorHAnsi"/>
                <w:color w:val="000000" w:themeColor="text1"/>
              </w:rPr>
              <w:t>)</w:t>
            </w:r>
          </w:p>
          <w:p w14:paraId="5BF96A00" w14:textId="63A8852E" w:rsidR="00EF6908" w:rsidRPr="0015506A" w:rsidRDefault="00EF6908" w:rsidP="000E1B5A">
            <w:pPr>
              <w:spacing w:line="300" w:lineRule="exact"/>
              <w:ind w:firstLineChars="200" w:firstLine="420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Estimated travel expenses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JPY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</w:tc>
      </w:tr>
      <w:tr w:rsidR="00EF6908" w:rsidRPr="005205D6" w14:paraId="497C0B7A" w14:textId="77777777" w:rsidTr="008C3739">
        <w:trPr>
          <w:trHeight w:val="384"/>
        </w:trPr>
        <w:tc>
          <w:tcPr>
            <w:tcW w:w="2029" w:type="dxa"/>
          </w:tcPr>
          <w:p w14:paraId="0C214154" w14:textId="2AF220B9" w:rsidR="00EF6908" w:rsidRPr="0015506A" w:rsidRDefault="00EF6908" w:rsidP="00EF6908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="Arial" w:eastAsia="游明朝" w:hAnsi="Arial" w:cs="Arial"/>
                <w:b/>
                <w:color w:val="000000" w:themeColor="text1"/>
                <w:sz w:val="18"/>
              </w:rPr>
              <w:t>A link of applicant’s publication list</w:t>
            </w:r>
          </w:p>
        </w:tc>
        <w:tc>
          <w:tcPr>
            <w:tcW w:w="7752" w:type="dxa"/>
            <w:gridSpan w:val="11"/>
            <w:vAlign w:val="center"/>
          </w:tcPr>
          <w:p w14:paraId="72D3FC1E" w14:textId="308DD51F" w:rsidR="00EF6908" w:rsidRPr="005205D6" w:rsidRDefault="00EF6908" w:rsidP="00EF6908">
            <w:pPr>
              <w:spacing w:line="300" w:lineRule="exact"/>
              <w:ind w:firstLineChars="50" w:firstLine="80"/>
              <w:rPr>
                <w:rFonts w:asciiTheme="majorHAnsi" w:eastAsia="游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 xml:space="preserve">Ex.  </w:t>
            </w:r>
            <w:r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Google scholar</w:t>
            </w:r>
            <w:r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Scopus</w:t>
            </w:r>
            <w:r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Orci</w:t>
            </w:r>
            <w:r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d</w:t>
            </w:r>
          </w:p>
        </w:tc>
      </w:tr>
      <w:tr w:rsidR="00EF6908" w:rsidRPr="005205D6" w14:paraId="3985C515" w14:textId="77777777" w:rsidTr="008C3739">
        <w:trPr>
          <w:trHeight w:val="384"/>
        </w:trPr>
        <w:tc>
          <w:tcPr>
            <w:tcW w:w="2029" w:type="dxa"/>
          </w:tcPr>
          <w:p w14:paraId="2EC17783" w14:textId="48FF368E" w:rsidR="00EF6908" w:rsidRPr="005205D6" w:rsidRDefault="00EF6908" w:rsidP="00EF6908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B67269"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22"/>
              </w:rPr>
              <w:t>Acknowledgements</w:t>
            </w:r>
          </w:p>
        </w:tc>
        <w:tc>
          <w:tcPr>
            <w:tcW w:w="7752" w:type="dxa"/>
            <w:gridSpan w:val="11"/>
            <w:vAlign w:val="center"/>
          </w:tcPr>
          <w:p w14:paraId="01B89C43" w14:textId="77777777" w:rsidR="00EF6908" w:rsidRDefault="00EF6908" w:rsidP="00EF6908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When presenting the results of this research or results derived from this research, please mention in the acknowledgments section of your paper that you have received support from J-GlycoNet.</w:t>
            </w:r>
          </w:p>
          <w:p w14:paraId="1AEAB746" w14:textId="05329CDE" w:rsidR="00EF6908" w:rsidRPr="005205D6" w:rsidRDefault="00000000" w:rsidP="00EF6908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6908" w:rsidRPr="008C373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F6908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 xml:space="preserve">　</w:t>
            </w:r>
            <w:r w:rsidR="00EF6908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I agree</w:t>
            </w:r>
          </w:p>
        </w:tc>
      </w:tr>
      <w:tr w:rsidR="00EF6908" w:rsidRPr="005205D6" w14:paraId="42BAAB16" w14:textId="77777777" w:rsidTr="008C3739">
        <w:trPr>
          <w:trHeight w:val="648"/>
        </w:trPr>
        <w:tc>
          <w:tcPr>
            <w:tcW w:w="2029" w:type="dxa"/>
          </w:tcPr>
          <w:p w14:paraId="5BE68980" w14:textId="04048D96" w:rsidR="00EF6908" w:rsidRPr="005205D6" w:rsidRDefault="00EF6908" w:rsidP="00EF6908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8C3739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Approval by applicant’s institution*</w:t>
            </w:r>
          </w:p>
        </w:tc>
        <w:tc>
          <w:tcPr>
            <w:tcW w:w="7752" w:type="dxa"/>
            <w:gridSpan w:val="11"/>
            <w:vAlign w:val="center"/>
          </w:tcPr>
          <w:p w14:paraId="6B3218A8" w14:textId="77777777" w:rsidR="00EF6908" w:rsidRPr="008C3739" w:rsidRDefault="00EF6908" w:rsidP="00EF6908">
            <w:pPr>
              <w:spacing w:line="280" w:lineRule="exact"/>
              <w:ind w:left="6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If selected for this research project, the applicant shall implement the contents of this proposal.</w:t>
            </w:r>
          </w:p>
          <w:p w14:paraId="48781B43" w14:textId="7BE8DD23" w:rsidR="00EF6908" w:rsidRPr="005205D6" w:rsidRDefault="00EF6908" w:rsidP="00EF6908">
            <w:pPr>
              <w:spacing w:line="400" w:lineRule="exact"/>
              <w:ind w:left="66"/>
              <w:jc w:val="lef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8C3739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Approve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（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Signer name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title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7FF3DC57" w14:textId="56A55400" w:rsidR="008C3739" w:rsidRPr="00D42CE2" w:rsidRDefault="00EF6908" w:rsidP="00EF6908">
      <w:pPr>
        <w:ind w:left="105" w:hangingChars="50" w:hanging="105"/>
        <w:jc w:val="left"/>
        <w:rPr>
          <w:rFonts w:asciiTheme="majorHAnsi" w:hAnsiTheme="majorHAnsi" w:cstheme="majorHAnsi"/>
          <w:color w:val="000000" w:themeColor="text1"/>
        </w:rPr>
      </w:pPr>
      <w:r w:rsidRPr="002332F1">
        <w:rPr>
          <w:rFonts w:asciiTheme="majorHAnsi" w:hAnsiTheme="majorHAnsi" w:cstheme="majorHAnsi"/>
          <w:color w:val="000000" w:themeColor="text1"/>
        </w:rPr>
        <w:t xml:space="preserve">*Please check the box and </w:t>
      </w:r>
      <w:r w:rsidRPr="00B63FE5">
        <w:rPr>
          <w:rFonts w:asciiTheme="majorHAnsi" w:hAnsiTheme="majorHAnsi" w:cstheme="majorHAnsi"/>
          <w:color w:val="000000" w:themeColor="text1"/>
        </w:rPr>
        <w:t>Signature</w:t>
      </w:r>
      <w:r w:rsidRPr="002332F1">
        <w:rPr>
          <w:rFonts w:asciiTheme="majorHAnsi" w:hAnsiTheme="majorHAnsi" w:cstheme="majorHAnsi"/>
          <w:color w:val="000000" w:themeColor="text1"/>
        </w:rPr>
        <w:t xml:space="preserve"> and title of the applicant's department head. </w:t>
      </w:r>
      <w:r w:rsidRPr="00B63FE5">
        <w:rPr>
          <w:rFonts w:asciiTheme="majorHAnsi" w:hAnsiTheme="majorHAnsi" w:cstheme="majorHAnsi"/>
          <w:color w:val="000000" w:themeColor="text1"/>
        </w:rPr>
        <w:t xml:space="preserve">Digital signatures </w:t>
      </w:r>
      <w:r w:rsidR="00162DB0">
        <w:rPr>
          <w:rFonts w:asciiTheme="majorHAnsi" w:hAnsiTheme="majorHAnsi" w:cstheme="majorHAnsi" w:hint="eastAsia"/>
          <w:color w:val="000000" w:themeColor="text1"/>
        </w:rPr>
        <w:t>is</w:t>
      </w:r>
      <w:r w:rsidRPr="00B63FE5">
        <w:rPr>
          <w:rFonts w:asciiTheme="majorHAnsi" w:hAnsiTheme="majorHAnsi" w:cstheme="majorHAnsi"/>
          <w:color w:val="000000" w:themeColor="text1"/>
        </w:rPr>
        <w:t xml:space="preserve"> also </w:t>
      </w:r>
      <w:r w:rsidR="00162DB0">
        <w:rPr>
          <w:rFonts w:asciiTheme="majorHAnsi" w:hAnsiTheme="majorHAnsi" w:cstheme="majorHAnsi" w:hint="eastAsia"/>
          <w:color w:val="000000" w:themeColor="text1"/>
        </w:rPr>
        <w:t>acceptable</w:t>
      </w:r>
      <w:r>
        <w:rPr>
          <w:rFonts w:asciiTheme="majorHAnsi" w:hAnsiTheme="majorHAnsi" w:cstheme="majorHAnsi" w:hint="eastAsia"/>
          <w:color w:val="000000" w:themeColor="text1"/>
        </w:rPr>
        <w:t>.</w:t>
      </w: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5205D6" w14:paraId="1F34D09D" w14:textId="77777777" w:rsidTr="008C3739">
        <w:trPr>
          <w:trHeight w:val="49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6D699932" w:rsidR="003123C7" w:rsidRPr="008C3739" w:rsidRDefault="008C3739" w:rsidP="003123C7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  <w:r w:rsidRPr="008C3739">
              <w:rPr>
                <w:rFonts w:asciiTheme="majorHAnsi" w:eastAsia="ＭＳ ゴシック" w:hAnsiTheme="majorHAnsi" w:cstheme="majorHAnsi"/>
                <w:b/>
                <w:color w:val="000000" w:themeColor="text1"/>
                <w:sz w:val="24"/>
              </w:rPr>
              <w:lastRenderedPageBreak/>
              <w:t>Research participants</w:t>
            </w:r>
          </w:p>
        </w:tc>
      </w:tr>
      <w:tr w:rsidR="008C3739" w:rsidRPr="005205D6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0D8C2CC0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 w:themeColor="text1"/>
              </w:rPr>
              <w:t>ame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733FF2FE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Affiliation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511635A3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Title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1B668ABE" w:rsidR="008C3739" w:rsidRPr="005205D6" w:rsidRDefault="008C3739" w:rsidP="008C3739">
            <w:pPr>
              <w:spacing w:line="360" w:lineRule="exact"/>
              <w:ind w:left="74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Role in proposal</w:t>
            </w:r>
          </w:p>
        </w:tc>
      </w:tr>
      <w:tr w:rsidR="008C3739" w:rsidRPr="005205D6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2ABE8EF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Applicant)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5A6BAE9A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Host)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5A9A7D4D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2676F6AC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Parti</w:t>
            </w:r>
            <w:r w:rsidR="003D3172">
              <w:rPr>
                <w:rFonts w:asciiTheme="majorHAnsi" w:eastAsia="游ゴシック" w:hAnsiTheme="majorHAnsi" w:cstheme="majorHAnsi"/>
                <w:color w:val="0070C0"/>
              </w:rPr>
              <w:t>c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ipant)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CAA2C6D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41BA07CE" w:rsidR="008C3739" w:rsidRPr="008C3739" w:rsidRDefault="008C3739" w:rsidP="008C3739">
            <w:pPr>
              <w:spacing w:line="360" w:lineRule="exact"/>
              <w:ind w:left="80" w:hangingChars="50" w:hanging="80"/>
              <w:rPr>
                <w:rFonts w:asciiTheme="majorHAnsi" w:eastAsia="游ゴシック" w:hAnsiTheme="majorHAnsi" w:cstheme="majorHAnsi"/>
                <w:color w:val="0070C0"/>
                <w:sz w:val="16"/>
              </w:rPr>
            </w:pPr>
            <w:r w:rsidRPr="008C3739">
              <w:rPr>
                <w:rFonts w:asciiTheme="majorHAnsi" w:eastAsia="游ゴシック" w:hAnsiTheme="majorHAnsi" w:cstheme="majorHAnsi"/>
                <w:color w:val="0070C0"/>
                <w:sz w:val="16"/>
              </w:rPr>
              <w:t>(Please add or delete as appropriate)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D34E10C" w14:textId="10AA4CF3" w:rsidR="001C1758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  <w:r w:rsidRPr="002332F1">
              <w:rPr>
                <w:rFonts w:ascii="Arial" w:eastAsia="ＭＳ ゴシック" w:hAnsi="Arial" w:cs="Arial"/>
                <w:color w:val="000000" w:themeColor="text1"/>
              </w:rPr>
              <w:t>* Please do not exceed 3 pages in length including the front page.</w:t>
            </w:r>
          </w:p>
          <w:p w14:paraId="7056B39B" w14:textId="77777777" w:rsidR="001C1758" w:rsidRPr="002332F1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</w:p>
          <w:p w14:paraId="5239FF46" w14:textId="27058481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</w:t>
            </w:r>
            <w:r w:rsidR="00FD44D7" w:rsidRPr="00FD44D7">
              <w:rPr>
                <w:rFonts w:ascii="Arial" w:eastAsia="游明朝" w:hAnsi="Arial" w:cs="Arial"/>
                <w:b/>
                <w:color w:val="000000" w:themeColor="text1"/>
              </w:rPr>
              <w:t>Research Objectives</w:t>
            </w: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]</w:t>
            </w:r>
          </w:p>
          <w:p w14:paraId="3BCCB262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</w:p>
          <w:p w14:paraId="36E4304B" w14:textId="77777777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[Research Plan]</w:t>
            </w:r>
          </w:p>
          <w:p w14:paraId="58705C5D" w14:textId="24B83B8D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Research Plan in FY202</w:t>
            </w:r>
            <w:r w:rsidR="00B67269">
              <w:rPr>
                <w:rFonts w:ascii="Arial" w:eastAsia="游明朝" w:hAnsi="Arial" w:cs="Arial" w:hint="eastAsia"/>
                <w:color w:val="000000" w:themeColor="text1"/>
              </w:rPr>
              <w:t>5</w:t>
            </w:r>
          </w:p>
          <w:p w14:paraId="69944F53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Significance of conducting research including originality, advance, and developmental potential, synergistic effects of combining with host researchers</w:t>
            </w:r>
          </w:p>
          <w:p w14:paraId="6EA8B190" w14:textId="77777777" w:rsidR="008C3739" w:rsidRPr="001C1758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58B0D21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278315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2809BBE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87AA34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33D789A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6EC8ACD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028E8F80" w14:textId="359CE38D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ED9DAB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7639B9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705E7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26D657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1FEDC4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53D1DE" w14:textId="18BE5EBC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A450925" w14:textId="257CA8C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63E06A" w14:textId="24A52198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E068AF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1C959F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6425E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1DAC8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25671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E77D78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034F6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5E37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3B6A6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5DAAC1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0E305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6A6F2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58AA3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4DA957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0C6417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10F35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E3A85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583F8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67594F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B23D1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BD8C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EFD131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4E0E6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4A70B0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D4768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A25F3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8B0150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A5ED6C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14A4D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39F11E5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F3DFC8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61D1A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C1DE19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8C9695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41072D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2DB4E8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975274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55E14C9" w14:textId="0981A800" w:rsidR="008C3739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16BD46" w14:textId="596805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6B6BF0B" w14:textId="2BCBB9D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1A5A428" w14:textId="0A9762B5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CB27ADD" w14:textId="16206A9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A5274C" w14:textId="7EE17AA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B2B562D" w14:textId="3895B96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2F6F2C5" w14:textId="36CC528C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7879CAD" w14:textId="5BF73FE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75A4C7E" w14:textId="1E3548A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D300D92" w14:textId="3785860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872F131" w14:textId="0C9B9EF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92D81F4" w14:textId="71DF57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3B8F09" w14:textId="27EB1194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00E3549" w14:textId="3C1ECE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4F10298" w14:textId="2CFD3A1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9AA5907" w14:textId="67261EC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76E1AD" w14:textId="37BC8496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637470E" w14:textId="21ADD8C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611079" w14:textId="17C1B9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C665FF" w14:textId="7777777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9A235E" w14:textId="584BB79F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D02CF2" w14:textId="2C59261E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181D72" w14:textId="7F2E825D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64C35FA" w14:textId="24BF8BF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695BE5" w14:textId="77777777" w:rsidR="001C1758" w:rsidRPr="005205D6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4EBF5C8" w14:textId="4E718DE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138C0CEE" w:rsidR="008C3739" w:rsidRPr="005205D6" w:rsidRDefault="008C3739" w:rsidP="00370483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370483">
              <w:t xml:space="preserve"> 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To be filled in by </w:t>
            </w:r>
            <w:r w:rsid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J-GlycoNet Office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8C3739" w:rsidRPr="005205D6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 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年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　月　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5205D6" w:rsidRDefault="00773ACA" w:rsidP="00D14C0F">
      <w:pPr>
        <w:ind w:right="1260"/>
        <w:rPr>
          <w:rFonts w:asciiTheme="majorHAnsi" w:eastAsia="游ゴシック" w:hAnsiTheme="majorHAnsi" w:cstheme="majorHAnsi"/>
          <w:color w:val="000000" w:themeColor="text1"/>
        </w:rPr>
      </w:pPr>
    </w:p>
    <w:sectPr w:rsidR="00773ACA" w:rsidRPr="005205D6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1C34" w14:textId="77777777" w:rsidR="00E55A0F" w:rsidRDefault="00E55A0F" w:rsidP="00773ACA">
      <w:r>
        <w:separator/>
      </w:r>
    </w:p>
  </w:endnote>
  <w:endnote w:type="continuationSeparator" w:id="0">
    <w:p w14:paraId="5136403C" w14:textId="77777777" w:rsidR="00E55A0F" w:rsidRDefault="00E55A0F" w:rsidP="00773ACA">
      <w:r>
        <w:continuationSeparator/>
      </w:r>
    </w:p>
  </w:endnote>
  <w:endnote w:type="continuationNotice" w:id="1">
    <w:p w14:paraId="401042CF" w14:textId="77777777" w:rsidR="00E55A0F" w:rsidRDefault="00E55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5147" w14:textId="77777777" w:rsidR="00E55A0F" w:rsidRDefault="00E55A0F" w:rsidP="00773ACA">
      <w:r>
        <w:separator/>
      </w:r>
    </w:p>
  </w:footnote>
  <w:footnote w:type="continuationSeparator" w:id="0">
    <w:p w14:paraId="2535B811" w14:textId="77777777" w:rsidR="00E55A0F" w:rsidRDefault="00E55A0F" w:rsidP="00773ACA">
      <w:r>
        <w:continuationSeparator/>
      </w:r>
    </w:p>
  </w:footnote>
  <w:footnote w:type="continuationNotice" w:id="1">
    <w:p w14:paraId="6081549D" w14:textId="77777777" w:rsidR="00E55A0F" w:rsidRDefault="00E55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DFC0" w14:textId="56EA7E0B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</w:t>
    </w:r>
    <w:r w:rsidR="005205D6">
      <w:rPr>
        <w:rFonts w:ascii="游ゴシック" w:eastAsia="游ゴシック" w:hAnsi="游ゴシック" w:hint="eastAsia"/>
        <w:b/>
        <w:bCs/>
        <w:color w:val="000000" w:themeColor="text1"/>
      </w:rPr>
      <w:t xml:space="preserve">Form </w:t>
    </w:r>
    <w:r w:rsidR="00D42CE2">
      <w:rPr>
        <w:rFonts w:ascii="Arial" w:eastAsia="游ゴシック" w:hAnsi="Arial" w:cs="Arial"/>
        <w:b/>
        <w:bCs/>
        <w:color w:val="000000" w:themeColor="text1"/>
      </w:rPr>
      <w:t>B</w:t>
    </w:r>
    <w:r w:rsidRPr="00C72DE9">
      <w:rPr>
        <w:rFonts w:ascii="Arial" w:eastAsia="游ゴシック" w:hAnsi="Arial" w:cs="Arial"/>
        <w:b/>
        <w:bCs/>
        <w:color w:val="000000" w:themeColor="text1"/>
      </w:rPr>
      <w:t>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307785465">
    <w:abstractNumId w:val="10"/>
  </w:num>
  <w:num w:numId="2" w16cid:durableId="1080755987">
    <w:abstractNumId w:val="5"/>
  </w:num>
  <w:num w:numId="3" w16cid:durableId="1880050184">
    <w:abstractNumId w:val="17"/>
  </w:num>
  <w:num w:numId="4" w16cid:durableId="1512601651">
    <w:abstractNumId w:val="13"/>
  </w:num>
  <w:num w:numId="5" w16cid:durableId="788743524">
    <w:abstractNumId w:val="8"/>
  </w:num>
  <w:num w:numId="6" w16cid:durableId="1040082744">
    <w:abstractNumId w:val="12"/>
  </w:num>
  <w:num w:numId="7" w16cid:durableId="1084034532">
    <w:abstractNumId w:val="9"/>
  </w:num>
  <w:num w:numId="8" w16cid:durableId="1550024520">
    <w:abstractNumId w:val="2"/>
  </w:num>
  <w:num w:numId="9" w16cid:durableId="1653363415">
    <w:abstractNumId w:val="11"/>
  </w:num>
  <w:num w:numId="10" w16cid:durableId="2117601039">
    <w:abstractNumId w:val="0"/>
  </w:num>
  <w:num w:numId="11" w16cid:durableId="1331522036">
    <w:abstractNumId w:val="3"/>
  </w:num>
  <w:num w:numId="12" w16cid:durableId="409231476">
    <w:abstractNumId w:val="1"/>
  </w:num>
  <w:num w:numId="13" w16cid:durableId="67268946">
    <w:abstractNumId w:val="16"/>
  </w:num>
  <w:num w:numId="14" w16cid:durableId="646591402">
    <w:abstractNumId w:val="7"/>
  </w:num>
  <w:num w:numId="15" w16cid:durableId="1413043775">
    <w:abstractNumId w:val="14"/>
  </w:num>
  <w:num w:numId="16" w16cid:durableId="437330910">
    <w:abstractNumId w:val="6"/>
  </w:num>
  <w:num w:numId="17" w16cid:durableId="1947955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078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A22"/>
    <w:rsid w:val="00015210"/>
    <w:rsid w:val="00024388"/>
    <w:rsid w:val="00030BC4"/>
    <w:rsid w:val="000426F9"/>
    <w:rsid w:val="000465DF"/>
    <w:rsid w:val="00051DBC"/>
    <w:rsid w:val="00052709"/>
    <w:rsid w:val="00053FD0"/>
    <w:rsid w:val="000544BD"/>
    <w:rsid w:val="00063EB5"/>
    <w:rsid w:val="00065E8E"/>
    <w:rsid w:val="00067C61"/>
    <w:rsid w:val="0007236A"/>
    <w:rsid w:val="000818DF"/>
    <w:rsid w:val="00081FED"/>
    <w:rsid w:val="0009637C"/>
    <w:rsid w:val="000A2688"/>
    <w:rsid w:val="000A6294"/>
    <w:rsid w:val="000B4454"/>
    <w:rsid w:val="000B565B"/>
    <w:rsid w:val="000B721E"/>
    <w:rsid w:val="000C05D7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1B5A"/>
    <w:rsid w:val="000E2B18"/>
    <w:rsid w:val="000E5395"/>
    <w:rsid w:val="000E5E8C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487E"/>
    <w:rsid w:val="0015506A"/>
    <w:rsid w:val="0016140C"/>
    <w:rsid w:val="00162DB0"/>
    <w:rsid w:val="00165EE0"/>
    <w:rsid w:val="0016672F"/>
    <w:rsid w:val="00170E68"/>
    <w:rsid w:val="00171CC6"/>
    <w:rsid w:val="00171E14"/>
    <w:rsid w:val="001821AF"/>
    <w:rsid w:val="00182DA2"/>
    <w:rsid w:val="00184B7E"/>
    <w:rsid w:val="0019440B"/>
    <w:rsid w:val="001A5001"/>
    <w:rsid w:val="001A6327"/>
    <w:rsid w:val="001A7E34"/>
    <w:rsid w:val="001B5A52"/>
    <w:rsid w:val="001B6712"/>
    <w:rsid w:val="001C1758"/>
    <w:rsid w:val="001C72A3"/>
    <w:rsid w:val="001D197E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103A6"/>
    <w:rsid w:val="002115F6"/>
    <w:rsid w:val="002134AD"/>
    <w:rsid w:val="0021541B"/>
    <w:rsid w:val="002162DB"/>
    <w:rsid w:val="0023062C"/>
    <w:rsid w:val="002309C0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71878"/>
    <w:rsid w:val="00286BDF"/>
    <w:rsid w:val="0029131E"/>
    <w:rsid w:val="002936DC"/>
    <w:rsid w:val="00293AC6"/>
    <w:rsid w:val="00297B86"/>
    <w:rsid w:val="00297BD8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304E6A"/>
    <w:rsid w:val="00310FC3"/>
    <w:rsid w:val="003123C7"/>
    <w:rsid w:val="00317AC3"/>
    <w:rsid w:val="00327E7E"/>
    <w:rsid w:val="00330856"/>
    <w:rsid w:val="00333B90"/>
    <w:rsid w:val="003343CD"/>
    <w:rsid w:val="003375E1"/>
    <w:rsid w:val="0034215B"/>
    <w:rsid w:val="00342AA7"/>
    <w:rsid w:val="003435D2"/>
    <w:rsid w:val="00346343"/>
    <w:rsid w:val="00346ED3"/>
    <w:rsid w:val="00347F8D"/>
    <w:rsid w:val="00355AE3"/>
    <w:rsid w:val="00365712"/>
    <w:rsid w:val="00370483"/>
    <w:rsid w:val="00370F98"/>
    <w:rsid w:val="00383B50"/>
    <w:rsid w:val="00384006"/>
    <w:rsid w:val="00384D8A"/>
    <w:rsid w:val="00386996"/>
    <w:rsid w:val="00387B21"/>
    <w:rsid w:val="003931F7"/>
    <w:rsid w:val="0039467B"/>
    <w:rsid w:val="0039624A"/>
    <w:rsid w:val="00397C48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2D66"/>
    <w:rsid w:val="003D3172"/>
    <w:rsid w:val="003D373E"/>
    <w:rsid w:val="003E0B48"/>
    <w:rsid w:val="003E2D8B"/>
    <w:rsid w:val="003E55AB"/>
    <w:rsid w:val="003E6A1D"/>
    <w:rsid w:val="003F4ED4"/>
    <w:rsid w:val="003F6FE9"/>
    <w:rsid w:val="00400533"/>
    <w:rsid w:val="00402CD6"/>
    <w:rsid w:val="004030D4"/>
    <w:rsid w:val="00411D2A"/>
    <w:rsid w:val="00421011"/>
    <w:rsid w:val="004273CC"/>
    <w:rsid w:val="00434A9D"/>
    <w:rsid w:val="00434B20"/>
    <w:rsid w:val="004416FD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949FA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5D6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72D1"/>
    <w:rsid w:val="00573C2B"/>
    <w:rsid w:val="00573DA1"/>
    <w:rsid w:val="00576381"/>
    <w:rsid w:val="005836AF"/>
    <w:rsid w:val="005843D5"/>
    <w:rsid w:val="00585D05"/>
    <w:rsid w:val="00587BF8"/>
    <w:rsid w:val="005967F8"/>
    <w:rsid w:val="005A1F0C"/>
    <w:rsid w:val="005B66C9"/>
    <w:rsid w:val="005B7B1F"/>
    <w:rsid w:val="005D158A"/>
    <w:rsid w:val="005D31DA"/>
    <w:rsid w:val="005D3CC9"/>
    <w:rsid w:val="005E225A"/>
    <w:rsid w:val="005E3B3E"/>
    <w:rsid w:val="005E5FEA"/>
    <w:rsid w:val="005E67A4"/>
    <w:rsid w:val="005F49DF"/>
    <w:rsid w:val="00604E5E"/>
    <w:rsid w:val="00604FD8"/>
    <w:rsid w:val="00606BA2"/>
    <w:rsid w:val="00610D6E"/>
    <w:rsid w:val="006155B3"/>
    <w:rsid w:val="00630CCD"/>
    <w:rsid w:val="00633718"/>
    <w:rsid w:val="00636FDA"/>
    <w:rsid w:val="0064107C"/>
    <w:rsid w:val="00641F2D"/>
    <w:rsid w:val="00642298"/>
    <w:rsid w:val="00643CB3"/>
    <w:rsid w:val="0065297E"/>
    <w:rsid w:val="00660C35"/>
    <w:rsid w:val="00665305"/>
    <w:rsid w:val="00671D3C"/>
    <w:rsid w:val="006740B7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3083B"/>
    <w:rsid w:val="007311CA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2EDB"/>
    <w:rsid w:val="0075663C"/>
    <w:rsid w:val="00756DF0"/>
    <w:rsid w:val="00760C56"/>
    <w:rsid w:val="0076176E"/>
    <w:rsid w:val="00766A8D"/>
    <w:rsid w:val="0077351A"/>
    <w:rsid w:val="00773ACA"/>
    <w:rsid w:val="00790F1F"/>
    <w:rsid w:val="00791611"/>
    <w:rsid w:val="007940F6"/>
    <w:rsid w:val="007A5C08"/>
    <w:rsid w:val="007B660E"/>
    <w:rsid w:val="007B684C"/>
    <w:rsid w:val="007B7959"/>
    <w:rsid w:val="007C06F2"/>
    <w:rsid w:val="007C214C"/>
    <w:rsid w:val="007C26AC"/>
    <w:rsid w:val="007C2E0C"/>
    <w:rsid w:val="007C4993"/>
    <w:rsid w:val="007C4DB0"/>
    <w:rsid w:val="007C5282"/>
    <w:rsid w:val="007C5804"/>
    <w:rsid w:val="007C7464"/>
    <w:rsid w:val="007C7AD6"/>
    <w:rsid w:val="007D49A4"/>
    <w:rsid w:val="007D7344"/>
    <w:rsid w:val="007E4490"/>
    <w:rsid w:val="007F785D"/>
    <w:rsid w:val="007F7B69"/>
    <w:rsid w:val="00806E03"/>
    <w:rsid w:val="008077AD"/>
    <w:rsid w:val="008139DF"/>
    <w:rsid w:val="00816470"/>
    <w:rsid w:val="0082191F"/>
    <w:rsid w:val="00822921"/>
    <w:rsid w:val="00822DEF"/>
    <w:rsid w:val="0082698F"/>
    <w:rsid w:val="008378EC"/>
    <w:rsid w:val="00844CA1"/>
    <w:rsid w:val="00846071"/>
    <w:rsid w:val="008461DE"/>
    <w:rsid w:val="00862487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B20F9"/>
    <w:rsid w:val="008C3739"/>
    <w:rsid w:val="008C59CB"/>
    <w:rsid w:val="008D29EE"/>
    <w:rsid w:val="008D5720"/>
    <w:rsid w:val="008D7E58"/>
    <w:rsid w:val="008E2915"/>
    <w:rsid w:val="008E35DD"/>
    <w:rsid w:val="008E5F59"/>
    <w:rsid w:val="008F563A"/>
    <w:rsid w:val="008F69BA"/>
    <w:rsid w:val="00900410"/>
    <w:rsid w:val="00903905"/>
    <w:rsid w:val="0090455A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62268"/>
    <w:rsid w:val="009751DA"/>
    <w:rsid w:val="00977462"/>
    <w:rsid w:val="009818B2"/>
    <w:rsid w:val="0098243E"/>
    <w:rsid w:val="00990668"/>
    <w:rsid w:val="0099197F"/>
    <w:rsid w:val="0099434B"/>
    <w:rsid w:val="00996EA8"/>
    <w:rsid w:val="009A01B0"/>
    <w:rsid w:val="009A01CC"/>
    <w:rsid w:val="009A4AFC"/>
    <w:rsid w:val="009A5341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53AA"/>
    <w:rsid w:val="00A1559F"/>
    <w:rsid w:val="00A1656A"/>
    <w:rsid w:val="00A17708"/>
    <w:rsid w:val="00A202D3"/>
    <w:rsid w:val="00A222EB"/>
    <w:rsid w:val="00A329C9"/>
    <w:rsid w:val="00A37563"/>
    <w:rsid w:val="00A40916"/>
    <w:rsid w:val="00A453FB"/>
    <w:rsid w:val="00A4573B"/>
    <w:rsid w:val="00A5151E"/>
    <w:rsid w:val="00A51BBC"/>
    <w:rsid w:val="00A52961"/>
    <w:rsid w:val="00A52989"/>
    <w:rsid w:val="00A56543"/>
    <w:rsid w:val="00A611F9"/>
    <w:rsid w:val="00A62E40"/>
    <w:rsid w:val="00A63BB4"/>
    <w:rsid w:val="00A7408F"/>
    <w:rsid w:val="00A76C05"/>
    <w:rsid w:val="00A77DC3"/>
    <w:rsid w:val="00A8666B"/>
    <w:rsid w:val="00A87E4C"/>
    <w:rsid w:val="00A969CD"/>
    <w:rsid w:val="00AA2618"/>
    <w:rsid w:val="00AA2B42"/>
    <w:rsid w:val="00AB06D5"/>
    <w:rsid w:val="00AB13DE"/>
    <w:rsid w:val="00AB6AB7"/>
    <w:rsid w:val="00AC157B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589C"/>
    <w:rsid w:val="00B65BBF"/>
    <w:rsid w:val="00B67269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75E4"/>
    <w:rsid w:val="00BA063E"/>
    <w:rsid w:val="00BA1E68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2382F"/>
    <w:rsid w:val="00C23D52"/>
    <w:rsid w:val="00C2476C"/>
    <w:rsid w:val="00C25EFA"/>
    <w:rsid w:val="00C27A9F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0908"/>
    <w:rsid w:val="00CA386C"/>
    <w:rsid w:val="00CA4CA1"/>
    <w:rsid w:val="00CA5A3D"/>
    <w:rsid w:val="00CB7D35"/>
    <w:rsid w:val="00CC2D0D"/>
    <w:rsid w:val="00CC399F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224C4"/>
    <w:rsid w:val="00D32738"/>
    <w:rsid w:val="00D40337"/>
    <w:rsid w:val="00D4297A"/>
    <w:rsid w:val="00D42CE2"/>
    <w:rsid w:val="00D45A99"/>
    <w:rsid w:val="00D520CF"/>
    <w:rsid w:val="00D53C59"/>
    <w:rsid w:val="00D56E24"/>
    <w:rsid w:val="00D60139"/>
    <w:rsid w:val="00D603CF"/>
    <w:rsid w:val="00D63BB1"/>
    <w:rsid w:val="00D6579B"/>
    <w:rsid w:val="00D76B40"/>
    <w:rsid w:val="00D76B60"/>
    <w:rsid w:val="00D90DDE"/>
    <w:rsid w:val="00D92FA1"/>
    <w:rsid w:val="00D974A7"/>
    <w:rsid w:val="00D97A95"/>
    <w:rsid w:val="00DA0DFB"/>
    <w:rsid w:val="00DA487A"/>
    <w:rsid w:val="00DA52EA"/>
    <w:rsid w:val="00DB2049"/>
    <w:rsid w:val="00DB329C"/>
    <w:rsid w:val="00DB5485"/>
    <w:rsid w:val="00DB79A3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16311"/>
    <w:rsid w:val="00E23F7D"/>
    <w:rsid w:val="00E24356"/>
    <w:rsid w:val="00E243B1"/>
    <w:rsid w:val="00E306A0"/>
    <w:rsid w:val="00E31852"/>
    <w:rsid w:val="00E32611"/>
    <w:rsid w:val="00E36252"/>
    <w:rsid w:val="00E422CA"/>
    <w:rsid w:val="00E42A71"/>
    <w:rsid w:val="00E43251"/>
    <w:rsid w:val="00E44694"/>
    <w:rsid w:val="00E473E3"/>
    <w:rsid w:val="00E52B7A"/>
    <w:rsid w:val="00E53431"/>
    <w:rsid w:val="00E5512A"/>
    <w:rsid w:val="00E55A0F"/>
    <w:rsid w:val="00E57F35"/>
    <w:rsid w:val="00E60983"/>
    <w:rsid w:val="00E759EE"/>
    <w:rsid w:val="00E82935"/>
    <w:rsid w:val="00E82DDD"/>
    <w:rsid w:val="00E83C41"/>
    <w:rsid w:val="00E92680"/>
    <w:rsid w:val="00E92E27"/>
    <w:rsid w:val="00EA0285"/>
    <w:rsid w:val="00EA1925"/>
    <w:rsid w:val="00EA4A59"/>
    <w:rsid w:val="00EB43D0"/>
    <w:rsid w:val="00EB5E27"/>
    <w:rsid w:val="00EB6D4C"/>
    <w:rsid w:val="00EC28C9"/>
    <w:rsid w:val="00EC6BD5"/>
    <w:rsid w:val="00EE1AFA"/>
    <w:rsid w:val="00EE5ED3"/>
    <w:rsid w:val="00EF2127"/>
    <w:rsid w:val="00EF2F64"/>
    <w:rsid w:val="00EF6166"/>
    <w:rsid w:val="00EF6908"/>
    <w:rsid w:val="00EF729C"/>
    <w:rsid w:val="00F021D4"/>
    <w:rsid w:val="00F02395"/>
    <w:rsid w:val="00F04B33"/>
    <w:rsid w:val="00F07C20"/>
    <w:rsid w:val="00F214CB"/>
    <w:rsid w:val="00F22623"/>
    <w:rsid w:val="00F22A6B"/>
    <w:rsid w:val="00F331B8"/>
    <w:rsid w:val="00F36073"/>
    <w:rsid w:val="00F40743"/>
    <w:rsid w:val="00F40D98"/>
    <w:rsid w:val="00F43827"/>
    <w:rsid w:val="00F5441B"/>
    <w:rsid w:val="00F5751A"/>
    <w:rsid w:val="00F57773"/>
    <w:rsid w:val="00F60A59"/>
    <w:rsid w:val="00F61270"/>
    <w:rsid w:val="00F74C83"/>
    <w:rsid w:val="00F76270"/>
    <w:rsid w:val="00F769E1"/>
    <w:rsid w:val="00F80CF4"/>
    <w:rsid w:val="00F81C3E"/>
    <w:rsid w:val="00F823C0"/>
    <w:rsid w:val="00F852D6"/>
    <w:rsid w:val="00F90ECE"/>
    <w:rsid w:val="00F91595"/>
    <w:rsid w:val="00FA2046"/>
    <w:rsid w:val="00FA4526"/>
    <w:rsid w:val="00FA503A"/>
    <w:rsid w:val="00FB3A7D"/>
    <w:rsid w:val="00FB3AAE"/>
    <w:rsid w:val="00FC091D"/>
    <w:rsid w:val="00FC4BF3"/>
    <w:rsid w:val="00FC58E5"/>
    <w:rsid w:val="00FD39D9"/>
    <w:rsid w:val="00FD44D7"/>
    <w:rsid w:val="00FE0F8A"/>
    <w:rsid w:val="00FE7778"/>
    <w:rsid w:val="00FE7FD0"/>
    <w:rsid w:val="00FF0771"/>
    <w:rsid w:val="03FCEFA0"/>
    <w:rsid w:val="0692C3F2"/>
    <w:rsid w:val="0D906844"/>
    <w:rsid w:val="28079B75"/>
    <w:rsid w:val="28AF6E98"/>
    <w:rsid w:val="4A2576F1"/>
    <w:rsid w:val="5AB5AA5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234B"/>
  <w14:defaultImageDpi w14:val="33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60A285F734EE4A957CF7D3C20F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9A609-A0B1-4A73-8DC2-AA728686F003}"/>
      </w:docPartPr>
      <w:docPartBody>
        <w:p w:rsidR="00163EDF" w:rsidRDefault="002975E1" w:rsidP="002975E1">
          <w:pPr>
            <w:pStyle w:val="07160A285F734EE4A957CF7D3C20F05D"/>
          </w:pPr>
          <w:r w:rsidRPr="0061787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A3"/>
    <w:rsid w:val="00163EDF"/>
    <w:rsid w:val="00271878"/>
    <w:rsid w:val="00275876"/>
    <w:rsid w:val="002975E1"/>
    <w:rsid w:val="004F2089"/>
    <w:rsid w:val="0073083B"/>
    <w:rsid w:val="00A573A3"/>
    <w:rsid w:val="00AB6720"/>
    <w:rsid w:val="00C745D7"/>
    <w:rsid w:val="00DB2049"/>
    <w:rsid w:val="00E3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E1"/>
    <w:rPr>
      <w:color w:val="666666"/>
    </w:rPr>
  </w:style>
  <w:style w:type="paragraph" w:customStyle="1" w:styleId="07160A285F734EE4A957CF7D3C20F05D">
    <w:name w:val="07160A285F734EE4A957CF7D3C20F05D"/>
    <w:rsid w:val="002975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2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2A264-9AC7-40BA-B2B6-3EEDBEAF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ISOGAI Satohiro</cp:lastModifiedBy>
  <cp:revision>12</cp:revision>
  <cp:lastPrinted>2024-11-28T05:34:00Z</cp:lastPrinted>
  <dcterms:created xsi:type="dcterms:W3CDTF">2024-12-03T04:23:00Z</dcterms:created>
  <dcterms:modified xsi:type="dcterms:W3CDTF">2024-12-18T02:36:00Z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