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D7809" w14:textId="1BBB5BC3" w:rsidR="00051DBC" w:rsidRPr="00BC74AA" w:rsidRDefault="0007236A" w:rsidP="00907CDD">
      <w:pPr>
        <w:jc w:val="center"/>
        <w:rPr>
          <w:rFonts w:ascii="游ゴシック" w:eastAsia="游ゴシック" w:hAnsi="游ゴシック"/>
          <w:b/>
          <w:bCs/>
          <w:color w:val="000000" w:themeColor="text1"/>
          <w:sz w:val="24"/>
        </w:rPr>
      </w:pPr>
      <w:r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２０</w:t>
      </w:r>
      <w:r w:rsidR="00E53431"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２</w:t>
      </w:r>
      <w:r w:rsidR="00FA2046"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５</w:t>
      </w:r>
      <w:r w:rsidR="00773ACA"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 xml:space="preserve">年度　</w:t>
      </w:r>
      <w:r w:rsidR="00051DBC"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糖鎖生命科学連携ネットワーク型拠点</w:t>
      </w:r>
      <w:r w:rsidR="00FA2046"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（</w:t>
      </w:r>
      <w:r w:rsidR="00FA2046" w:rsidRPr="00C72DE9">
        <w:rPr>
          <w:rFonts w:ascii="Arial" w:eastAsia="游ゴシック" w:hAnsi="Arial" w:cs="Arial"/>
          <w:b/>
          <w:bCs/>
          <w:color w:val="000000" w:themeColor="text1"/>
          <w:sz w:val="24"/>
        </w:rPr>
        <w:t>J-</w:t>
      </w:r>
      <w:proofErr w:type="spellStart"/>
      <w:r w:rsidR="00FA2046" w:rsidRPr="00C72DE9">
        <w:rPr>
          <w:rFonts w:ascii="Arial" w:eastAsia="游ゴシック" w:hAnsi="Arial" w:cs="Arial"/>
          <w:b/>
          <w:bCs/>
          <w:color w:val="000000" w:themeColor="text1"/>
          <w:sz w:val="24"/>
        </w:rPr>
        <w:t>Glyco</w:t>
      </w:r>
      <w:r w:rsidR="00DF1498">
        <w:rPr>
          <w:rFonts w:ascii="Arial" w:eastAsia="游ゴシック" w:hAnsi="Arial" w:cs="Arial" w:hint="eastAsia"/>
          <w:b/>
          <w:bCs/>
          <w:color w:val="000000" w:themeColor="text1"/>
          <w:sz w:val="24"/>
        </w:rPr>
        <w:t>N</w:t>
      </w:r>
      <w:r w:rsidR="00FA2046" w:rsidRPr="00C72DE9">
        <w:rPr>
          <w:rFonts w:ascii="Arial" w:eastAsia="游ゴシック" w:hAnsi="Arial" w:cs="Arial"/>
          <w:b/>
          <w:bCs/>
          <w:color w:val="000000" w:themeColor="text1"/>
          <w:sz w:val="24"/>
        </w:rPr>
        <w:t>et</w:t>
      </w:r>
      <w:proofErr w:type="spellEnd"/>
      <w:r w:rsidR="00FA2046" w:rsidRPr="00BC74AA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）</w:t>
      </w:r>
    </w:p>
    <w:p w14:paraId="04F218D0" w14:textId="7775CB77" w:rsidR="00773ACA" w:rsidRPr="006F193E" w:rsidRDefault="008D3D06" w:rsidP="004030D4">
      <w:pPr>
        <w:jc w:val="center"/>
        <w:rPr>
          <w:rFonts w:ascii="游ゴシック" w:eastAsia="游ゴシック" w:hAnsi="游ゴシック"/>
          <w:b/>
          <w:bCs/>
          <w:color w:val="000000" w:themeColor="text1"/>
          <w:sz w:val="24"/>
        </w:rPr>
      </w:pPr>
      <w:r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ヒト糖鎖情報解読</w:t>
      </w:r>
      <w:r w:rsidR="005B06F7" w:rsidRPr="005B06F7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共同研究</w:t>
      </w:r>
      <w:r w:rsidR="00D76B60" w:rsidRPr="006F193E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 xml:space="preserve">　</w:t>
      </w:r>
      <w:r w:rsidR="005B7B1F" w:rsidRPr="006F193E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>申請書</w:t>
      </w:r>
    </w:p>
    <w:p w14:paraId="2DAB61AB" w14:textId="708D6509" w:rsidR="00FE7FD0" w:rsidRPr="003F6FE9" w:rsidRDefault="00AF5D64" w:rsidP="002D4E72">
      <w:pPr>
        <w:jc w:val="right"/>
        <w:rPr>
          <w:rFonts w:ascii="游ゴシック" w:eastAsia="游ゴシック" w:hAnsi="游ゴシック"/>
          <w:color w:val="000000" w:themeColor="text1"/>
        </w:rPr>
      </w:pPr>
      <w:r>
        <w:rPr>
          <w:rFonts w:ascii="游ゴシック" w:eastAsia="游ゴシック" w:hAnsi="游ゴシック" w:hint="eastAsia"/>
          <w:color w:val="000000" w:themeColor="text1"/>
        </w:rPr>
        <w:t xml:space="preserve">西暦　</w:t>
      </w:r>
      <w:r w:rsidR="00977462">
        <w:rPr>
          <w:rFonts w:ascii="游ゴシック" w:eastAsia="游ゴシック" w:hAnsi="游ゴシック" w:hint="eastAsia"/>
          <w:color w:val="000000" w:themeColor="text1"/>
        </w:rPr>
        <w:t xml:space="preserve"> </w:t>
      </w:r>
      <w:r w:rsidR="00977462">
        <w:rPr>
          <w:rFonts w:ascii="游ゴシック" w:eastAsia="游ゴシック" w:hAnsi="游ゴシック"/>
          <w:color w:val="000000" w:themeColor="text1"/>
        </w:rPr>
        <w:t xml:space="preserve">  </w:t>
      </w:r>
      <w:r w:rsidR="00E53431" w:rsidRPr="003F6FE9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773ACA" w:rsidRPr="003F6FE9">
        <w:rPr>
          <w:rFonts w:ascii="游ゴシック" w:eastAsia="游ゴシック" w:hAnsi="游ゴシック" w:hint="eastAsia"/>
          <w:color w:val="000000" w:themeColor="text1"/>
        </w:rPr>
        <w:t>年</w:t>
      </w:r>
      <w:r w:rsidR="00501D09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E53431" w:rsidRPr="003F6FE9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773ACA" w:rsidRPr="003F6FE9">
        <w:rPr>
          <w:rFonts w:ascii="游ゴシック" w:eastAsia="游ゴシック" w:hAnsi="游ゴシック" w:hint="eastAsia"/>
          <w:color w:val="000000" w:themeColor="text1"/>
        </w:rPr>
        <w:t>月</w:t>
      </w:r>
      <w:r w:rsidR="00501D09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E53431" w:rsidRPr="003F6FE9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773ACA" w:rsidRPr="003F6FE9">
        <w:rPr>
          <w:rFonts w:ascii="游ゴシック" w:eastAsia="游ゴシック" w:hAnsi="游ゴシック" w:hint="eastAsia"/>
          <w:color w:val="000000" w:themeColor="text1"/>
        </w:rPr>
        <w:t>日</w:t>
      </w:r>
    </w:p>
    <w:p w14:paraId="65AB4FC1" w14:textId="277FD0F4" w:rsidR="00773ACA" w:rsidRPr="003F6FE9" w:rsidRDefault="00576381" w:rsidP="00DC0B4D">
      <w:pPr>
        <w:rPr>
          <w:rFonts w:ascii="游ゴシック" w:eastAsia="游ゴシック" w:hAnsi="游ゴシック"/>
          <w:color w:val="000000" w:themeColor="text1"/>
        </w:rPr>
      </w:pPr>
      <w:r w:rsidRPr="003F6FE9">
        <w:rPr>
          <w:rFonts w:ascii="游ゴシック" w:eastAsia="游ゴシック" w:hAnsi="游ゴシック" w:hint="eastAsia"/>
          <w:color w:val="000000" w:themeColor="text1"/>
        </w:rPr>
        <w:t>糖鎖生命科学連携ネットワーク型拠点</w:t>
      </w:r>
      <w:r w:rsidR="00B01550" w:rsidRPr="003F6FE9">
        <w:rPr>
          <w:rFonts w:ascii="游ゴシック" w:eastAsia="游ゴシック" w:hAnsi="游ゴシック" w:hint="eastAsia"/>
          <w:color w:val="000000" w:themeColor="text1"/>
        </w:rPr>
        <w:t>本部</w:t>
      </w:r>
      <w:r w:rsidRPr="003F6FE9">
        <w:rPr>
          <w:rFonts w:ascii="游ゴシック" w:eastAsia="游ゴシック" w:hAnsi="游ゴシック" w:hint="eastAsia"/>
          <w:color w:val="000000" w:themeColor="text1"/>
        </w:rPr>
        <w:t xml:space="preserve">長　</w:t>
      </w:r>
      <w:r w:rsidR="00773ACA" w:rsidRPr="003F6FE9">
        <w:rPr>
          <w:rFonts w:ascii="游ゴシック" w:eastAsia="游ゴシック" w:hAnsi="游ゴシック" w:hint="eastAsia"/>
          <w:color w:val="000000" w:themeColor="text1"/>
        </w:rPr>
        <w:t>殿</w:t>
      </w:r>
    </w:p>
    <w:p w14:paraId="781F84A3" w14:textId="77777777" w:rsidR="00773ACA" w:rsidRPr="003F6FE9" w:rsidRDefault="00773ACA">
      <w:pPr>
        <w:rPr>
          <w:rFonts w:ascii="游ゴシック" w:eastAsia="游ゴシック" w:hAnsi="游ゴシック"/>
          <w:color w:val="000000" w:themeColor="text1"/>
        </w:rPr>
      </w:pPr>
    </w:p>
    <w:p w14:paraId="6C306623" w14:textId="5762F0CD" w:rsidR="00773ACA" w:rsidRPr="00501D09" w:rsidRDefault="00773ACA" w:rsidP="00F5441B">
      <w:pPr>
        <w:ind w:firstLineChars="1600" w:firstLine="3360"/>
        <w:rPr>
          <w:rFonts w:ascii="游ゴシック" w:eastAsia="游ゴシック" w:hAnsi="游ゴシック"/>
          <w:color w:val="000000" w:themeColor="text1"/>
          <w:u w:val="single"/>
        </w:rPr>
      </w:pPr>
      <w:r w:rsidRPr="00501D09">
        <w:rPr>
          <w:rFonts w:ascii="游ゴシック" w:eastAsia="游ゴシック" w:hAnsi="游ゴシック" w:hint="eastAsia"/>
          <w:color w:val="000000" w:themeColor="text1"/>
          <w:u w:val="single"/>
        </w:rPr>
        <w:t>申請者</w:t>
      </w:r>
      <w:r w:rsidR="005D158A" w:rsidRPr="00501D09">
        <w:rPr>
          <w:rFonts w:ascii="游ゴシック" w:eastAsia="游ゴシック" w:hAnsi="游ゴシック" w:hint="eastAsia"/>
          <w:color w:val="000000" w:themeColor="text1"/>
          <w:u w:val="single"/>
        </w:rPr>
        <w:t>名</w:t>
      </w:r>
      <w:r w:rsidRPr="00501D09">
        <w:rPr>
          <w:rFonts w:ascii="游ゴシック" w:eastAsia="游ゴシック" w:hAnsi="游ゴシック" w:hint="eastAsia"/>
          <w:color w:val="000000" w:themeColor="text1"/>
          <w:u w:val="single"/>
        </w:rPr>
        <w:t>（代表者）</w:t>
      </w:r>
      <w:r w:rsidR="005D158A" w:rsidRPr="00501D09">
        <w:rPr>
          <w:rFonts w:ascii="游ゴシック" w:eastAsia="游ゴシック" w:hAnsi="游ゴシック" w:hint="eastAsia"/>
          <w:color w:val="000000" w:themeColor="text1"/>
          <w:u w:val="single"/>
        </w:rPr>
        <w:t>：</w:t>
      </w:r>
      <w:r w:rsidR="00501D09" w:rsidRPr="00501D09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　　　　　　　　　　　　　　</w:t>
      </w:r>
    </w:p>
    <w:p w14:paraId="3AC32B1E" w14:textId="5A437DB8" w:rsidR="00773ACA" w:rsidRPr="00501D09" w:rsidRDefault="00773ACA" w:rsidP="00F5441B">
      <w:pPr>
        <w:spacing w:line="276" w:lineRule="auto"/>
        <w:ind w:firstLineChars="1500" w:firstLine="3330"/>
        <w:rPr>
          <w:rFonts w:ascii="游ゴシック" w:eastAsia="游ゴシック" w:hAnsi="游ゴシック"/>
          <w:color w:val="000000" w:themeColor="text1"/>
          <w:u w:val="single"/>
        </w:rPr>
      </w:pPr>
      <w:r w:rsidRPr="00DD50EF">
        <w:rPr>
          <w:rFonts w:ascii="游ゴシック" w:eastAsia="游ゴシック" w:hAnsi="游ゴシック" w:hint="eastAsia"/>
          <w:color w:val="000000" w:themeColor="text1"/>
          <w:spacing w:val="6"/>
          <w:kern w:val="0"/>
          <w:u w:val="single"/>
          <w:fitText w:val="861" w:id="735289344"/>
        </w:rPr>
        <w:t>所</w:t>
      </w:r>
      <w:r w:rsidRPr="00DD50EF">
        <w:rPr>
          <w:rFonts w:ascii="游ゴシック" w:eastAsia="游ゴシック" w:hAnsi="游ゴシック" w:hint="eastAsia"/>
          <w:color w:val="000000" w:themeColor="text1"/>
          <w:kern w:val="0"/>
          <w:u w:val="single"/>
          <w:fitText w:val="861" w:id="735289344"/>
        </w:rPr>
        <w:t>属機関</w:t>
      </w:r>
      <w:r w:rsidR="00247A0A" w:rsidRPr="00501D09">
        <w:rPr>
          <w:rFonts w:ascii="游ゴシック" w:eastAsia="游ゴシック" w:hAnsi="游ゴシック" w:hint="eastAsia"/>
          <w:color w:val="000000" w:themeColor="text1"/>
          <w:kern w:val="0"/>
          <w:u w:val="single"/>
        </w:rPr>
        <w:t>・職名</w:t>
      </w:r>
      <w:r w:rsidR="00C54D03">
        <w:rPr>
          <w:rFonts w:ascii="游ゴシック" w:eastAsia="游ゴシック" w:hAnsi="游ゴシック"/>
          <w:color w:val="000000" w:themeColor="text1"/>
          <w:kern w:val="0"/>
          <w:u w:val="single"/>
        </w:rPr>
        <w:tab/>
      </w:r>
      <w:r w:rsidR="00CB7D35">
        <w:rPr>
          <w:rFonts w:ascii="游ゴシック" w:eastAsia="游ゴシック" w:hAnsi="游ゴシック"/>
          <w:color w:val="000000" w:themeColor="text1"/>
          <w:kern w:val="0"/>
          <w:u w:val="single"/>
        </w:rPr>
        <w:t xml:space="preserve"> </w:t>
      </w:r>
      <w:r w:rsidR="00051DBC" w:rsidRPr="00501D09">
        <w:rPr>
          <w:rFonts w:ascii="游ゴシック" w:eastAsia="游ゴシック" w:hAnsi="游ゴシック" w:hint="eastAsia"/>
          <w:color w:val="000000" w:themeColor="text1"/>
          <w:kern w:val="0"/>
          <w:u w:val="single"/>
        </w:rPr>
        <w:t>：</w:t>
      </w:r>
      <w:r w:rsidR="00501D09">
        <w:rPr>
          <w:rFonts w:ascii="游ゴシック" w:eastAsia="游ゴシック" w:hAnsi="游ゴシック" w:hint="eastAsia"/>
          <w:color w:val="000000" w:themeColor="text1"/>
          <w:kern w:val="0"/>
          <w:u w:val="single"/>
        </w:rPr>
        <w:t xml:space="preserve">    </w:t>
      </w:r>
      <w:r w:rsidR="00501D09" w:rsidRPr="00501D09">
        <w:rPr>
          <w:rFonts w:ascii="游ゴシック" w:eastAsia="游ゴシック" w:hAnsi="游ゴシック" w:hint="eastAsia"/>
          <w:color w:val="000000" w:themeColor="text1"/>
          <w:kern w:val="0"/>
          <w:u w:val="single"/>
        </w:rPr>
        <w:t xml:space="preserve">                                  </w:t>
      </w:r>
    </w:p>
    <w:p w14:paraId="6C48F5A4" w14:textId="2991E5AA" w:rsidR="005548C8" w:rsidRPr="00501D09" w:rsidRDefault="00F5441B" w:rsidP="00F5441B">
      <w:pPr>
        <w:spacing w:line="276" w:lineRule="auto"/>
        <w:ind w:firstLineChars="1600" w:firstLine="3360"/>
        <w:rPr>
          <w:rFonts w:ascii="游ゴシック" w:eastAsia="游ゴシック" w:hAnsi="游ゴシック"/>
          <w:color w:val="000000" w:themeColor="text1"/>
          <w:u w:val="single"/>
        </w:rPr>
      </w:pPr>
      <w:r>
        <w:rPr>
          <w:rFonts w:ascii="游ゴシック" w:eastAsia="游ゴシック" w:hAnsi="游ゴシック" w:cs="Arial" w:hint="eastAsia"/>
          <w:color w:val="000000" w:themeColor="text1"/>
          <w:kern w:val="0"/>
          <w:u w:val="single"/>
        </w:rPr>
        <w:t>連絡先(</w:t>
      </w:r>
      <w:r w:rsidR="00773ACA" w:rsidRPr="00F5441B">
        <w:rPr>
          <w:rFonts w:ascii="游ゴシック" w:eastAsia="游ゴシック" w:hAnsi="游ゴシック" w:cs="Arial"/>
          <w:color w:val="000000" w:themeColor="text1"/>
          <w:spacing w:val="42"/>
          <w:kern w:val="0"/>
          <w:u w:val="single"/>
          <w:fitText w:val="840" w:id="-874746879"/>
        </w:rPr>
        <w:t>E-mai</w:t>
      </w:r>
      <w:r w:rsidR="00773ACA" w:rsidRPr="00F5441B">
        <w:rPr>
          <w:rFonts w:ascii="游ゴシック" w:eastAsia="游ゴシック" w:hAnsi="游ゴシック" w:cs="Arial"/>
          <w:color w:val="000000" w:themeColor="text1"/>
          <w:spacing w:val="1"/>
          <w:kern w:val="0"/>
          <w:u w:val="single"/>
          <w:fitText w:val="840" w:id="-874746879"/>
        </w:rPr>
        <w:t>l</w:t>
      </w:r>
      <w:r>
        <w:rPr>
          <w:rFonts w:ascii="游ゴシック" w:eastAsia="游ゴシック" w:hAnsi="游ゴシック" w:cs="Arial" w:hint="eastAsia"/>
          <w:color w:val="000000" w:themeColor="text1"/>
          <w:kern w:val="0"/>
          <w:u w:val="single"/>
        </w:rPr>
        <w:t>)</w:t>
      </w:r>
      <w:r w:rsidR="00CB7D35">
        <w:rPr>
          <w:rFonts w:ascii="游ゴシック" w:eastAsia="游ゴシック" w:hAnsi="游ゴシック" w:cs="Arial"/>
          <w:color w:val="000000" w:themeColor="text1"/>
          <w:kern w:val="0"/>
          <w:u w:val="single"/>
        </w:rPr>
        <w:tab/>
      </w:r>
      <w:r>
        <w:rPr>
          <w:rFonts w:ascii="游ゴシック" w:eastAsia="游ゴシック" w:hAnsi="游ゴシック" w:cs="Arial" w:hint="eastAsia"/>
          <w:color w:val="000000" w:themeColor="text1"/>
          <w:kern w:val="0"/>
          <w:u w:val="single"/>
        </w:rPr>
        <w:t xml:space="preserve"> </w:t>
      </w:r>
      <w:r w:rsidR="00D76B60" w:rsidRPr="00501D09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：　</w:t>
      </w:r>
      <w:r w:rsidR="00501D09" w:rsidRPr="00501D09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   </w:t>
      </w:r>
      <w:r>
        <w:rPr>
          <w:rFonts w:ascii="游ゴシック" w:eastAsia="游ゴシック" w:hAnsi="游ゴシック" w:hint="eastAsia"/>
          <w:color w:val="000000" w:themeColor="text1"/>
          <w:u w:val="single"/>
        </w:rPr>
        <w:t xml:space="preserve">       </w:t>
      </w:r>
      <w:r w:rsidR="00501D09" w:rsidRPr="00501D09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            </w:t>
      </w:r>
      <w:r w:rsidR="00D76B60" w:rsidRPr="00501D09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　　</w:t>
      </w:r>
    </w:p>
    <w:p w14:paraId="0592F59A" w14:textId="77777777" w:rsidR="00247A0A" w:rsidRDefault="00247A0A">
      <w:pPr>
        <w:rPr>
          <w:rFonts w:ascii="游ゴシック" w:eastAsia="游ゴシック" w:hAnsi="游ゴシック"/>
          <w:color w:val="000000" w:themeColor="text1"/>
        </w:rPr>
      </w:pPr>
      <w:bookmarkStart w:id="0" w:name="_GoBack"/>
      <w:bookmarkEnd w:id="0"/>
    </w:p>
    <w:p w14:paraId="07FD24EF" w14:textId="7E894B8C" w:rsidR="00402CD6" w:rsidRDefault="00773ACA" w:rsidP="003E38AB">
      <w:pPr>
        <w:jc w:val="center"/>
        <w:rPr>
          <w:rFonts w:ascii="游ゴシック" w:eastAsia="游ゴシック" w:hAnsi="游ゴシック"/>
          <w:color w:val="000000" w:themeColor="text1"/>
        </w:rPr>
      </w:pPr>
      <w:r w:rsidRPr="7EAFFFB4">
        <w:rPr>
          <w:rFonts w:ascii="游ゴシック" w:eastAsia="游ゴシック" w:hAnsi="游ゴシック"/>
          <w:color w:val="000000" w:themeColor="text1"/>
        </w:rPr>
        <w:t>下記</w:t>
      </w:r>
      <w:r w:rsidR="00D76B60" w:rsidRPr="7EAFFFB4">
        <w:rPr>
          <w:rFonts w:ascii="游ゴシック" w:eastAsia="游ゴシック" w:hAnsi="游ゴシック"/>
          <w:color w:val="000000" w:themeColor="text1"/>
        </w:rPr>
        <w:t>のとおり</w:t>
      </w:r>
      <w:r w:rsidRPr="7EAFFFB4">
        <w:rPr>
          <w:rFonts w:ascii="游ゴシック" w:eastAsia="游ゴシック" w:hAnsi="游ゴシック"/>
          <w:color w:val="000000" w:themeColor="text1"/>
        </w:rPr>
        <w:t>、</w:t>
      </w:r>
      <w:r w:rsidR="00CC7A79" w:rsidRPr="00CC7A79">
        <w:rPr>
          <w:rFonts w:ascii="游ゴシック" w:eastAsia="游ゴシック" w:hAnsi="游ゴシック" w:hint="eastAsia"/>
          <w:b/>
          <w:bCs/>
          <w:color w:val="000000" w:themeColor="text1"/>
        </w:rPr>
        <w:t>ヒト糖鎖情報解読</w:t>
      </w:r>
      <w:r w:rsidR="005B06F7" w:rsidRPr="005B06F7">
        <w:rPr>
          <w:rFonts w:ascii="游ゴシック" w:eastAsia="游ゴシック" w:hAnsi="游ゴシック" w:hint="eastAsia"/>
          <w:b/>
          <w:color w:val="000000" w:themeColor="text1"/>
        </w:rPr>
        <w:t>共同研究</w:t>
      </w:r>
      <w:r w:rsidR="03FCEFA0" w:rsidRPr="7EAFFFB4">
        <w:rPr>
          <w:rFonts w:ascii="游ゴシック" w:eastAsia="游ゴシック" w:hAnsi="游ゴシック"/>
          <w:color w:val="000000" w:themeColor="text1"/>
        </w:rPr>
        <w:t xml:space="preserve">  </w:t>
      </w:r>
      <w:r w:rsidR="00491B87">
        <w:rPr>
          <w:rFonts w:ascii="游ゴシック" w:eastAsia="游ゴシック" w:hAnsi="游ゴシック" w:hint="eastAsia"/>
          <w:color w:val="000000" w:themeColor="text1"/>
        </w:rPr>
        <w:t>について</w:t>
      </w:r>
      <w:r w:rsidRPr="7EAFFFB4">
        <w:rPr>
          <w:rFonts w:ascii="游ゴシック" w:eastAsia="游ゴシック" w:hAnsi="游ゴシック"/>
          <w:color w:val="000000" w:themeColor="text1"/>
        </w:rPr>
        <w:t>申請します。</w:t>
      </w:r>
    </w:p>
    <w:p w14:paraId="2C22745E" w14:textId="027CC779" w:rsidR="008077AD" w:rsidRPr="003F6FE9" w:rsidRDefault="00773ACA" w:rsidP="003F6FE9">
      <w:pPr>
        <w:pStyle w:val="a3"/>
        <w:rPr>
          <w:rFonts w:ascii="游ゴシック" w:eastAsia="游ゴシック" w:hAnsi="游ゴシック"/>
          <w:color w:val="000000" w:themeColor="text1"/>
        </w:rPr>
      </w:pPr>
      <w:r w:rsidRPr="003F6FE9">
        <w:rPr>
          <w:rFonts w:ascii="游ゴシック" w:eastAsia="游ゴシック" w:hAnsi="游ゴシック" w:hint="eastAsia"/>
          <w:color w:val="000000" w:themeColor="text1"/>
        </w:rPr>
        <w:t>記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847"/>
        <w:gridCol w:w="848"/>
        <w:gridCol w:w="265"/>
        <w:gridCol w:w="583"/>
        <w:gridCol w:w="437"/>
        <w:gridCol w:w="410"/>
        <w:gridCol w:w="848"/>
        <w:gridCol w:w="848"/>
        <w:gridCol w:w="134"/>
        <w:gridCol w:w="85"/>
        <w:gridCol w:w="629"/>
        <w:gridCol w:w="703"/>
        <w:gridCol w:w="145"/>
        <w:gridCol w:w="848"/>
      </w:tblGrid>
      <w:tr w:rsidR="00184B7E" w:rsidRPr="003F6FE9" w14:paraId="04C73FFA" w14:textId="77777777" w:rsidTr="00AF2D01">
        <w:trPr>
          <w:trHeight w:val="547"/>
        </w:trPr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14:paraId="7514B3DA" w14:textId="77777777" w:rsidR="00184B7E" w:rsidRDefault="00184B7E" w:rsidP="00EC40E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受入研究者</w:t>
            </w:r>
          </w:p>
          <w:p w14:paraId="3644AB0E" w14:textId="77777777" w:rsidR="00184B7E" w:rsidRPr="003F6FE9" w:rsidRDefault="00184B7E" w:rsidP="00EC40E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（所属・氏名）</w:t>
            </w:r>
          </w:p>
        </w:tc>
        <w:tc>
          <w:tcPr>
            <w:tcW w:w="5220" w:type="dxa"/>
            <w:gridSpan w:val="9"/>
            <w:tcBorders>
              <w:bottom w:val="single" w:sz="4" w:space="0" w:color="auto"/>
            </w:tcBorders>
            <w:vAlign w:val="center"/>
          </w:tcPr>
          <w:p w14:paraId="0363117B" w14:textId="77777777" w:rsidR="00184B7E" w:rsidRPr="003F6FE9" w:rsidRDefault="00184B7E" w:rsidP="00EC40E3">
            <w:pPr>
              <w:spacing w:line="4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0AA2438D" w14:textId="77777777" w:rsidR="00184B7E" w:rsidRDefault="00184B7E" w:rsidP="00EC40E3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  <w:r w:rsidRPr="00970B0F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受入研究者</w:t>
            </w:r>
          </w:p>
          <w:p w14:paraId="0E061D9E" w14:textId="37EBD08D" w:rsidR="00184B7E" w:rsidRPr="003F6FE9" w:rsidRDefault="00184B7E" w:rsidP="00EC40E3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970B0F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と</w:t>
            </w:r>
            <w:r w:rsidR="00AF2D01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の</w:t>
            </w:r>
            <w:r w:rsidRPr="00970B0F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事前相談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1BAADC04" w14:textId="77777777" w:rsidR="00184B7E" w:rsidRPr="003F6FE9" w:rsidRDefault="00FE20A5" w:rsidP="00EC40E3">
            <w:pPr>
              <w:spacing w:line="440" w:lineRule="exac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2"/>
                  <w:szCs w:val="22"/>
                </w:rPr>
                <w:id w:val="1076162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4B7E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184B7E" w:rsidRPr="00AF2D01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実施済</w:t>
            </w:r>
          </w:p>
        </w:tc>
      </w:tr>
      <w:tr w:rsidR="009515C1" w:rsidRPr="003F6FE9" w14:paraId="1AA0000F" w14:textId="77777777" w:rsidTr="00491B87">
        <w:trPr>
          <w:trHeight w:val="455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14:paraId="26FDDA87" w14:textId="17EDA33D" w:rsidR="00C021E5" w:rsidRPr="003F6FE9" w:rsidRDefault="009515C1" w:rsidP="00011137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特徴</w:t>
            </w:r>
          </w:p>
          <w:p w14:paraId="390AC3A9" w14:textId="6D00ED27" w:rsidR="009515C1" w:rsidRDefault="009515C1" w:rsidP="00EC40E3">
            <w:pPr>
              <w:spacing w:line="240" w:lineRule="exact"/>
              <w:jc w:val="center"/>
              <w:rPr>
                <w:rFonts w:ascii="游ゴシック" w:eastAsia="游ゴシック" w:hAnsi="游ゴシック"/>
                <w:bCs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Cs/>
                <w:color w:val="000000" w:themeColor="text1"/>
              </w:rPr>
              <w:t>該当するものに</w:t>
            </w:r>
          </w:p>
          <w:p w14:paraId="7F5DA53A" w14:textId="77777777" w:rsidR="009515C1" w:rsidRDefault="00C021E5" w:rsidP="00EC40E3">
            <w:pPr>
              <w:spacing w:line="240" w:lineRule="exact"/>
              <w:jc w:val="center"/>
              <w:rPr>
                <w:rFonts w:ascii="游ゴシック" w:eastAsia="游ゴシック" w:hAnsi="游ゴシック"/>
                <w:bCs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</w:rPr>
              <w:t>○を記入</w:t>
            </w:r>
          </w:p>
          <w:p w14:paraId="48B4D777" w14:textId="7099D3FD" w:rsidR="00D45A99" w:rsidRPr="003F6FE9" w:rsidRDefault="00D45A99" w:rsidP="00EC40E3">
            <w:pPr>
              <w:spacing w:line="240" w:lineRule="exact"/>
              <w:jc w:val="center"/>
              <w:rPr>
                <w:rFonts w:ascii="游ゴシック" w:eastAsia="游ゴシック" w:hAnsi="游ゴシック"/>
                <w:bCs/>
                <w:color w:val="000000" w:themeColor="text1"/>
              </w:rPr>
            </w:pPr>
            <w:r w:rsidRPr="00D45A99">
              <w:rPr>
                <w:rFonts w:ascii="游ゴシック" w:eastAsia="游ゴシック" w:hAnsi="游ゴシック" w:hint="eastAsia"/>
                <w:bCs/>
                <w:color w:val="000000" w:themeColor="text1"/>
                <w:sz w:val="14"/>
              </w:rPr>
              <w:t>*若手</w:t>
            </w: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14"/>
              </w:rPr>
              <w:t>：</w:t>
            </w:r>
            <w:r w:rsidRPr="00D45A99">
              <w:rPr>
                <w:rFonts w:hint="eastAsia"/>
                <w:sz w:val="14"/>
              </w:rPr>
              <w:t>博士号取得後</w:t>
            </w:r>
            <w:r w:rsidRPr="00D45A99">
              <w:rPr>
                <w:sz w:val="14"/>
              </w:rPr>
              <w:t>8</w:t>
            </w:r>
            <w:r w:rsidRPr="00D45A99">
              <w:rPr>
                <w:sz w:val="14"/>
              </w:rPr>
              <w:t>年未満</w:t>
            </w:r>
            <w:r w:rsidR="00AF2D01" w:rsidRPr="00AF2D01">
              <w:rPr>
                <w:rFonts w:hint="eastAsia"/>
                <w:sz w:val="12"/>
                <w:szCs w:val="22"/>
              </w:rPr>
              <w:t>(</w:t>
            </w:r>
            <w:r w:rsidRPr="00AF2D01">
              <w:rPr>
                <w:rFonts w:hint="eastAsia"/>
                <w:sz w:val="12"/>
                <w:szCs w:val="22"/>
              </w:rPr>
              <w:t>出産等休暇、育児休暇期間は除く</w:t>
            </w:r>
            <w:r w:rsidR="00AF2D01" w:rsidRPr="00AF2D01">
              <w:rPr>
                <w:rFonts w:hint="eastAsia"/>
                <w:sz w:val="12"/>
                <w:szCs w:val="22"/>
              </w:rPr>
              <w:t>)</w:t>
            </w: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198C" w14:textId="77777777" w:rsidR="009515C1" w:rsidRPr="003F6FE9" w:rsidRDefault="009515C1" w:rsidP="00EC40E3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 w:rsidRPr="003F6FE9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0"/>
                <w:szCs w:val="20"/>
              </w:rPr>
              <w:t>【異分野融合研究】</w:t>
            </w:r>
          </w:p>
        </w:tc>
        <w:tc>
          <w:tcPr>
            <w:tcW w:w="567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BFC" w14:textId="0A3D5A1F" w:rsidR="009515C1" w:rsidRPr="00E473E3" w:rsidRDefault="00FE20A5" w:rsidP="00E473E3">
            <w:pPr>
              <w:spacing w:line="240" w:lineRule="exact"/>
              <w:ind w:firstLineChars="100" w:firstLine="200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0"/>
                  <w:szCs w:val="20"/>
                </w:rPr>
                <w:id w:val="-1662078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1137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515C1" w:rsidRPr="003F6FE9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該当（</w:t>
            </w:r>
            <w:r w:rsidR="009515C1" w:rsidRPr="00491B8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9515C1" w:rsidRPr="00491B87">
              <w:rPr>
                <w:rFonts w:ascii="游ゴシック" w:eastAsia="游ゴシック" w:hAnsi="游ゴシック" w:hint="eastAsia"/>
                <w:color w:val="0070C0"/>
                <w:sz w:val="20"/>
                <w:szCs w:val="20"/>
              </w:rPr>
              <w:t>（例）糖鎖と神経科学</w:t>
            </w:r>
            <w:r w:rsidR="009515C1" w:rsidRPr="00491B87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9515C1" w:rsidRPr="003F6FE9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9515C1" w:rsidRPr="003F6FE9" w14:paraId="142425CA" w14:textId="77777777" w:rsidTr="00491B87">
        <w:trPr>
          <w:trHeight w:val="419"/>
        </w:trPr>
        <w:tc>
          <w:tcPr>
            <w:tcW w:w="2010" w:type="dxa"/>
            <w:vMerge/>
            <w:shd w:val="clear" w:color="auto" w:fill="auto"/>
            <w:vAlign w:val="center"/>
          </w:tcPr>
          <w:p w14:paraId="44EA8A9C" w14:textId="77777777" w:rsidR="009515C1" w:rsidRPr="003F6FE9" w:rsidRDefault="009515C1" w:rsidP="00EC40E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</w:p>
        </w:tc>
        <w:tc>
          <w:tcPr>
            <w:tcW w:w="25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2EB53" w14:textId="09FDCD9E" w:rsidR="009515C1" w:rsidRPr="003F6FE9" w:rsidRDefault="009515C1" w:rsidP="009515C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0"/>
                <w:szCs w:val="20"/>
              </w:rPr>
              <w:t>【申請者】</w:t>
            </w:r>
          </w:p>
        </w:tc>
        <w:tc>
          <w:tcPr>
            <w:tcW w:w="508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46B45" w14:textId="18BB8984" w:rsidR="009515C1" w:rsidRPr="003F6FE9" w:rsidRDefault="009515C1" w:rsidP="009515C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0"/>
                <w:szCs w:val="20"/>
              </w:rPr>
              <w:t>【</w:t>
            </w:r>
            <w:r w:rsidR="00DD7BF2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0"/>
                <w:szCs w:val="20"/>
              </w:rPr>
              <w:t>研究参画者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0"/>
                <w:szCs w:val="20"/>
              </w:rPr>
              <w:t>】</w:t>
            </w:r>
            <w:r w:rsidR="00491B87" w:rsidRPr="00491B8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6"/>
                <w:szCs w:val="16"/>
              </w:rPr>
              <w:t>○</w:t>
            </w:r>
            <w:r w:rsidR="00FB3AAE" w:rsidRPr="00FB3AAE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4"/>
                <w:szCs w:val="20"/>
              </w:rPr>
              <w:t>の</w:t>
            </w:r>
            <w:r w:rsidR="00491B87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4"/>
                <w:szCs w:val="20"/>
              </w:rPr>
              <w:t>隣</w:t>
            </w:r>
            <w:r w:rsidR="00FB3AAE" w:rsidRPr="00FB3AAE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4"/>
                <w:szCs w:val="20"/>
              </w:rPr>
              <w:t>に人数を記載ください</w:t>
            </w:r>
          </w:p>
        </w:tc>
      </w:tr>
      <w:tr w:rsidR="009515C1" w:rsidRPr="003F6FE9" w14:paraId="14D8B03C" w14:textId="77777777" w:rsidTr="00AF2D01">
        <w:trPr>
          <w:trHeight w:val="288"/>
        </w:trPr>
        <w:tc>
          <w:tcPr>
            <w:tcW w:w="2010" w:type="dxa"/>
            <w:vMerge/>
            <w:shd w:val="clear" w:color="auto" w:fill="auto"/>
            <w:vAlign w:val="center"/>
          </w:tcPr>
          <w:p w14:paraId="49CA6344" w14:textId="77777777" w:rsidR="009515C1" w:rsidRPr="003F6FE9" w:rsidRDefault="009515C1" w:rsidP="009515C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14:paraId="0D5756E1" w14:textId="77777777" w:rsidR="009515C1" w:rsidRPr="00AF2D01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AF2D01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女性</w:t>
            </w:r>
          </w:p>
          <w:p w14:paraId="5DF348DB" w14:textId="6AACA6D0" w:rsidR="009515C1" w:rsidRPr="00AF2D01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AF2D01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研究者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C8878CA" w14:textId="77777777" w:rsidR="009515C1" w:rsidRPr="00AF2D01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AF2D01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若手</w:t>
            </w:r>
          </w:p>
          <w:p w14:paraId="593EE3F5" w14:textId="1A8EC78F" w:rsidR="009515C1" w:rsidRPr="00AF2D01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AF2D01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研究者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</w:tcPr>
          <w:p w14:paraId="728A7B42" w14:textId="77777777" w:rsidR="009515C1" w:rsidRPr="00AF2D01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AF2D01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海外</w:t>
            </w:r>
          </w:p>
          <w:p w14:paraId="5CBC0525" w14:textId="45A789AA" w:rsidR="009515C1" w:rsidRPr="00AF2D01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AF2D01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研究者</w:t>
            </w:r>
          </w:p>
        </w:tc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14:paraId="571CD04B" w14:textId="77777777" w:rsidR="009515C1" w:rsidRPr="00AF2D01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AF2D01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女性</w:t>
            </w:r>
          </w:p>
          <w:p w14:paraId="341E3FCC" w14:textId="40F376AE" w:rsidR="009515C1" w:rsidRPr="00AF2D01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AF2D01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研究者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644C876D" w14:textId="77777777" w:rsidR="009515C1" w:rsidRPr="00AF2D01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AF2D01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若手</w:t>
            </w:r>
          </w:p>
          <w:p w14:paraId="07824968" w14:textId="076FBA58" w:rsidR="009515C1" w:rsidRPr="00AF2D01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AF2D01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研究者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44A33324" w14:textId="77777777" w:rsidR="009515C1" w:rsidRPr="00AF2D01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AF2D01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海外</w:t>
            </w:r>
          </w:p>
          <w:p w14:paraId="2C46DB85" w14:textId="66F4490C" w:rsidR="009515C1" w:rsidRPr="00AF2D01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AF2D01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研究者</w:t>
            </w:r>
          </w:p>
        </w:tc>
        <w:tc>
          <w:tcPr>
            <w:tcW w:w="254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EF9F9" w14:textId="0A5D8124" w:rsidR="009515C1" w:rsidRPr="00AF2D01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AF2D01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学生</w:t>
            </w:r>
          </w:p>
        </w:tc>
      </w:tr>
      <w:tr w:rsidR="009515C1" w:rsidRPr="003F6FE9" w14:paraId="2E24EFCD" w14:textId="77777777" w:rsidTr="00AF2D01">
        <w:trPr>
          <w:trHeight w:val="288"/>
        </w:trPr>
        <w:tc>
          <w:tcPr>
            <w:tcW w:w="2010" w:type="dxa"/>
            <w:vMerge/>
            <w:shd w:val="clear" w:color="auto" w:fill="auto"/>
            <w:vAlign w:val="center"/>
          </w:tcPr>
          <w:p w14:paraId="57ED9B21" w14:textId="77777777" w:rsidR="009515C1" w:rsidRPr="003F6FE9" w:rsidRDefault="009515C1" w:rsidP="009515C1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5BD3C" w14:textId="77777777" w:rsidR="009515C1" w:rsidRPr="00AF2D01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998C3" w14:textId="77777777" w:rsidR="009515C1" w:rsidRPr="00AF2D01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65551" w14:textId="77777777" w:rsidR="009515C1" w:rsidRPr="00AF2D01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3F485" w14:textId="77777777" w:rsidR="009515C1" w:rsidRPr="00AF2D01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61F8" w14:textId="77777777" w:rsidR="009515C1" w:rsidRPr="00AF2D01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31DCB" w14:textId="77777777" w:rsidR="009515C1" w:rsidRPr="00AF2D01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ABF26" w14:textId="64743481" w:rsidR="009515C1" w:rsidRPr="00AF2D01" w:rsidRDefault="00540C16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AF2D01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学部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6492B" w14:textId="26468371" w:rsidR="009515C1" w:rsidRPr="00AF2D01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AF2D01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修士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6B5" w14:textId="7E4381D1" w:rsidR="009515C1" w:rsidRPr="00AF2D01" w:rsidRDefault="009515C1" w:rsidP="00E82935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0"/>
              </w:rPr>
            </w:pPr>
            <w:r w:rsidRPr="00AF2D01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0"/>
              </w:rPr>
              <w:t>博士</w:t>
            </w:r>
          </w:p>
        </w:tc>
      </w:tr>
      <w:tr w:rsidR="00052CDA" w:rsidRPr="003F6FE9" w14:paraId="799C3C7A" w14:textId="77777777" w:rsidTr="003E38AB">
        <w:trPr>
          <w:trHeight w:val="457"/>
        </w:trPr>
        <w:tc>
          <w:tcPr>
            <w:tcW w:w="20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06157" w14:textId="77777777" w:rsidR="00052CDA" w:rsidRPr="003F6FE9" w:rsidRDefault="00052CDA" w:rsidP="00052CD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5C5F1" w14:textId="77777777" w:rsidR="00052CDA" w:rsidRPr="003F6FE9" w:rsidRDefault="00052CDA" w:rsidP="00052CD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7A0F8" w14:textId="004E36CB" w:rsidR="00052CDA" w:rsidRPr="003F6FE9" w:rsidRDefault="00052CDA" w:rsidP="00052CD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 w:rsidRPr="009C1EFF"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○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70B95" w14:textId="77777777" w:rsidR="00052CDA" w:rsidRPr="003F6FE9" w:rsidRDefault="00052CDA" w:rsidP="00052CD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42387" w14:textId="5398AE76" w:rsidR="00052CDA" w:rsidRPr="003F6FE9" w:rsidRDefault="00052CDA" w:rsidP="00052CD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 w:rsidRPr="009C1EFF"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○</w:t>
            </w:r>
            <w:r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２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810" w14:textId="2369BEDC" w:rsidR="00052CDA" w:rsidRPr="003F6FE9" w:rsidRDefault="00052CDA" w:rsidP="00052CD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 w:rsidRPr="009C1EFF"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○</w:t>
            </w:r>
            <w:r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D55F" w14:textId="77777777" w:rsidR="00052CDA" w:rsidRPr="003F6FE9" w:rsidRDefault="00052CDA" w:rsidP="00052CD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C62E4" w14:textId="77777777" w:rsidR="00052CDA" w:rsidRPr="003F6FE9" w:rsidRDefault="00052CDA" w:rsidP="00052CD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C876" w14:textId="77777777" w:rsidR="00052CDA" w:rsidRPr="003F6FE9" w:rsidRDefault="00052CDA" w:rsidP="00052CD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32697" w14:textId="2ACBC58E" w:rsidR="00052CDA" w:rsidRPr="003F6FE9" w:rsidRDefault="00052CDA" w:rsidP="00052CD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  <w:r w:rsidRPr="009C1EFF"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○</w:t>
            </w:r>
            <w:r>
              <w:rPr>
                <w:rFonts w:ascii="游ゴシック" w:eastAsia="游ゴシック" w:hAnsi="游ゴシック" w:hint="eastAsia"/>
                <w:b/>
                <w:bCs/>
                <w:color w:val="8DB3E2" w:themeColor="text2" w:themeTint="66"/>
                <w:sz w:val="20"/>
                <w:szCs w:val="20"/>
              </w:rPr>
              <w:t>1</w:t>
            </w:r>
          </w:p>
        </w:tc>
      </w:tr>
      <w:tr w:rsidR="00052CDA" w:rsidRPr="00135C5B" w14:paraId="0626699B" w14:textId="77777777" w:rsidTr="009515C1">
        <w:trPr>
          <w:trHeight w:val="87"/>
        </w:trPr>
        <w:tc>
          <w:tcPr>
            <w:tcW w:w="2010" w:type="dxa"/>
            <w:vAlign w:val="center"/>
          </w:tcPr>
          <w:p w14:paraId="072F0D4E" w14:textId="77777777" w:rsidR="00052CDA" w:rsidRPr="003F6FE9" w:rsidRDefault="00052CDA" w:rsidP="00052CDA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研究題目</w:t>
            </w:r>
          </w:p>
        </w:tc>
        <w:tc>
          <w:tcPr>
            <w:tcW w:w="7630" w:type="dxa"/>
            <w:gridSpan w:val="14"/>
            <w:tcBorders>
              <w:top w:val="nil"/>
            </w:tcBorders>
            <w:vAlign w:val="center"/>
          </w:tcPr>
          <w:p w14:paraId="331E123F" w14:textId="77777777" w:rsidR="00052CDA" w:rsidRPr="00135C5B" w:rsidRDefault="00052CDA" w:rsidP="00052CDA">
            <w:pPr>
              <w:spacing w:line="4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18"/>
              </w:rPr>
            </w:pPr>
          </w:p>
          <w:p w14:paraId="23AEDB79" w14:textId="77777777" w:rsidR="00052CDA" w:rsidRPr="00135C5B" w:rsidRDefault="00052CDA" w:rsidP="00052CDA">
            <w:pPr>
              <w:rPr>
                <w:rFonts w:ascii="游ゴシック" w:eastAsia="游ゴシック" w:hAnsi="游ゴシック" w:cs="Arial"/>
                <w:sz w:val="20"/>
                <w:szCs w:val="18"/>
              </w:rPr>
            </w:pPr>
          </w:p>
        </w:tc>
      </w:tr>
      <w:tr w:rsidR="00052CDA" w:rsidRPr="003F6FE9" w14:paraId="456FD1BE" w14:textId="77777777" w:rsidTr="003E38AB">
        <w:trPr>
          <w:trHeight w:val="197"/>
        </w:trPr>
        <w:tc>
          <w:tcPr>
            <w:tcW w:w="2010" w:type="dxa"/>
            <w:vMerge w:val="restart"/>
            <w:vAlign w:val="center"/>
          </w:tcPr>
          <w:p w14:paraId="0AAE1F13" w14:textId="77777777" w:rsidR="00052CDA" w:rsidRPr="003F6FE9" w:rsidRDefault="00052CDA" w:rsidP="00052CDA">
            <w:pPr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研究経費</w:t>
            </w:r>
          </w:p>
        </w:tc>
        <w:tc>
          <w:tcPr>
            <w:tcW w:w="2980" w:type="dxa"/>
            <w:gridSpan w:val="5"/>
            <w:vMerge w:val="restart"/>
          </w:tcPr>
          <w:p w14:paraId="54EAE57B" w14:textId="4A840C30" w:rsidR="00052CDA" w:rsidRPr="00AF2D01" w:rsidRDefault="00052CDA" w:rsidP="00052CDA">
            <w:pPr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16"/>
              </w:rPr>
            </w:pPr>
            <w:r w:rsidRPr="00AF2D01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研究経費（円）</w:t>
            </w:r>
            <w:r w:rsidRPr="00AF2D01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6"/>
              </w:rPr>
              <w:t>（上限50万円）</w:t>
            </w:r>
          </w:p>
          <w:p w14:paraId="0ECF02C8" w14:textId="12D7472D" w:rsidR="00052CDA" w:rsidRPr="003F6FE9" w:rsidRDefault="00052CDA" w:rsidP="00052CDA">
            <w:pPr>
              <w:wordWrap w:val="0"/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 xml:space="preserve">円　</w:t>
            </w:r>
          </w:p>
        </w:tc>
        <w:tc>
          <w:tcPr>
            <w:tcW w:w="4650" w:type="dxa"/>
            <w:gridSpan w:val="9"/>
            <w:tcBorders>
              <w:bottom w:val="single" w:sz="4" w:space="0" w:color="auto"/>
            </w:tcBorders>
          </w:tcPr>
          <w:p w14:paraId="36AA7C50" w14:textId="77777777" w:rsidR="00052CDA" w:rsidRPr="002E66E5" w:rsidRDefault="00052CDA" w:rsidP="00052CDA">
            <w:pPr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2E66E5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8"/>
              </w:rPr>
              <w:t>使　用　内　訳　（　円　）</w:t>
            </w:r>
          </w:p>
        </w:tc>
      </w:tr>
      <w:tr w:rsidR="00052CDA" w:rsidRPr="00A8666B" w14:paraId="3D2A37E5" w14:textId="77777777" w:rsidTr="002E66E5">
        <w:trPr>
          <w:trHeight w:val="457"/>
        </w:trPr>
        <w:tc>
          <w:tcPr>
            <w:tcW w:w="2010" w:type="dxa"/>
            <w:vMerge/>
          </w:tcPr>
          <w:p w14:paraId="6DCE4734" w14:textId="77777777" w:rsidR="00052CDA" w:rsidRPr="003F6FE9" w:rsidRDefault="00052CDA" w:rsidP="00052CDA">
            <w:pPr>
              <w:spacing w:line="440" w:lineRule="exact"/>
              <w:ind w:firstLine="21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2980" w:type="dxa"/>
            <w:gridSpan w:val="5"/>
            <w:vMerge/>
          </w:tcPr>
          <w:p w14:paraId="1D8E8649" w14:textId="77777777" w:rsidR="00052CDA" w:rsidRPr="003F6FE9" w:rsidRDefault="00052CDA" w:rsidP="00052CDA">
            <w:pPr>
              <w:ind w:firstLine="21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2325" w:type="dxa"/>
            <w:gridSpan w:val="5"/>
          </w:tcPr>
          <w:p w14:paraId="7FC263AD" w14:textId="77777777" w:rsidR="00052CDA" w:rsidRPr="002E66E5" w:rsidRDefault="00052CDA" w:rsidP="00052CDA">
            <w:pPr>
              <w:ind w:left="45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18"/>
              </w:rPr>
            </w:pPr>
            <w:r w:rsidRPr="002E66E5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8"/>
              </w:rPr>
              <w:t>旅費</w:t>
            </w:r>
          </w:p>
          <w:p w14:paraId="5F76D6C9" w14:textId="52A7B3A9" w:rsidR="00052CDA" w:rsidRPr="00A8666B" w:rsidRDefault="00052CDA" w:rsidP="00052CDA">
            <w:pPr>
              <w:wordWrap w:val="0"/>
              <w:jc w:val="right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 xml:space="preserve">円　</w:t>
            </w:r>
          </w:p>
        </w:tc>
        <w:tc>
          <w:tcPr>
            <w:tcW w:w="2325" w:type="dxa"/>
            <w:gridSpan w:val="4"/>
          </w:tcPr>
          <w:p w14:paraId="6D1ACF6F" w14:textId="77777777" w:rsidR="00052CDA" w:rsidRPr="002E66E5" w:rsidRDefault="00052CDA" w:rsidP="00052CDA">
            <w:pPr>
              <w:ind w:left="66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18"/>
              </w:rPr>
            </w:pPr>
            <w:r w:rsidRPr="002E66E5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8"/>
              </w:rPr>
              <w:t>消耗品費等</w:t>
            </w:r>
          </w:p>
          <w:p w14:paraId="3894BD2D" w14:textId="074A90F5" w:rsidR="00052CDA" w:rsidRPr="00A8666B" w:rsidRDefault="00052CDA" w:rsidP="00052CDA">
            <w:pPr>
              <w:wordWrap w:val="0"/>
              <w:jc w:val="right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 xml:space="preserve">円　</w:t>
            </w:r>
          </w:p>
        </w:tc>
      </w:tr>
      <w:tr w:rsidR="00052CDA" w:rsidRPr="002D2BB0" w14:paraId="18258522" w14:textId="77777777" w:rsidTr="009515C1">
        <w:trPr>
          <w:trHeight w:val="384"/>
        </w:trPr>
        <w:tc>
          <w:tcPr>
            <w:tcW w:w="2010" w:type="dxa"/>
          </w:tcPr>
          <w:p w14:paraId="17AF3026" w14:textId="77777777" w:rsidR="00052CDA" w:rsidRPr="003F6FE9" w:rsidRDefault="00052CDA" w:rsidP="00052CDA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実施方法</w:t>
            </w:r>
          </w:p>
        </w:tc>
        <w:tc>
          <w:tcPr>
            <w:tcW w:w="7630" w:type="dxa"/>
            <w:gridSpan w:val="14"/>
            <w:vAlign w:val="center"/>
          </w:tcPr>
          <w:p w14:paraId="36D6E11F" w14:textId="17AC7017" w:rsidR="00052CDA" w:rsidRDefault="00052CDA" w:rsidP="00052CDA">
            <w:pPr>
              <w:spacing w:line="400" w:lineRule="exact"/>
              <w:ind w:firstLineChars="100" w:firstLine="200"/>
              <w:rPr>
                <w:rFonts w:ascii="游ゴシック" w:eastAsia="游ゴシック" w:hAnsi="游ゴシック"/>
                <w:color w:val="000000"/>
                <w:szCs w:val="27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0"/>
                  <w:szCs w:val="20"/>
                </w:rPr>
                <w:id w:val="129310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522AE">
              <w:rPr>
                <w:rFonts w:ascii="游ゴシック" w:eastAsia="游ゴシック" w:hAnsi="游ゴシック" w:cs="游ゴシック" w:hint="eastAsia"/>
                <w:color w:val="000000"/>
                <w:szCs w:val="27"/>
              </w:rPr>
              <w:t>来学実験（回数：</w:t>
            </w:r>
            <w:r>
              <w:rPr>
                <w:rFonts w:ascii="游ゴシック" w:eastAsia="游ゴシック" w:hAnsi="游ゴシック" w:cs="游ゴシック" w:hint="eastAsia"/>
                <w:color w:val="000000"/>
                <w:szCs w:val="27"/>
              </w:rPr>
              <w:t xml:space="preserve">　　</w:t>
            </w:r>
            <w:r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回　/　</w:t>
            </w:r>
            <w:r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>期間：</w:t>
            </w:r>
            <w:r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　　　</w:t>
            </w:r>
            <w:r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>年</w:t>
            </w:r>
            <w:r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　　</w:t>
            </w:r>
            <w:r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 月</w:t>
            </w:r>
            <w:r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　</w:t>
            </w:r>
            <w:r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>～</w:t>
            </w:r>
            <w:r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　</w:t>
            </w:r>
            <w:r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 月）</w:t>
            </w:r>
          </w:p>
          <w:p w14:paraId="6C872864" w14:textId="60F32C4F" w:rsidR="00052CDA" w:rsidRPr="002D2BB0" w:rsidRDefault="00052CDA" w:rsidP="00052CDA">
            <w:pPr>
              <w:spacing w:line="400" w:lineRule="exact"/>
              <w:ind w:firstLineChars="100" w:firstLine="20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0"/>
                  <w:szCs w:val="20"/>
                </w:rPr>
                <w:id w:val="-352500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F522AE">
              <w:rPr>
                <w:rFonts w:ascii="游ゴシック" w:eastAsia="游ゴシック" w:hAnsi="游ゴシック" w:cs="游ゴシック" w:hint="eastAsia"/>
                <w:color w:val="000000"/>
                <w:szCs w:val="27"/>
              </w:rPr>
              <w:t>委託実験（内容：</w:t>
            </w:r>
            <w:r>
              <w:rPr>
                <w:rFonts w:ascii="游ゴシック" w:eastAsia="游ゴシック" w:hAnsi="游ゴシック" w:cs="游ゴシック" w:hint="eastAsia"/>
                <w:color w:val="000000"/>
                <w:szCs w:val="27"/>
              </w:rPr>
              <w:t xml:space="preserve">　　</w:t>
            </w:r>
            <w:r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color w:val="000000"/>
                <w:szCs w:val="27"/>
              </w:rPr>
              <w:t xml:space="preserve">　　　　　 　　　　　　　　　　　　　</w:t>
            </w:r>
            <w:r w:rsidRPr="00F522AE">
              <w:rPr>
                <w:rFonts w:ascii="游ゴシック" w:eastAsia="游ゴシック" w:hAnsi="游ゴシック" w:hint="eastAsia"/>
                <w:color w:val="000000"/>
                <w:szCs w:val="27"/>
              </w:rPr>
              <w:t>）</w:t>
            </w:r>
          </w:p>
        </w:tc>
      </w:tr>
      <w:tr w:rsidR="00052CDA" w:rsidRPr="002D2BB0" w14:paraId="0A647099" w14:textId="77777777" w:rsidTr="00F5441B">
        <w:trPr>
          <w:trHeight w:val="384"/>
        </w:trPr>
        <w:tc>
          <w:tcPr>
            <w:tcW w:w="2010" w:type="dxa"/>
            <w:vAlign w:val="center"/>
          </w:tcPr>
          <w:p w14:paraId="7EE595C9" w14:textId="73018BC8" w:rsidR="00052CDA" w:rsidRPr="00E82935" w:rsidRDefault="00052CDA" w:rsidP="00052CDA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訪日実験</w:t>
            </w:r>
          </w:p>
          <w:p w14:paraId="50EC8D06" w14:textId="77777777" w:rsidR="00052CDA" w:rsidRDefault="00052CDA" w:rsidP="00052CDA">
            <w:pPr>
              <w:spacing w:line="440" w:lineRule="exact"/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18"/>
                <w:szCs w:val="21"/>
              </w:rPr>
            </w:pPr>
            <w:r w:rsidRPr="00A116C5">
              <w:rPr>
                <w:rFonts w:ascii="游ゴシック" w:eastAsia="游ゴシック" w:hAnsi="游ゴシック" w:hint="eastAsia"/>
                <w:bCs/>
                <w:color w:val="000000" w:themeColor="text1"/>
                <w:sz w:val="18"/>
                <w:szCs w:val="21"/>
              </w:rPr>
              <w:t>上記</w:t>
            </w: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18"/>
                <w:szCs w:val="21"/>
              </w:rPr>
              <w:t>研究経費とは別</w:t>
            </w:r>
            <w:r w:rsidRPr="00A116C5">
              <w:rPr>
                <w:rFonts w:ascii="游ゴシック" w:eastAsia="游ゴシック" w:hAnsi="游ゴシック" w:hint="eastAsia"/>
                <w:bCs/>
                <w:color w:val="000000" w:themeColor="text1"/>
                <w:sz w:val="18"/>
                <w:szCs w:val="21"/>
              </w:rPr>
              <w:t>に旅費を追加で支援</w:t>
            </w:r>
          </w:p>
          <w:p w14:paraId="5F1FA492" w14:textId="20BEC086" w:rsidR="00052CDA" w:rsidRPr="00A116C5" w:rsidRDefault="00052CDA" w:rsidP="00052CDA">
            <w:pPr>
              <w:spacing w:line="440" w:lineRule="exact"/>
              <w:jc w:val="center"/>
              <w:rPr>
                <w:rFonts w:ascii="游ゴシック" w:eastAsia="游ゴシック" w:hAnsi="游ゴシック"/>
                <w:bCs/>
                <w:color w:val="000000" w:themeColor="text1"/>
              </w:rPr>
            </w:pPr>
            <w:r w:rsidRPr="00A116C5">
              <w:rPr>
                <w:rFonts w:ascii="游ゴシック" w:eastAsia="游ゴシック" w:hAnsi="游ゴシック" w:hint="eastAsia"/>
                <w:bCs/>
                <w:color w:val="000000" w:themeColor="text1"/>
                <w:sz w:val="18"/>
                <w:szCs w:val="21"/>
              </w:rPr>
              <w:t>します（上限20万）</w:t>
            </w:r>
          </w:p>
        </w:tc>
        <w:tc>
          <w:tcPr>
            <w:tcW w:w="7630" w:type="dxa"/>
            <w:gridSpan w:val="14"/>
            <w:vAlign w:val="center"/>
          </w:tcPr>
          <w:p w14:paraId="52682041" w14:textId="3CFBB507" w:rsidR="00052CDA" w:rsidRDefault="00052CDA" w:rsidP="00052CDA">
            <w:pPr>
              <w:spacing w:line="400" w:lineRule="exact"/>
              <w:ind w:firstLineChars="100" w:firstLine="21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海外機関の研究代表者・参画者の訪日実験計画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0"/>
                  <w:szCs w:val="20"/>
                </w:rPr>
                <w:id w:val="1137924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あり　</w:t>
            </w: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 w:val="20"/>
                  <w:szCs w:val="20"/>
                </w:rPr>
                <w:id w:val="114961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>なし</w:t>
            </w:r>
          </w:p>
          <w:p w14:paraId="7C841A29" w14:textId="291B8496" w:rsidR="00052CDA" w:rsidRDefault="00052CDA" w:rsidP="00052CDA">
            <w:pPr>
              <w:spacing w:line="400" w:lineRule="exact"/>
              <w:ind w:firstLineChars="100" w:firstLine="21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>（ありの場合）</w:t>
            </w:r>
          </w:p>
          <w:p w14:paraId="7AC16E9E" w14:textId="502E2283" w:rsidR="00052CDA" w:rsidRDefault="00052CDA" w:rsidP="00052CDA">
            <w:pPr>
              <w:spacing w:line="400" w:lineRule="exact"/>
              <w:ind w:firstLineChars="100" w:firstLine="21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　訪日者氏名：</w:t>
            </w:r>
          </w:p>
          <w:p w14:paraId="14EED282" w14:textId="2CD2015D" w:rsidR="00052CDA" w:rsidRDefault="00052CDA" w:rsidP="00052CDA">
            <w:pPr>
              <w:spacing w:line="400" w:lineRule="exact"/>
              <w:ind w:firstLineChars="100" w:firstLine="21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　訪日先：　施設名　　　　　　　　　　研究者名</w:t>
            </w:r>
          </w:p>
          <w:p w14:paraId="5209F7BF" w14:textId="2FE20768" w:rsidR="00052CDA" w:rsidRDefault="00052CDA" w:rsidP="00052CDA">
            <w:pPr>
              <w:spacing w:line="400" w:lineRule="exact"/>
              <w:ind w:firstLineChars="100" w:firstLine="21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　訪問予定時期：　　　年　　月</w:t>
            </w: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  </w:t>
            </w: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（　　</w:t>
            </w: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 </w:t>
            </w: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>日間程度）</w:t>
            </w:r>
          </w:p>
          <w:p w14:paraId="5BF96A00" w14:textId="0A1AF52E" w:rsidR="00052CDA" w:rsidRPr="00F522AE" w:rsidRDefault="00052CDA" w:rsidP="00052CDA">
            <w:pPr>
              <w:spacing w:line="400" w:lineRule="exact"/>
              <w:ind w:firstLineChars="200" w:firstLine="42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>予定旅費：　　　　　　　円　（上限</w:t>
            </w:r>
            <w:r w:rsidRPr="00501D09">
              <w:rPr>
                <w:rFonts w:ascii="Arial" w:eastAsia="游ゴシック" w:hAnsi="Arial" w:cs="Arial"/>
                <w:color w:val="000000"/>
                <w:szCs w:val="27"/>
              </w:rPr>
              <w:t>20</w:t>
            </w:r>
            <w:r>
              <w:rPr>
                <w:rFonts w:ascii="Segoe UI Symbol" w:eastAsia="游ゴシック" w:hAnsi="Segoe UI Symbol" w:cs="Segoe UI Symbol" w:hint="eastAsia"/>
                <w:color w:val="000000"/>
                <w:szCs w:val="27"/>
              </w:rPr>
              <w:t xml:space="preserve">万円）　</w:t>
            </w:r>
          </w:p>
        </w:tc>
      </w:tr>
      <w:tr w:rsidR="00052CDA" w:rsidRPr="00F522AE" w14:paraId="497C0B7A" w14:textId="77777777" w:rsidTr="009515C1">
        <w:trPr>
          <w:trHeight w:val="384"/>
        </w:trPr>
        <w:tc>
          <w:tcPr>
            <w:tcW w:w="2010" w:type="dxa"/>
          </w:tcPr>
          <w:p w14:paraId="0C214154" w14:textId="1EEE4304" w:rsidR="00052CDA" w:rsidRDefault="00052CDA" w:rsidP="00052CDA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申請者の研究概略</w:t>
            </w:r>
          </w:p>
        </w:tc>
        <w:tc>
          <w:tcPr>
            <w:tcW w:w="7630" w:type="dxa"/>
            <w:gridSpan w:val="14"/>
            <w:vAlign w:val="center"/>
          </w:tcPr>
          <w:p w14:paraId="72D3FC1E" w14:textId="6FA76822" w:rsidR="00052CDA" w:rsidRPr="00460DB2" w:rsidRDefault="00052CDA" w:rsidP="00052CDA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  <w:sz w:val="16"/>
                <w:szCs w:val="16"/>
              </w:rPr>
            </w:pPr>
            <w:r w:rsidRPr="00501D09">
              <w:rPr>
                <w:rFonts w:ascii="游ゴシック" w:eastAsia="游ゴシック" w:hAnsi="游ゴシック" w:hint="eastAsia"/>
                <w:color w:val="0070C0"/>
                <w:sz w:val="16"/>
                <w:szCs w:val="16"/>
              </w:rPr>
              <w:t>R</w:t>
            </w:r>
            <w:r w:rsidRPr="00501D09">
              <w:rPr>
                <w:rFonts w:ascii="游ゴシック" w:eastAsia="游ゴシック" w:hAnsi="游ゴシック"/>
                <w:color w:val="0070C0"/>
                <w:sz w:val="16"/>
                <w:szCs w:val="16"/>
              </w:rPr>
              <w:t>ese</w:t>
            </w:r>
            <w:r w:rsidRPr="00501D09">
              <w:rPr>
                <w:rFonts w:ascii="游ゴシック" w:eastAsia="游ゴシック" w:hAnsi="游ゴシック" w:hint="eastAsia"/>
                <w:color w:val="0070C0"/>
                <w:sz w:val="16"/>
                <w:szCs w:val="16"/>
              </w:rPr>
              <w:t>a</w:t>
            </w:r>
            <w:r w:rsidRPr="00501D09">
              <w:rPr>
                <w:rFonts w:ascii="游ゴシック" w:eastAsia="游ゴシック" w:hAnsi="游ゴシック"/>
                <w:color w:val="0070C0"/>
                <w:sz w:val="16"/>
                <w:szCs w:val="16"/>
              </w:rPr>
              <w:t>rch Map</w:t>
            </w:r>
            <w:r w:rsidRPr="00501D09">
              <w:rPr>
                <w:rFonts w:ascii="游ゴシック" w:eastAsia="游ゴシック" w:hAnsi="游ゴシック" w:hint="eastAsia"/>
                <w:color w:val="0070C0"/>
                <w:sz w:val="16"/>
                <w:szCs w:val="16"/>
              </w:rPr>
              <w:t>、</w:t>
            </w:r>
            <w:r w:rsidRPr="00501D09">
              <w:rPr>
                <w:rFonts w:ascii="游ゴシック" w:eastAsia="游ゴシック" w:hAnsi="游ゴシック" w:cstheme="majorHAnsi"/>
                <w:color w:val="0070C0"/>
                <w:sz w:val="16"/>
                <w:szCs w:val="16"/>
              </w:rPr>
              <w:t>Google scholar</w:t>
            </w:r>
            <w:r w:rsidRPr="00501D09">
              <w:rPr>
                <w:rFonts w:ascii="游ゴシック" w:eastAsia="游ゴシック" w:hAnsi="游ゴシック" w:cstheme="majorHAnsi" w:hint="eastAsia"/>
                <w:color w:val="0070C0"/>
                <w:sz w:val="16"/>
                <w:szCs w:val="16"/>
              </w:rPr>
              <w:t>、</w:t>
            </w:r>
            <w:r w:rsidRPr="00501D09">
              <w:rPr>
                <w:rFonts w:ascii="游ゴシック" w:eastAsia="游ゴシック" w:hAnsi="游ゴシック" w:cstheme="majorHAnsi"/>
                <w:color w:val="0070C0"/>
                <w:sz w:val="16"/>
                <w:szCs w:val="16"/>
              </w:rPr>
              <w:t>Scopus</w:t>
            </w:r>
            <w:r w:rsidRPr="00501D09">
              <w:rPr>
                <w:rFonts w:ascii="游ゴシック" w:eastAsia="游ゴシック" w:hAnsi="游ゴシック" w:cstheme="majorHAnsi" w:hint="eastAsia"/>
                <w:color w:val="0070C0"/>
                <w:sz w:val="16"/>
                <w:szCs w:val="16"/>
              </w:rPr>
              <w:t>、</w:t>
            </w:r>
            <w:proofErr w:type="spellStart"/>
            <w:r w:rsidRPr="00501D09">
              <w:rPr>
                <w:rFonts w:ascii="游ゴシック" w:eastAsia="游ゴシック" w:hAnsi="游ゴシック" w:cstheme="majorHAnsi"/>
                <w:color w:val="0070C0"/>
                <w:sz w:val="16"/>
                <w:szCs w:val="16"/>
              </w:rPr>
              <w:t>Orcid</w:t>
            </w:r>
            <w:proofErr w:type="spellEnd"/>
            <w:r w:rsidRPr="00501D09">
              <w:rPr>
                <w:rFonts w:ascii="游ゴシック" w:eastAsia="游ゴシック" w:hAnsi="游ゴシック" w:cstheme="majorHAnsi" w:hint="eastAsia"/>
                <w:color w:val="0070C0"/>
                <w:sz w:val="16"/>
                <w:szCs w:val="16"/>
              </w:rPr>
              <w:t>などの</w:t>
            </w:r>
            <w:r w:rsidRPr="00501D09">
              <w:rPr>
                <w:rFonts w:ascii="游ゴシック" w:eastAsia="游ゴシック" w:hAnsi="游ゴシック" w:hint="eastAsia"/>
                <w:color w:val="0070C0"/>
                <w:sz w:val="16"/>
                <w:szCs w:val="16"/>
              </w:rPr>
              <w:t>リンクいずれか１つ</w:t>
            </w:r>
          </w:p>
        </w:tc>
      </w:tr>
      <w:tr w:rsidR="00052CDA" w:rsidRPr="00F522AE" w14:paraId="3985C515" w14:textId="77777777" w:rsidTr="003E38AB">
        <w:trPr>
          <w:trHeight w:val="924"/>
        </w:trPr>
        <w:tc>
          <w:tcPr>
            <w:tcW w:w="2010" w:type="dxa"/>
            <w:vAlign w:val="center"/>
          </w:tcPr>
          <w:p w14:paraId="2EC17783" w14:textId="30EB1EF6" w:rsidR="00052CDA" w:rsidRDefault="00052CDA" w:rsidP="00052CDA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謝辞記載</w:t>
            </w:r>
          </w:p>
        </w:tc>
        <w:tc>
          <w:tcPr>
            <w:tcW w:w="7630" w:type="dxa"/>
            <w:gridSpan w:val="14"/>
            <w:vAlign w:val="center"/>
          </w:tcPr>
          <w:p w14:paraId="4F12AFAF" w14:textId="29C5278B" w:rsidR="00052CDA" w:rsidRDefault="00052CDA" w:rsidP="00052CDA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本研究の成果および本研究から派生した成果を発表する際には、</w:t>
            </w:r>
            <w:r w:rsidRPr="00C72DE9">
              <w:rPr>
                <w:rFonts w:ascii="Arial" w:eastAsia="游ゴシック" w:hAnsi="Arial" w:cs="Arial"/>
                <w:color w:val="000000" w:themeColor="text1"/>
              </w:rPr>
              <w:t>J-</w:t>
            </w:r>
            <w:proofErr w:type="spellStart"/>
            <w:r w:rsidRPr="00C72DE9">
              <w:rPr>
                <w:rFonts w:ascii="Arial" w:eastAsia="游ゴシック" w:hAnsi="Arial" w:cs="Arial"/>
                <w:color w:val="000000" w:themeColor="text1"/>
              </w:rPr>
              <w:t>GlycoNet</w:t>
            </w:r>
            <w:proofErr w:type="spellEnd"/>
            <w:r>
              <w:rPr>
                <w:rFonts w:ascii="游ゴシック" w:eastAsia="游ゴシック" w:hAnsi="游ゴシック" w:hint="eastAsia"/>
                <w:color w:val="000000" w:themeColor="text1"/>
              </w:rPr>
              <w:t>の支援を受けたことを論文の謝辞の項に記載いただきます</w:t>
            </w:r>
          </w:p>
          <w:p w14:paraId="1AEAB746" w14:textId="0F340174" w:rsidR="00052CDA" w:rsidRPr="00F522AE" w:rsidRDefault="00052CDA" w:rsidP="00052CDA">
            <w:pPr>
              <w:spacing w:line="400" w:lineRule="exact"/>
              <w:ind w:firstLineChars="100" w:firstLine="210"/>
              <w:rPr>
                <w:rFonts w:ascii="Segoe UI Symbol" w:eastAsia="游ゴシック" w:hAnsi="Segoe UI Symbol" w:cs="Segoe UI Symbol"/>
                <w:color w:val="000000"/>
                <w:szCs w:val="27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21"/>
                </w:rPr>
                <w:id w:val="-1901432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07CD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907CDD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 xml:space="preserve">　承知しました</w:t>
            </w:r>
          </w:p>
        </w:tc>
      </w:tr>
      <w:tr w:rsidR="00052CDA" w:rsidRPr="003F6FE9" w14:paraId="42BAAB16" w14:textId="77777777" w:rsidTr="009515C1">
        <w:trPr>
          <w:trHeight w:val="648"/>
        </w:trPr>
        <w:tc>
          <w:tcPr>
            <w:tcW w:w="2010" w:type="dxa"/>
          </w:tcPr>
          <w:p w14:paraId="7A8DA3AA" w14:textId="77777777" w:rsidR="00052CDA" w:rsidRDefault="00052CDA" w:rsidP="00052CDA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所属機関による</w:t>
            </w:r>
          </w:p>
          <w:p w14:paraId="5BE68980" w14:textId="75B6A2BA" w:rsidR="00052CDA" w:rsidRPr="003F6FE9" w:rsidRDefault="00052CDA" w:rsidP="00052CDA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承認</w:t>
            </w:r>
            <w:r w:rsidRPr="003F6FE9">
              <w:rPr>
                <w:rFonts w:ascii="游ゴシック" w:eastAsia="游ゴシック" w:hAnsi="游ゴシック" w:hint="eastAsia"/>
                <w:b/>
                <w:color w:val="000000" w:themeColor="text1"/>
                <w:vertAlign w:val="superscript"/>
              </w:rPr>
              <w:t>＊</w:t>
            </w:r>
          </w:p>
        </w:tc>
        <w:tc>
          <w:tcPr>
            <w:tcW w:w="7630" w:type="dxa"/>
            <w:gridSpan w:val="14"/>
            <w:vAlign w:val="center"/>
          </w:tcPr>
          <w:p w14:paraId="3635C94B" w14:textId="096E06B8" w:rsidR="00052CDA" w:rsidRPr="00907CDD" w:rsidRDefault="00052CDA" w:rsidP="00052CDA">
            <w:pPr>
              <w:spacing w:line="400" w:lineRule="exact"/>
              <w:ind w:left="66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907CDD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本共同研究が採択された場合、申請者が本申請書記載内容を実施することを</w:t>
            </w:r>
          </w:p>
          <w:p w14:paraId="48781B43" w14:textId="747E335A" w:rsidR="00052CDA" w:rsidRPr="00907CDD" w:rsidRDefault="00052CDA" w:rsidP="00052CDA">
            <w:pPr>
              <w:spacing w:line="400" w:lineRule="exact"/>
              <w:ind w:left="66"/>
              <w:jc w:val="lef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 w:themeColor="text1"/>
                  <w:szCs w:val="21"/>
                </w:rPr>
                <w:id w:val="-1084068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07CDD">
                  <w:rPr>
                    <w:rFonts w:ascii="Segoe UI Symbol" w:eastAsia="游ゴシック" w:hAnsi="Segoe UI Symbol" w:cs="Segoe UI Symbol"/>
                    <w:color w:val="000000" w:themeColor="text1"/>
                    <w:szCs w:val="21"/>
                  </w:rPr>
                  <w:t>☐</w:t>
                </w:r>
              </w:sdtContent>
            </w:sdt>
            <w:r w:rsidRPr="00907CDD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 xml:space="preserve"> 認めます  承認者（直筆）氏名：　　　　　　　　　職名：　　　　　</w:t>
            </w:r>
            <w:r w:rsidRPr="00907CDD">
              <w:rPr>
                <w:rFonts w:ascii="游ゴシック" w:eastAsia="游ゴシック" w:hAnsi="游ゴシック"/>
                <w:color w:val="000000" w:themeColor="text1"/>
                <w:szCs w:val="21"/>
              </w:rPr>
              <w:t xml:space="preserve"> </w:t>
            </w:r>
            <w:r w:rsidRPr="00907CDD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 xml:space="preserve">  </w:t>
            </w:r>
          </w:p>
        </w:tc>
      </w:tr>
    </w:tbl>
    <w:p w14:paraId="61FF9ECD" w14:textId="77777777" w:rsidR="003E38AB" w:rsidRPr="001612ED" w:rsidRDefault="003E38AB" w:rsidP="003E38AB">
      <w:pPr>
        <w:ind w:leftChars="100" w:left="420" w:hangingChars="100" w:hanging="210"/>
        <w:jc w:val="left"/>
        <w:rPr>
          <w:rFonts w:ascii="游ゴシック" w:eastAsia="游ゴシック" w:hAnsi="游ゴシック"/>
          <w:color w:val="000000" w:themeColor="text1"/>
          <w:szCs w:val="32"/>
        </w:rPr>
      </w:pPr>
      <w:r w:rsidRPr="001612ED">
        <w:rPr>
          <w:rFonts w:ascii="游ゴシック" w:eastAsia="游ゴシック" w:hAnsi="游ゴシック" w:hint="eastAsia"/>
          <w:color w:val="000000" w:themeColor="text1"/>
          <w:szCs w:val="32"/>
        </w:rPr>
        <w:t>＊申請者が所属する部局長が承認者として氏名を直筆で記載し、チェックを入れてください。</w:t>
      </w:r>
    </w:p>
    <w:p w14:paraId="295093C7" w14:textId="18EA7ED5" w:rsidR="00907CDD" w:rsidRPr="003E38AB" w:rsidRDefault="003E38AB" w:rsidP="003E38AB">
      <w:pPr>
        <w:ind w:leftChars="100" w:left="420" w:hangingChars="100" w:hanging="210"/>
        <w:jc w:val="left"/>
        <w:rPr>
          <w:rFonts w:ascii="游ゴシック" w:eastAsia="游ゴシック" w:hAnsi="游ゴシック"/>
          <w:color w:val="000000" w:themeColor="text1"/>
          <w:sz w:val="18"/>
        </w:rPr>
      </w:pPr>
      <w:r w:rsidRPr="001612ED">
        <w:rPr>
          <w:rFonts w:ascii="游ゴシック" w:eastAsia="游ゴシック" w:hAnsi="游ゴシック" w:hint="eastAsia"/>
          <w:color w:val="000000" w:themeColor="text1"/>
          <w:szCs w:val="32"/>
        </w:rPr>
        <w:t>（電子署名、公印も可）</w:t>
      </w:r>
    </w:p>
    <w:tbl>
      <w:tblPr>
        <w:tblW w:w="95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701"/>
        <w:gridCol w:w="447"/>
        <w:gridCol w:w="828"/>
        <w:gridCol w:w="1159"/>
        <w:gridCol w:w="515"/>
        <w:gridCol w:w="1303"/>
        <w:gridCol w:w="1873"/>
      </w:tblGrid>
      <w:tr w:rsidR="003123C7" w:rsidRPr="003F6FE9" w14:paraId="1F34D09D" w14:textId="77777777" w:rsidTr="3278D832">
        <w:trPr>
          <w:trHeight w:val="58"/>
        </w:trPr>
        <w:tc>
          <w:tcPr>
            <w:tcW w:w="9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0BDD" w14:textId="77777777" w:rsidR="003123C7" w:rsidRPr="003123C7" w:rsidRDefault="003123C7" w:rsidP="003123C7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3123C7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lastRenderedPageBreak/>
              <w:t>研　究　体　制（申請者と受入研究者を含めてください）</w:t>
            </w:r>
          </w:p>
        </w:tc>
      </w:tr>
      <w:tr w:rsidR="00011137" w:rsidRPr="003F6FE9" w14:paraId="04BF5AFC" w14:textId="77777777" w:rsidTr="00731DAE">
        <w:trPr>
          <w:trHeight w:val="20"/>
        </w:trPr>
        <w:tc>
          <w:tcPr>
            <w:tcW w:w="1702" w:type="dxa"/>
            <w:shd w:val="clear" w:color="auto" w:fill="auto"/>
          </w:tcPr>
          <w:p w14:paraId="085C9934" w14:textId="77777777" w:rsidR="00011137" w:rsidRPr="004E6418" w:rsidRDefault="00011137" w:rsidP="00BB2F0A">
            <w:pPr>
              <w:spacing w:line="36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4E6418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 xml:space="preserve">　氏　　名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6E0700" w14:textId="7281475A" w:rsidR="00011137" w:rsidRPr="004E6418" w:rsidRDefault="00011137" w:rsidP="00BB2F0A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4E6418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所属機関・部</w:t>
            </w:r>
            <w:r w:rsidR="00AA6C9C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門</w:t>
            </w:r>
            <w:r w:rsidRPr="004E6418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等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0F842A" w14:textId="77777777" w:rsidR="00011137" w:rsidRPr="004E6418" w:rsidRDefault="00011137" w:rsidP="00BB2F0A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4E6418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職　名</w:t>
            </w: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4DE7B8" w14:textId="77777777" w:rsidR="00011137" w:rsidRPr="004E6418" w:rsidRDefault="00011137" w:rsidP="00BB2F0A">
            <w:pPr>
              <w:spacing w:line="360" w:lineRule="exact"/>
              <w:ind w:left="74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4E6418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役割分担</w:t>
            </w:r>
          </w:p>
        </w:tc>
      </w:tr>
      <w:tr w:rsidR="00011137" w:rsidRPr="003F6FE9" w14:paraId="433FAF01" w14:textId="77777777" w:rsidTr="3278D832">
        <w:trPr>
          <w:trHeight w:val="57"/>
        </w:trPr>
        <w:tc>
          <w:tcPr>
            <w:tcW w:w="1702" w:type="dxa"/>
          </w:tcPr>
          <w:p w14:paraId="1E77CB78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  <w:r w:rsidRPr="003F6FE9">
              <w:rPr>
                <w:rFonts w:ascii="游ゴシック" w:eastAsia="游ゴシック" w:hAnsi="游ゴシック" w:hint="eastAsia"/>
                <w:color w:val="0070C0"/>
              </w:rPr>
              <w:t>糖鎖太郎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74C572F0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55D751CE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406A25FA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011137" w:rsidRPr="003F6FE9" w14:paraId="1C045B4B" w14:textId="77777777" w:rsidTr="3278D832">
        <w:trPr>
          <w:trHeight w:val="57"/>
        </w:trPr>
        <w:tc>
          <w:tcPr>
            <w:tcW w:w="1702" w:type="dxa"/>
          </w:tcPr>
          <w:p w14:paraId="3C7760CA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  <w:r w:rsidRPr="003F6FE9">
              <w:rPr>
                <w:rFonts w:ascii="游ゴシック" w:eastAsia="游ゴシック" w:hAnsi="游ゴシック" w:hint="eastAsia"/>
                <w:color w:val="0070C0"/>
              </w:rPr>
              <w:t>単糖花子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4AC90969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1D7AEDCB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100146C3" w14:textId="1A71EDED" w:rsidR="00011137" w:rsidRPr="003F6FE9" w:rsidRDefault="00F5441B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F5441B">
              <w:rPr>
                <w:rFonts w:ascii="游ゴシック" w:eastAsia="游ゴシック" w:hAnsi="游ゴシック" w:hint="eastAsia"/>
                <w:color w:val="0070C0"/>
              </w:rPr>
              <w:t>受入研究者</w:t>
            </w:r>
          </w:p>
        </w:tc>
      </w:tr>
      <w:tr w:rsidR="00011137" w:rsidRPr="003F6FE9" w14:paraId="305D0C92" w14:textId="77777777" w:rsidTr="3278D832">
        <w:trPr>
          <w:trHeight w:val="57"/>
        </w:trPr>
        <w:tc>
          <w:tcPr>
            <w:tcW w:w="1702" w:type="dxa"/>
          </w:tcPr>
          <w:p w14:paraId="1CEFA40D" w14:textId="77777777" w:rsidR="00011137" w:rsidRPr="003F6FE9" w:rsidRDefault="00011137" w:rsidP="00BB2F0A">
            <w:pPr>
              <w:spacing w:line="360" w:lineRule="exact"/>
              <w:ind w:left="105" w:hangingChars="50" w:hanging="105"/>
              <w:rPr>
                <w:rFonts w:ascii="游ゴシック" w:eastAsia="游ゴシック" w:hAnsi="游ゴシック"/>
                <w:color w:val="0070C0"/>
              </w:rPr>
            </w:pPr>
            <w:r w:rsidRPr="003F6FE9">
              <w:rPr>
                <w:rFonts w:ascii="游ゴシック" w:eastAsia="游ゴシック" w:hAnsi="游ゴシック" w:hint="eastAsia"/>
                <w:color w:val="0070C0"/>
              </w:rPr>
              <w:t>多糖良子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07559F8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2109515E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7D83478E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011137" w:rsidRPr="003F6FE9" w14:paraId="5DFE518E" w14:textId="77777777" w:rsidTr="3278D832">
        <w:trPr>
          <w:trHeight w:val="57"/>
        </w:trPr>
        <w:tc>
          <w:tcPr>
            <w:tcW w:w="1702" w:type="dxa"/>
            <w:tcBorders>
              <w:bottom w:val="single" w:sz="4" w:space="0" w:color="auto"/>
            </w:tcBorders>
          </w:tcPr>
          <w:p w14:paraId="3BA91A8D" w14:textId="77777777" w:rsidR="00011137" w:rsidRPr="003F6FE9" w:rsidRDefault="00011137" w:rsidP="00BB2F0A">
            <w:pPr>
              <w:spacing w:line="360" w:lineRule="exact"/>
              <w:ind w:left="105" w:hangingChars="50" w:hanging="105"/>
              <w:rPr>
                <w:rFonts w:ascii="游ゴシック" w:eastAsia="游ゴシック" w:hAnsi="游ゴシック"/>
                <w:color w:val="0070C0"/>
              </w:rPr>
            </w:pPr>
            <w:r w:rsidRPr="003F6FE9">
              <w:rPr>
                <w:rFonts w:ascii="游ゴシック" w:eastAsia="游ゴシック" w:hAnsi="游ゴシック" w:hint="eastAsia"/>
                <w:color w:val="0070C0"/>
              </w:rPr>
              <w:t>蔗糖次郎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16C68DD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16FFD7BB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7003D48E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011137" w:rsidRPr="003F6FE9" w14:paraId="4E755545" w14:textId="77777777" w:rsidTr="3278D832">
        <w:trPr>
          <w:trHeight w:val="57"/>
        </w:trPr>
        <w:tc>
          <w:tcPr>
            <w:tcW w:w="1702" w:type="dxa"/>
            <w:tcBorders>
              <w:bottom w:val="single" w:sz="4" w:space="0" w:color="auto"/>
            </w:tcBorders>
          </w:tcPr>
          <w:p w14:paraId="1F686610" w14:textId="398755A6" w:rsidR="00011137" w:rsidRPr="003F6FE9" w:rsidRDefault="00011137" w:rsidP="00BB2F0A">
            <w:pPr>
              <w:spacing w:line="360" w:lineRule="exact"/>
              <w:ind w:left="70" w:hangingChars="50" w:hanging="70"/>
              <w:rPr>
                <w:rFonts w:ascii="游ゴシック" w:eastAsia="游ゴシック" w:hAnsi="游ゴシック"/>
                <w:color w:val="0070C0"/>
              </w:rPr>
            </w:pPr>
            <w:r w:rsidRPr="00011137">
              <w:rPr>
                <w:rFonts w:ascii="游ゴシック" w:eastAsia="游ゴシック" w:hAnsi="游ゴシック" w:hint="eastAsia"/>
                <w:color w:val="0070C0"/>
                <w:sz w:val="14"/>
              </w:rPr>
              <w:t>(適宜追加・削除してください</w:t>
            </w:r>
            <w:r w:rsidRPr="00011137">
              <w:rPr>
                <w:rFonts w:ascii="游ゴシック" w:eastAsia="游ゴシック" w:hAnsi="游ゴシック"/>
                <w:color w:val="0070C0"/>
                <w:sz w:val="14"/>
              </w:rPr>
              <w:t>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03203860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061F7612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0001570E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011137" w:rsidRPr="003F6FE9" w14:paraId="3475B89F" w14:textId="77777777" w:rsidTr="3278D832">
        <w:trPr>
          <w:trHeight w:val="57"/>
        </w:trPr>
        <w:tc>
          <w:tcPr>
            <w:tcW w:w="1702" w:type="dxa"/>
            <w:tcBorders>
              <w:bottom w:val="single" w:sz="4" w:space="0" w:color="auto"/>
            </w:tcBorders>
          </w:tcPr>
          <w:p w14:paraId="0AC13485" w14:textId="77777777" w:rsidR="00011137" w:rsidRPr="003F6FE9" w:rsidRDefault="00011137" w:rsidP="00BB2F0A">
            <w:pPr>
              <w:spacing w:line="360" w:lineRule="exact"/>
              <w:ind w:left="105" w:hangingChars="50" w:hanging="105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1087708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2CCB47E6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0D91FBCE" w14:textId="77777777" w:rsidR="00011137" w:rsidRPr="003F6FE9" w:rsidRDefault="00011137" w:rsidP="00BB2F0A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170E68" w:rsidRPr="003F6FE9" w14:paraId="4B40D358" w14:textId="3F9532E7" w:rsidTr="3278D832">
        <w:trPr>
          <w:trHeight w:val="58"/>
        </w:trPr>
        <w:tc>
          <w:tcPr>
            <w:tcW w:w="9528" w:type="dxa"/>
            <w:gridSpan w:val="8"/>
          </w:tcPr>
          <w:p w14:paraId="18538CD7" w14:textId="3AE5DE7D" w:rsidR="00DA487A" w:rsidRPr="00DA487A" w:rsidRDefault="00DA487A" w:rsidP="00B975E4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＊上記研究体制と合わせて2ページ以内で記載ください</w:t>
            </w:r>
          </w:p>
          <w:p w14:paraId="1D6C0672" w14:textId="463FCACA" w:rsidR="008077AD" w:rsidRPr="003F6FE9" w:rsidRDefault="008077AD" w:rsidP="00B975E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【研究目的】</w:t>
            </w:r>
          </w:p>
          <w:p w14:paraId="62CDA8CB" w14:textId="635BDD05" w:rsidR="00024388" w:rsidRDefault="00024388" w:rsidP="004B6A96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B25B37F" w14:textId="77777777" w:rsidR="00C3145D" w:rsidRDefault="00C3145D" w:rsidP="004B6A96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5A55CB5" w14:textId="77777777" w:rsidR="00C3145D" w:rsidRDefault="00C3145D" w:rsidP="004B6A96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63AFCF4" w14:textId="7918493F" w:rsidR="005B06F7" w:rsidRPr="00A54531" w:rsidRDefault="00A54531" w:rsidP="004B6A96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A54531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【ヒューマングライコームプロジェクトとの関係性】</w:t>
            </w:r>
          </w:p>
          <w:p w14:paraId="1949BA68" w14:textId="77777777" w:rsidR="005B06F7" w:rsidRDefault="005B06F7" w:rsidP="004B6A96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CCE0782" w14:textId="77777777" w:rsidR="00C3145D" w:rsidRDefault="00C3145D" w:rsidP="004B6A96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1FC3923" w14:textId="77777777" w:rsidR="00C3145D" w:rsidRPr="003F6FE9" w:rsidRDefault="00C3145D" w:rsidP="004B6A96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AA6214D" w14:textId="3D583C49" w:rsidR="008077AD" w:rsidRPr="003F6FE9" w:rsidRDefault="008077AD" w:rsidP="00CE5FD2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【研究計画・内容】</w:t>
            </w:r>
          </w:p>
          <w:p w14:paraId="6CFE5B34" w14:textId="77777777" w:rsidR="000F447C" w:rsidRDefault="008077AD" w:rsidP="00005674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  <w:r w:rsidRPr="003F6FE9">
              <w:rPr>
                <w:rFonts w:ascii="游ゴシック" w:eastAsia="游ゴシック" w:hAnsi="游ゴシック" w:hint="eastAsia"/>
                <w:color w:val="000000" w:themeColor="text1"/>
              </w:rPr>
              <w:t>・研究計画の概要</w:t>
            </w:r>
          </w:p>
          <w:p w14:paraId="22F6BC76" w14:textId="7E455674" w:rsidR="00F021D4" w:rsidRPr="003F6FE9" w:rsidRDefault="000F447C" w:rsidP="00F021D4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・役割分担、研究体制（図など）</w:t>
            </w:r>
          </w:p>
          <w:p w14:paraId="6EA8B190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58B0D214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12783158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2809BBE9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187AA34D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33D789A7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6EC8ACD9" w14:textId="77777777" w:rsidR="00F021D4" w:rsidRPr="003F6FE9" w:rsidRDefault="00F021D4" w:rsidP="00F021D4">
            <w:pPr>
              <w:spacing w:line="276" w:lineRule="auto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</w:p>
          <w:p w14:paraId="028E8F80" w14:textId="359CE38D" w:rsidR="008077AD" w:rsidRPr="003F6FE9" w:rsidRDefault="008077AD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5ED9DAB" w14:textId="77777777" w:rsidR="005E5FEA" w:rsidRPr="003F6FE9" w:rsidRDefault="005E5FEA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7639B9A" w14:textId="77777777" w:rsidR="005E5FEA" w:rsidRPr="003F6FE9" w:rsidRDefault="005E5FEA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D705E7C" w14:textId="77777777" w:rsidR="005E5FEA" w:rsidRPr="003F6FE9" w:rsidRDefault="005E5FEA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26D6576" w14:textId="77777777" w:rsidR="005E5FEA" w:rsidRPr="003F6FE9" w:rsidRDefault="005E5FEA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1FEDC49" w14:textId="77777777" w:rsidR="005E5FEA" w:rsidRPr="003F6FE9" w:rsidRDefault="005E5FEA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353D1DE" w14:textId="18BE5EBC" w:rsidR="005E5FEA" w:rsidRPr="003F6FE9" w:rsidRDefault="005E5FEA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A450925" w14:textId="257CA8C9" w:rsidR="00346343" w:rsidRPr="003F6FE9" w:rsidRDefault="00346343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A63E06A" w14:textId="24A52198" w:rsidR="00346343" w:rsidRPr="003F6FE9" w:rsidRDefault="00346343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E068AF3" w14:textId="77777777" w:rsidR="00346343" w:rsidRPr="003F6FE9" w:rsidRDefault="00346343" w:rsidP="00EF729C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1034F68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B3B6A6C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5DAAC1C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E0E3054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E6A6F29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958AA32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4DA957D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0C6417E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110F35D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8E3A852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B583F81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BB23D1A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A8BD8CA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EFD131D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34E0E67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54A70B0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5D4768C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0A25F33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8B0150F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A5ED6CD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914A4DF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39F11E5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F3DFC86" w14:textId="77777777" w:rsidR="005836AF" w:rsidRDefault="005836A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C1DE196" w14:textId="77777777" w:rsidR="008D7E58" w:rsidRDefault="008D7E58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8C9695F" w14:textId="77777777" w:rsidR="00BF4495" w:rsidRDefault="00BF4495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41072D8" w14:textId="77777777" w:rsidR="000E5E8C" w:rsidRDefault="000E5E8C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2DB4E87" w14:textId="77777777" w:rsidR="000E5E8C" w:rsidRDefault="000E5E8C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55E14C9" w14:textId="77777777" w:rsidR="000465DF" w:rsidRDefault="000465D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4EBF5C8" w14:textId="4E718DE9" w:rsidR="000465DF" w:rsidRPr="003F6FE9" w:rsidRDefault="000465DF" w:rsidP="00346343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9818B2" w:rsidRPr="003F6FE9" w14:paraId="1F8245A4" w14:textId="77777777" w:rsidTr="3278D832">
        <w:trPr>
          <w:trHeight w:val="58"/>
        </w:trPr>
        <w:tc>
          <w:tcPr>
            <w:tcW w:w="9528" w:type="dxa"/>
            <w:gridSpan w:val="8"/>
          </w:tcPr>
          <w:p w14:paraId="6B0E5290" w14:textId="46E921EA" w:rsidR="000465DF" w:rsidRPr="000465DF" w:rsidRDefault="007202C6" w:rsidP="00B975E4">
            <w:pPr>
              <w:spacing w:line="276" w:lineRule="auto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lastRenderedPageBreak/>
              <w:t>------------------------------------------------------------</w:t>
            </w:r>
            <w:r w:rsidR="000465DF"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以下事務局記入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---------------------------------------------------------</w:t>
            </w:r>
          </w:p>
        </w:tc>
      </w:tr>
      <w:tr w:rsidR="000465DF" w:rsidRPr="003F6FE9" w14:paraId="1B7362A5" w14:textId="77777777" w:rsidTr="3278D832">
        <w:trPr>
          <w:trHeight w:val="437"/>
        </w:trPr>
        <w:tc>
          <w:tcPr>
            <w:tcW w:w="1702" w:type="dxa"/>
            <w:vAlign w:val="center"/>
          </w:tcPr>
          <w:p w14:paraId="5C8746CD" w14:textId="78F10B52" w:rsidR="000465DF" w:rsidRPr="000465DF" w:rsidRDefault="000465DF" w:rsidP="007202C6">
            <w:pPr>
              <w:spacing w:line="276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  <w:r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受理年月日</w:t>
            </w:r>
          </w:p>
        </w:tc>
        <w:tc>
          <w:tcPr>
            <w:tcW w:w="1701" w:type="dxa"/>
            <w:vAlign w:val="center"/>
          </w:tcPr>
          <w:p w14:paraId="4CB400FC" w14:textId="3F679ACA" w:rsidR="000465DF" w:rsidRPr="000465DF" w:rsidRDefault="007202C6" w:rsidP="007202C6">
            <w:pPr>
              <w:spacing w:line="276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 xml:space="preserve">   </w:t>
            </w:r>
            <w:r w:rsidR="000465DF"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年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 xml:space="preserve"> </w:t>
            </w:r>
            <w:r w:rsidR="000465DF"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 xml:space="preserve">　月　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 xml:space="preserve"> </w:t>
            </w:r>
            <w:r w:rsidR="000465DF"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14:paraId="3096AD92" w14:textId="559A302D" w:rsidR="000465DF" w:rsidRPr="000465DF" w:rsidRDefault="000465DF" w:rsidP="007202C6">
            <w:pPr>
              <w:spacing w:line="276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  <w:r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受理番号</w:t>
            </w:r>
          </w:p>
        </w:tc>
        <w:tc>
          <w:tcPr>
            <w:tcW w:w="1674" w:type="dxa"/>
            <w:gridSpan w:val="2"/>
            <w:vAlign w:val="center"/>
          </w:tcPr>
          <w:p w14:paraId="1F8D94B4" w14:textId="77777777" w:rsidR="000465DF" w:rsidRPr="000465DF" w:rsidRDefault="000465DF" w:rsidP="007202C6">
            <w:pPr>
              <w:spacing w:line="276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</w:p>
        </w:tc>
        <w:tc>
          <w:tcPr>
            <w:tcW w:w="1303" w:type="dxa"/>
            <w:vAlign w:val="center"/>
          </w:tcPr>
          <w:p w14:paraId="158E8EFE" w14:textId="5CECB5C0" w:rsidR="000465DF" w:rsidRPr="000465DF" w:rsidRDefault="000465DF" w:rsidP="007202C6">
            <w:pPr>
              <w:spacing w:line="276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  <w:r w:rsidRPr="000465DF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採択番号</w:t>
            </w:r>
          </w:p>
        </w:tc>
        <w:tc>
          <w:tcPr>
            <w:tcW w:w="1873" w:type="dxa"/>
            <w:vAlign w:val="center"/>
          </w:tcPr>
          <w:p w14:paraId="2B7AA75D" w14:textId="15C5B396" w:rsidR="000465DF" w:rsidRPr="000465DF" w:rsidRDefault="000465DF" w:rsidP="007202C6">
            <w:pPr>
              <w:spacing w:line="276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</w:p>
        </w:tc>
      </w:tr>
    </w:tbl>
    <w:p w14:paraId="412FD3A8" w14:textId="61139EC2" w:rsidR="00773ACA" w:rsidRPr="00184B7E" w:rsidRDefault="00773ACA" w:rsidP="00491B87">
      <w:pPr>
        <w:ind w:right="1260"/>
        <w:rPr>
          <w:rFonts w:ascii="游ゴシック" w:eastAsia="游ゴシック" w:hAnsi="游ゴシック"/>
          <w:color w:val="000000" w:themeColor="text1"/>
        </w:rPr>
      </w:pPr>
    </w:p>
    <w:sectPr w:rsidR="00773ACA" w:rsidRPr="00184B7E" w:rsidSect="0075663C">
      <w:headerReference w:type="default" r:id="rId11"/>
      <w:pgSz w:w="11906" w:h="16838" w:code="9"/>
      <w:pgMar w:top="709" w:right="1134" w:bottom="851" w:left="1418" w:header="851" w:footer="992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DDD45" w14:textId="77777777" w:rsidR="00FE20A5" w:rsidRDefault="00FE20A5" w:rsidP="00773ACA">
      <w:r>
        <w:separator/>
      </w:r>
    </w:p>
  </w:endnote>
  <w:endnote w:type="continuationSeparator" w:id="0">
    <w:p w14:paraId="0E194069" w14:textId="77777777" w:rsidR="00FE20A5" w:rsidRDefault="00FE20A5" w:rsidP="00773ACA">
      <w:r>
        <w:continuationSeparator/>
      </w:r>
    </w:p>
  </w:endnote>
  <w:endnote w:type="continuationNotice" w:id="1">
    <w:p w14:paraId="20FDEFD8" w14:textId="77777777" w:rsidR="00FE20A5" w:rsidRDefault="00FE2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charset w:val="80"/>
    <w:family w:val="swiss"/>
    <w:pitch w:val="variable"/>
    <w:sig w:usb0="E00002FF" w:usb1="7AC7FFFF" w:usb2="00000012" w:usb3="00000000" w:csb0="0002000D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FC8F6" w14:textId="77777777" w:rsidR="00FE20A5" w:rsidRDefault="00FE20A5" w:rsidP="00773ACA">
      <w:r>
        <w:separator/>
      </w:r>
    </w:p>
  </w:footnote>
  <w:footnote w:type="continuationSeparator" w:id="0">
    <w:p w14:paraId="180CAF92" w14:textId="77777777" w:rsidR="00FE20A5" w:rsidRDefault="00FE20A5" w:rsidP="00773ACA">
      <w:r>
        <w:continuationSeparator/>
      </w:r>
    </w:p>
  </w:footnote>
  <w:footnote w:type="continuationNotice" w:id="1">
    <w:p w14:paraId="6C239E58" w14:textId="77777777" w:rsidR="00FE20A5" w:rsidRDefault="00FE20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5DFC0" w14:textId="01BA8CDE" w:rsidR="00B76F2E" w:rsidRPr="00F40D98" w:rsidRDefault="00247A0A" w:rsidP="00247A0A">
    <w:pPr>
      <w:rPr>
        <w:rFonts w:ascii="游ゴシック" w:eastAsia="游ゴシック" w:hAnsi="游ゴシック"/>
        <w:b/>
        <w:bCs/>
        <w:color w:val="000000" w:themeColor="text1"/>
      </w:rPr>
    </w:pPr>
    <w:r w:rsidRPr="00BC74AA">
      <w:rPr>
        <w:rFonts w:ascii="游ゴシック" w:eastAsia="游ゴシック" w:hAnsi="游ゴシック" w:hint="eastAsia"/>
        <w:b/>
        <w:bCs/>
        <w:color w:val="000000" w:themeColor="text1"/>
      </w:rPr>
      <w:t>（様式</w:t>
    </w:r>
    <w:r w:rsidR="00591780">
      <w:rPr>
        <w:rFonts w:ascii="Arial" w:eastAsia="游ゴシック" w:hAnsi="Arial" w:cs="Arial" w:hint="eastAsia"/>
        <w:b/>
        <w:bCs/>
        <w:color w:val="000000" w:themeColor="text1"/>
      </w:rPr>
      <w:t>D</w:t>
    </w:r>
    <w:r w:rsidRPr="00C72DE9">
      <w:rPr>
        <w:rFonts w:ascii="Arial" w:eastAsia="游ゴシック" w:hAnsi="Arial" w:cs="Arial"/>
        <w:b/>
        <w:bCs/>
        <w:color w:val="000000" w:themeColor="text1"/>
      </w:rPr>
      <w:t>-</w:t>
    </w:r>
    <w:r w:rsidRPr="00C72DE9">
      <w:rPr>
        <w:rFonts w:ascii="Arial" w:eastAsia="游ゴシック" w:hAnsi="Arial" w:cs="Arial"/>
        <w:b/>
        <w:bCs/>
        <w:color w:val="000000" w:themeColor="text1"/>
      </w:rPr>
      <w:t>１</w:t>
    </w:r>
    <w:r w:rsidRPr="00BC74AA">
      <w:rPr>
        <w:rFonts w:ascii="游ゴシック" w:eastAsia="游ゴシック" w:hAnsi="游ゴシック" w:hint="eastAsia"/>
        <w:b/>
        <w:bCs/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C76"/>
    <w:multiLevelType w:val="hybridMultilevel"/>
    <w:tmpl w:val="218C7DD6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F47138"/>
    <w:multiLevelType w:val="hybridMultilevel"/>
    <w:tmpl w:val="66262C68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154929"/>
    <w:multiLevelType w:val="hybridMultilevel"/>
    <w:tmpl w:val="D1DA222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957777"/>
    <w:multiLevelType w:val="hybridMultilevel"/>
    <w:tmpl w:val="C9A8A77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C84243"/>
    <w:multiLevelType w:val="hybridMultilevel"/>
    <w:tmpl w:val="CBB43C1E"/>
    <w:lvl w:ilvl="0" w:tplc="FC76E0E2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1A630FD"/>
    <w:multiLevelType w:val="hybridMultilevel"/>
    <w:tmpl w:val="D96A4E4A"/>
    <w:lvl w:ilvl="0" w:tplc="1E28A038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" w:hAnsi="Times" w:hint="default"/>
        <w:i w:val="0"/>
        <w:sz w:val="20"/>
      </w:rPr>
    </w:lvl>
    <w:lvl w:ilvl="1" w:tplc="21C04804">
      <w:start w:val="1"/>
      <w:numFmt w:val="decimal"/>
      <w:lvlText w:val="(%2)"/>
      <w:lvlJc w:val="left"/>
      <w:pPr>
        <w:tabs>
          <w:tab w:val="num" w:pos="880"/>
        </w:tabs>
        <w:ind w:left="880" w:hanging="400"/>
      </w:pPr>
      <w:rPr>
        <w:rFonts w:hint="default"/>
      </w:rPr>
    </w:lvl>
    <w:lvl w:ilvl="2" w:tplc="60525BE2">
      <w:start w:val="1"/>
      <w:numFmt w:val="decimalEnclosedCircle"/>
      <w:lvlText w:val="%3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B415ED"/>
    <w:multiLevelType w:val="hybridMultilevel"/>
    <w:tmpl w:val="36B090DE"/>
    <w:lvl w:ilvl="0" w:tplc="DCCE6474">
      <w:start w:val="5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50B275A2"/>
    <w:multiLevelType w:val="hybridMultilevel"/>
    <w:tmpl w:val="0CDEF0DE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7C1F0D"/>
    <w:multiLevelType w:val="hybridMultilevel"/>
    <w:tmpl w:val="D1DA237C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EAE7507"/>
    <w:multiLevelType w:val="hybridMultilevel"/>
    <w:tmpl w:val="BF604792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2040807"/>
    <w:multiLevelType w:val="hybridMultilevel"/>
    <w:tmpl w:val="5F4E9FE4"/>
    <w:lvl w:ilvl="0" w:tplc="B21C93E2">
      <w:start w:val="1"/>
      <w:numFmt w:val="decimal"/>
      <w:lvlText w:val="(%1)"/>
      <w:lvlJc w:val="left"/>
      <w:pPr>
        <w:tabs>
          <w:tab w:val="num" w:pos="380"/>
        </w:tabs>
        <w:ind w:left="380" w:hanging="380"/>
      </w:pPr>
      <w:rPr>
        <w:rFonts w:ascii="Century" w:hAnsi="Century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20C2205"/>
    <w:multiLevelType w:val="hybridMultilevel"/>
    <w:tmpl w:val="BD0ABF0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7240D8C"/>
    <w:multiLevelType w:val="hybridMultilevel"/>
    <w:tmpl w:val="4B80E8F6"/>
    <w:lvl w:ilvl="0" w:tplc="A24E2A86">
      <w:start w:val="1"/>
      <w:numFmt w:val="decimal"/>
      <w:suff w:val="space"/>
      <w:lvlText w:val="(%1)"/>
      <w:lvlJc w:val="left"/>
      <w:pPr>
        <w:ind w:left="867" w:hanging="300"/>
      </w:pPr>
      <w:rPr>
        <w:rFonts w:ascii="ＭＳ 明朝" w:eastAsia="ＭＳ 明朝" w:hAnsi="ＭＳ 明朝" w:hint="eastAsia"/>
        <w:color w:val="auto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527"/>
        </w:tabs>
        <w:ind w:left="1527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007"/>
        </w:tabs>
        <w:ind w:left="2007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967"/>
        </w:tabs>
        <w:ind w:left="2967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447"/>
        </w:tabs>
        <w:ind w:left="3447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407"/>
        </w:tabs>
        <w:ind w:left="4407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87"/>
        </w:tabs>
        <w:ind w:left="4887" w:hanging="480"/>
      </w:pPr>
    </w:lvl>
  </w:abstractNum>
  <w:abstractNum w:abstractNumId="13" w15:restartNumberingAfterBreak="0">
    <w:nsid w:val="6ABB554E"/>
    <w:multiLevelType w:val="hybridMultilevel"/>
    <w:tmpl w:val="BF1ACE4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09F6344"/>
    <w:multiLevelType w:val="hybridMultilevel"/>
    <w:tmpl w:val="360825FA"/>
    <w:lvl w:ilvl="0" w:tplc="C1848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632508"/>
    <w:multiLevelType w:val="hybridMultilevel"/>
    <w:tmpl w:val="35A678A2"/>
    <w:lvl w:ilvl="0" w:tplc="3C5E5580">
      <w:start w:val="1"/>
      <w:numFmt w:val="decimalEnclosedCircle"/>
      <w:suff w:val="spac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6" w15:restartNumberingAfterBreak="0">
    <w:nsid w:val="788E2ADA"/>
    <w:multiLevelType w:val="hybridMultilevel"/>
    <w:tmpl w:val="435EC0A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9D400D0"/>
    <w:multiLevelType w:val="hybridMultilevel"/>
    <w:tmpl w:val="A9D60DBA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  <w:num w:numId="13">
    <w:abstractNumId w:val="16"/>
  </w:num>
  <w:num w:numId="14">
    <w:abstractNumId w:val="7"/>
  </w:num>
  <w:num w:numId="15">
    <w:abstractNumId w:val="14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26"/>
    <w:rsid w:val="0000474C"/>
    <w:rsid w:val="00005674"/>
    <w:rsid w:val="00005C45"/>
    <w:rsid w:val="00005DB0"/>
    <w:rsid w:val="00011137"/>
    <w:rsid w:val="00011F8D"/>
    <w:rsid w:val="00013A22"/>
    <w:rsid w:val="00015210"/>
    <w:rsid w:val="00024388"/>
    <w:rsid w:val="00030BC4"/>
    <w:rsid w:val="000426F9"/>
    <w:rsid w:val="000465DF"/>
    <w:rsid w:val="00051DBC"/>
    <w:rsid w:val="00052709"/>
    <w:rsid w:val="00052CDA"/>
    <w:rsid w:val="00053FD0"/>
    <w:rsid w:val="000544BD"/>
    <w:rsid w:val="00063EB5"/>
    <w:rsid w:val="00065E8E"/>
    <w:rsid w:val="00067C61"/>
    <w:rsid w:val="0007236A"/>
    <w:rsid w:val="000818DF"/>
    <w:rsid w:val="00081FED"/>
    <w:rsid w:val="00093126"/>
    <w:rsid w:val="000A2688"/>
    <w:rsid w:val="000B4454"/>
    <w:rsid w:val="000B565B"/>
    <w:rsid w:val="000B721E"/>
    <w:rsid w:val="000C0DFD"/>
    <w:rsid w:val="000C1985"/>
    <w:rsid w:val="000C2620"/>
    <w:rsid w:val="000C6F5D"/>
    <w:rsid w:val="000D0A70"/>
    <w:rsid w:val="000D120A"/>
    <w:rsid w:val="000D7307"/>
    <w:rsid w:val="000E0159"/>
    <w:rsid w:val="000E04E0"/>
    <w:rsid w:val="000E2B18"/>
    <w:rsid w:val="000E5395"/>
    <w:rsid w:val="000E5E8C"/>
    <w:rsid w:val="000F248A"/>
    <w:rsid w:val="000F447C"/>
    <w:rsid w:val="00101FA8"/>
    <w:rsid w:val="00111DC9"/>
    <w:rsid w:val="00117044"/>
    <w:rsid w:val="0012032D"/>
    <w:rsid w:val="001233F9"/>
    <w:rsid w:val="001236AB"/>
    <w:rsid w:val="001248E4"/>
    <w:rsid w:val="001254B8"/>
    <w:rsid w:val="00125C47"/>
    <w:rsid w:val="001277C8"/>
    <w:rsid w:val="00131097"/>
    <w:rsid w:val="00133288"/>
    <w:rsid w:val="00135465"/>
    <w:rsid w:val="00135C5B"/>
    <w:rsid w:val="0013760C"/>
    <w:rsid w:val="00141009"/>
    <w:rsid w:val="001450F9"/>
    <w:rsid w:val="00146791"/>
    <w:rsid w:val="0015487E"/>
    <w:rsid w:val="0016140C"/>
    <w:rsid w:val="00165EE0"/>
    <w:rsid w:val="0016672F"/>
    <w:rsid w:val="00170E68"/>
    <w:rsid w:val="00171CC6"/>
    <w:rsid w:val="001821AF"/>
    <w:rsid w:val="00182DA2"/>
    <w:rsid w:val="00184B7E"/>
    <w:rsid w:val="0019440B"/>
    <w:rsid w:val="001A5001"/>
    <w:rsid w:val="001A6327"/>
    <w:rsid w:val="001A7E34"/>
    <w:rsid w:val="001B231C"/>
    <w:rsid w:val="001B5A52"/>
    <w:rsid w:val="001B6712"/>
    <w:rsid w:val="001C72A3"/>
    <w:rsid w:val="001D30D0"/>
    <w:rsid w:val="001E2499"/>
    <w:rsid w:val="001E4F65"/>
    <w:rsid w:val="001F1F15"/>
    <w:rsid w:val="001F68FC"/>
    <w:rsid w:val="001F6EB3"/>
    <w:rsid w:val="002016C7"/>
    <w:rsid w:val="00206EA3"/>
    <w:rsid w:val="00207121"/>
    <w:rsid w:val="002103A6"/>
    <w:rsid w:val="002115F6"/>
    <w:rsid w:val="0021541B"/>
    <w:rsid w:val="002162DB"/>
    <w:rsid w:val="0023062C"/>
    <w:rsid w:val="002316F6"/>
    <w:rsid w:val="00231B35"/>
    <w:rsid w:val="002334AC"/>
    <w:rsid w:val="00247A0A"/>
    <w:rsid w:val="002516F2"/>
    <w:rsid w:val="00254764"/>
    <w:rsid w:val="00254994"/>
    <w:rsid w:val="002550F0"/>
    <w:rsid w:val="00255441"/>
    <w:rsid w:val="00257708"/>
    <w:rsid w:val="0026042A"/>
    <w:rsid w:val="002604CF"/>
    <w:rsid w:val="0026110E"/>
    <w:rsid w:val="0026351D"/>
    <w:rsid w:val="002635AA"/>
    <w:rsid w:val="00286BDF"/>
    <w:rsid w:val="0029131E"/>
    <w:rsid w:val="002936DC"/>
    <w:rsid w:val="00293AC6"/>
    <w:rsid w:val="00297B86"/>
    <w:rsid w:val="00297BD8"/>
    <w:rsid w:val="002B1904"/>
    <w:rsid w:val="002B2A12"/>
    <w:rsid w:val="002B34D7"/>
    <w:rsid w:val="002C1468"/>
    <w:rsid w:val="002C4F5C"/>
    <w:rsid w:val="002C6CBA"/>
    <w:rsid w:val="002C7465"/>
    <w:rsid w:val="002D0F19"/>
    <w:rsid w:val="002D2BB0"/>
    <w:rsid w:val="002D38E6"/>
    <w:rsid w:val="002D4E72"/>
    <w:rsid w:val="002D5753"/>
    <w:rsid w:val="002D68BE"/>
    <w:rsid w:val="002D7A05"/>
    <w:rsid w:val="002E02C5"/>
    <w:rsid w:val="002E0E99"/>
    <w:rsid w:val="002E4F22"/>
    <w:rsid w:val="002E66E5"/>
    <w:rsid w:val="002F0273"/>
    <w:rsid w:val="002F2FF0"/>
    <w:rsid w:val="002F40D9"/>
    <w:rsid w:val="002F61F4"/>
    <w:rsid w:val="00304E6A"/>
    <w:rsid w:val="00310FC3"/>
    <w:rsid w:val="003123C7"/>
    <w:rsid w:val="00317AC3"/>
    <w:rsid w:val="00327E7E"/>
    <w:rsid w:val="00330856"/>
    <w:rsid w:val="00333B90"/>
    <w:rsid w:val="003375E1"/>
    <w:rsid w:val="0034215B"/>
    <w:rsid w:val="003435D2"/>
    <w:rsid w:val="00346343"/>
    <w:rsid w:val="00346ED3"/>
    <w:rsid w:val="00347F8D"/>
    <w:rsid w:val="00355AE3"/>
    <w:rsid w:val="00365712"/>
    <w:rsid w:val="00370F98"/>
    <w:rsid w:val="00377FC8"/>
    <w:rsid w:val="00383B50"/>
    <w:rsid w:val="00384006"/>
    <w:rsid w:val="00384D8A"/>
    <w:rsid w:val="00386996"/>
    <w:rsid w:val="00387B21"/>
    <w:rsid w:val="0039467B"/>
    <w:rsid w:val="0039624A"/>
    <w:rsid w:val="00397C48"/>
    <w:rsid w:val="003A3670"/>
    <w:rsid w:val="003B000D"/>
    <w:rsid w:val="003B012D"/>
    <w:rsid w:val="003B3DA1"/>
    <w:rsid w:val="003C1E0A"/>
    <w:rsid w:val="003C680C"/>
    <w:rsid w:val="003C7097"/>
    <w:rsid w:val="003C70ED"/>
    <w:rsid w:val="003D0A7E"/>
    <w:rsid w:val="003D0B94"/>
    <w:rsid w:val="003D373E"/>
    <w:rsid w:val="003E0B48"/>
    <w:rsid w:val="003E2D8B"/>
    <w:rsid w:val="003E38AB"/>
    <w:rsid w:val="003E55AB"/>
    <w:rsid w:val="003E6A1D"/>
    <w:rsid w:val="003F4ED4"/>
    <w:rsid w:val="003F6FE9"/>
    <w:rsid w:val="003F76DD"/>
    <w:rsid w:val="00400533"/>
    <w:rsid w:val="00402CD6"/>
    <w:rsid w:val="004030D4"/>
    <w:rsid w:val="00411D2A"/>
    <w:rsid w:val="004273CC"/>
    <w:rsid w:val="00434A9D"/>
    <w:rsid w:val="00434B20"/>
    <w:rsid w:val="004416FD"/>
    <w:rsid w:val="00456639"/>
    <w:rsid w:val="00457122"/>
    <w:rsid w:val="00460B94"/>
    <w:rsid w:val="00460DB2"/>
    <w:rsid w:val="004627A1"/>
    <w:rsid w:val="004663E0"/>
    <w:rsid w:val="00472BCA"/>
    <w:rsid w:val="0047742C"/>
    <w:rsid w:val="00483286"/>
    <w:rsid w:val="00491B87"/>
    <w:rsid w:val="004949FA"/>
    <w:rsid w:val="004A0F61"/>
    <w:rsid w:val="004A2BF3"/>
    <w:rsid w:val="004A4D3A"/>
    <w:rsid w:val="004B00D1"/>
    <w:rsid w:val="004B1F1F"/>
    <w:rsid w:val="004B3B9F"/>
    <w:rsid w:val="004B6A96"/>
    <w:rsid w:val="004C14A8"/>
    <w:rsid w:val="004C203F"/>
    <w:rsid w:val="004C5FEE"/>
    <w:rsid w:val="004C7204"/>
    <w:rsid w:val="004D0863"/>
    <w:rsid w:val="004D1B59"/>
    <w:rsid w:val="004E6418"/>
    <w:rsid w:val="004E7B72"/>
    <w:rsid w:val="004F403A"/>
    <w:rsid w:val="004F7468"/>
    <w:rsid w:val="004F74CA"/>
    <w:rsid w:val="00500AB6"/>
    <w:rsid w:val="00501D09"/>
    <w:rsid w:val="00506B03"/>
    <w:rsid w:val="00512F16"/>
    <w:rsid w:val="00513679"/>
    <w:rsid w:val="00514EE0"/>
    <w:rsid w:val="00520C22"/>
    <w:rsid w:val="00520F86"/>
    <w:rsid w:val="00524E7F"/>
    <w:rsid w:val="00527C93"/>
    <w:rsid w:val="00530C2C"/>
    <w:rsid w:val="005321C6"/>
    <w:rsid w:val="00532966"/>
    <w:rsid w:val="005348AB"/>
    <w:rsid w:val="00540C16"/>
    <w:rsid w:val="005438F5"/>
    <w:rsid w:val="00550E37"/>
    <w:rsid w:val="005548C8"/>
    <w:rsid w:val="00556EC1"/>
    <w:rsid w:val="00556F37"/>
    <w:rsid w:val="005638AE"/>
    <w:rsid w:val="00563C51"/>
    <w:rsid w:val="005672D1"/>
    <w:rsid w:val="00573120"/>
    <w:rsid w:val="00573C2B"/>
    <w:rsid w:val="00573DA1"/>
    <w:rsid w:val="00576381"/>
    <w:rsid w:val="005836AF"/>
    <w:rsid w:val="005843D5"/>
    <w:rsid w:val="00587BF8"/>
    <w:rsid w:val="00591780"/>
    <w:rsid w:val="005967F8"/>
    <w:rsid w:val="005A1F0C"/>
    <w:rsid w:val="005B06F7"/>
    <w:rsid w:val="005B66C9"/>
    <w:rsid w:val="005B7B1F"/>
    <w:rsid w:val="005D158A"/>
    <w:rsid w:val="005D31DA"/>
    <w:rsid w:val="005D3CC9"/>
    <w:rsid w:val="005E225A"/>
    <w:rsid w:val="005E3B3E"/>
    <w:rsid w:val="005E5FEA"/>
    <w:rsid w:val="005E60C8"/>
    <w:rsid w:val="005E67A4"/>
    <w:rsid w:val="005F49DF"/>
    <w:rsid w:val="00604E5E"/>
    <w:rsid w:val="00604FD8"/>
    <w:rsid w:val="00606BA2"/>
    <w:rsid w:val="00610D6E"/>
    <w:rsid w:val="006155B3"/>
    <w:rsid w:val="00630CCD"/>
    <w:rsid w:val="00633718"/>
    <w:rsid w:val="00636FDA"/>
    <w:rsid w:val="0064107C"/>
    <w:rsid w:val="00641F2D"/>
    <w:rsid w:val="00642298"/>
    <w:rsid w:val="00643CB3"/>
    <w:rsid w:val="0065297E"/>
    <w:rsid w:val="00654BB2"/>
    <w:rsid w:val="00660C35"/>
    <w:rsid w:val="00665305"/>
    <w:rsid w:val="00671D3C"/>
    <w:rsid w:val="006740B7"/>
    <w:rsid w:val="006812C1"/>
    <w:rsid w:val="006821F7"/>
    <w:rsid w:val="00686500"/>
    <w:rsid w:val="006877EA"/>
    <w:rsid w:val="006A1F13"/>
    <w:rsid w:val="006B28C4"/>
    <w:rsid w:val="006B5555"/>
    <w:rsid w:val="006C0F60"/>
    <w:rsid w:val="006C1D80"/>
    <w:rsid w:val="006D06A5"/>
    <w:rsid w:val="006D2D3D"/>
    <w:rsid w:val="006D6B90"/>
    <w:rsid w:val="006E0C4A"/>
    <w:rsid w:val="006E3E21"/>
    <w:rsid w:val="006E563C"/>
    <w:rsid w:val="006E5D84"/>
    <w:rsid w:val="006F0CBC"/>
    <w:rsid w:val="006F14DC"/>
    <w:rsid w:val="006F193E"/>
    <w:rsid w:val="006F3221"/>
    <w:rsid w:val="006F6C22"/>
    <w:rsid w:val="0070053A"/>
    <w:rsid w:val="00704F1B"/>
    <w:rsid w:val="0071447D"/>
    <w:rsid w:val="007202C6"/>
    <w:rsid w:val="007257D8"/>
    <w:rsid w:val="00725C2B"/>
    <w:rsid w:val="007262D7"/>
    <w:rsid w:val="007311CA"/>
    <w:rsid w:val="00731DAE"/>
    <w:rsid w:val="007333B6"/>
    <w:rsid w:val="00733A9A"/>
    <w:rsid w:val="00736DAC"/>
    <w:rsid w:val="00737A12"/>
    <w:rsid w:val="0074014D"/>
    <w:rsid w:val="00742242"/>
    <w:rsid w:val="00751856"/>
    <w:rsid w:val="00752196"/>
    <w:rsid w:val="0075257A"/>
    <w:rsid w:val="0075663C"/>
    <w:rsid w:val="00756DF0"/>
    <w:rsid w:val="00760C56"/>
    <w:rsid w:val="0076176E"/>
    <w:rsid w:val="00766A8D"/>
    <w:rsid w:val="00766EC1"/>
    <w:rsid w:val="0077351A"/>
    <w:rsid w:val="00773ACA"/>
    <w:rsid w:val="00790F1F"/>
    <w:rsid w:val="00791611"/>
    <w:rsid w:val="007940F6"/>
    <w:rsid w:val="007A5C08"/>
    <w:rsid w:val="007B660E"/>
    <w:rsid w:val="007B684C"/>
    <w:rsid w:val="007B7959"/>
    <w:rsid w:val="007C214C"/>
    <w:rsid w:val="007C26AC"/>
    <w:rsid w:val="007C2E0C"/>
    <w:rsid w:val="007C4993"/>
    <w:rsid w:val="007C4DB0"/>
    <w:rsid w:val="007C5282"/>
    <w:rsid w:val="007C5804"/>
    <w:rsid w:val="007C7464"/>
    <w:rsid w:val="007C7AD6"/>
    <w:rsid w:val="007D41CE"/>
    <w:rsid w:val="007D49A4"/>
    <w:rsid w:val="007D7344"/>
    <w:rsid w:val="007E4490"/>
    <w:rsid w:val="007F785D"/>
    <w:rsid w:val="007F7B69"/>
    <w:rsid w:val="00806E03"/>
    <w:rsid w:val="008077AD"/>
    <w:rsid w:val="008139DF"/>
    <w:rsid w:val="00816470"/>
    <w:rsid w:val="0082191F"/>
    <w:rsid w:val="00822921"/>
    <w:rsid w:val="00822DEF"/>
    <w:rsid w:val="0082698F"/>
    <w:rsid w:val="008378EC"/>
    <w:rsid w:val="00840D36"/>
    <w:rsid w:val="00844CA1"/>
    <w:rsid w:val="00846071"/>
    <w:rsid w:val="008461DE"/>
    <w:rsid w:val="00862487"/>
    <w:rsid w:val="008702D6"/>
    <w:rsid w:val="008765F0"/>
    <w:rsid w:val="008816A5"/>
    <w:rsid w:val="008847E3"/>
    <w:rsid w:val="008869F2"/>
    <w:rsid w:val="00886A58"/>
    <w:rsid w:val="008870A5"/>
    <w:rsid w:val="0089299F"/>
    <w:rsid w:val="00893A2C"/>
    <w:rsid w:val="008A05FC"/>
    <w:rsid w:val="008A32CD"/>
    <w:rsid w:val="008B0693"/>
    <w:rsid w:val="008B20F9"/>
    <w:rsid w:val="008C59CB"/>
    <w:rsid w:val="008D29EE"/>
    <w:rsid w:val="008D3D06"/>
    <w:rsid w:val="008D5720"/>
    <w:rsid w:val="008D7E58"/>
    <w:rsid w:val="008E2915"/>
    <w:rsid w:val="008E35DD"/>
    <w:rsid w:val="008E5F59"/>
    <w:rsid w:val="008F563A"/>
    <w:rsid w:val="008F69BA"/>
    <w:rsid w:val="00900410"/>
    <w:rsid w:val="00903905"/>
    <w:rsid w:val="0090455A"/>
    <w:rsid w:val="00907CDD"/>
    <w:rsid w:val="009130AE"/>
    <w:rsid w:val="00915DFD"/>
    <w:rsid w:val="00922B46"/>
    <w:rsid w:val="00930DA8"/>
    <w:rsid w:val="00931252"/>
    <w:rsid w:val="00932461"/>
    <w:rsid w:val="00942602"/>
    <w:rsid w:val="009440D4"/>
    <w:rsid w:val="009451C8"/>
    <w:rsid w:val="00945836"/>
    <w:rsid w:val="00947136"/>
    <w:rsid w:val="00947399"/>
    <w:rsid w:val="009474D3"/>
    <w:rsid w:val="00947EF9"/>
    <w:rsid w:val="009503BC"/>
    <w:rsid w:val="009515C1"/>
    <w:rsid w:val="00953F90"/>
    <w:rsid w:val="00955C6E"/>
    <w:rsid w:val="009571F7"/>
    <w:rsid w:val="00962268"/>
    <w:rsid w:val="009751DA"/>
    <w:rsid w:val="00977462"/>
    <w:rsid w:val="009818B2"/>
    <w:rsid w:val="0098243E"/>
    <w:rsid w:val="00990668"/>
    <w:rsid w:val="0099197F"/>
    <w:rsid w:val="0099434B"/>
    <w:rsid w:val="00996EA8"/>
    <w:rsid w:val="009A01B0"/>
    <w:rsid w:val="009A01CC"/>
    <w:rsid w:val="009A2CA7"/>
    <w:rsid w:val="009A5341"/>
    <w:rsid w:val="009B4133"/>
    <w:rsid w:val="009C15CA"/>
    <w:rsid w:val="009C4CA0"/>
    <w:rsid w:val="009C5DA5"/>
    <w:rsid w:val="009C6009"/>
    <w:rsid w:val="009E2C6F"/>
    <w:rsid w:val="009E4A5F"/>
    <w:rsid w:val="009E604E"/>
    <w:rsid w:val="009E7677"/>
    <w:rsid w:val="009F08C5"/>
    <w:rsid w:val="009F7F8B"/>
    <w:rsid w:val="00A0060C"/>
    <w:rsid w:val="00A01C3C"/>
    <w:rsid w:val="00A02A18"/>
    <w:rsid w:val="00A042A8"/>
    <w:rsid w:val="00A05345"/>
    <w:rsid w:val="00A116C5"/>
    <w:rsid w:val="00A153AA"/>
    <w:rsid w:val="00A1559F"/>
    <w:rsid w:val="00A1656A"/>
    <w:rsid w:val="00A17708"/>
    <w:rsid w:val="00A202D3"/>
    <w:rsid w:val="00A222EB"/>
    <w:rsid w:val="00A329C9"/>
    <w:rsid w:val="00A37120"/>
    <w:rsid w:val="00A37563"/>
    <w:rsid w:val="00A40916"/>
    <w:rsid w:val="00A453FB"/>
    <w:rsid w:val="00A4573B"/>
    <w:rsid w:val="00A5151E"/>
    <w:rsid w:val="00A51BBC"/>
    <w:rsid w:val="00A52961"/>
    <w:rsid w:val="00A52989"/>
    <w:rsid w:val="00A54531"/>
    <w:rsid w:val="00A56543"/>
    <w:rsid w:val="00A611F9"/>
    <w:rsid w:val="00A61D5A"/>
    <w:rsid w:val="00A62E40"/>
    <w:rsid w:val="00A63BB4"/>
    <w:rsid w:val="00A7408F"/>
    <w:rsid w:val="00A76C05"/>
    <w:rsid w:val="00A77DC3"/>
    <w:rsid w:val="00A8666B"/>
    <w:rsid w:val="00A87E4C"/>
    <w:rsid w:val="00A950C5"/>
    <w:rsid w:val="00A969CD"/>
    <w:rsid w:val="00AA2618"/>
    <w:rsid w:val="00AA2B42"/>
    <w:rsid w:val="00AA6C9C"/>
    <w:rsid w:val="00AB06D5"/>
    <w:rsid w:val="00AB13DE"/>
    <w:rsid w:val="00AB6AB7"/>
    <w:rsid w:val="00AC157B"/>
    <w:rsid w:val="00AC5722"/>
    <w:rsid w:val="00AC6539"/>
    <w:rsid w:val="00AC7250"/>
    <w:rsid w:val="00AD40D2"/>
    <w:rsid w:val="00AD433C"/>
    <w:rsid w:val="00AE2215"/>
    <w:rsid w:val="00AE40DD"/>
    <w:rsid w:val="00AE4ADD"/>
    <w:rsid w:val="00AE6589"/>
    <w:rsid w:val="00AF149E"/>
    <w:rsid w:val="00AF2D01"/>
    <w:rsid w:val="00AF5D64"/>
    <w:rsid w:val="00AF6343"/>
    <w:rsid w:val="00B004D4"/>
    <w:rsid w:val="00B01550"/>
    <w:rsid w:val="00B06877"/>
    <w:rsid w:val="00B07CB7"/>
    <w:rsid w:val="00B169B2"/>
    <w:rsid w:val="00B17670"/>
    <w:rsid w:val="00B21A31"/>
    <w:rsid w:val="00B26526"/>
    <w:rsid w:val="00B265FF"/>
    <w:rsid w:val="00B32134"/>
    <w:rsid w:val="00B36631"/>
    <w:rsid w:val="00B40623"/>
    <w:rsid w:val="00B51462"/>
    <w:rsid w:val="00B5235E"/>
    <w:rsid w:val="00B52A38"/>
    <w:rsid w:val="00B63656"/>
    <w:rsid w:val="00B638B5"/>
    <w:rsid w:val="00B63CB9"/>
    <w:rsid w:val="00B63D7D"/>
    <w:rsid w:val="00B6589C"/>
    <w:rsid w:val="00B65BBF"/>
    <w:rsid w:val="00B675F0"/>
    <w:rsid w:val="00B67788"/>
    <w:rsid w:val="00B702E9"/>
    <w:rsid w:val="00B76F2E"/>
    <w:rsid w:val="00B76F67"/>
    <w:rsid w:val="00B807EA"/>
    <w:rsid w:val="00B9035C"/>
    <w:rsid w:val="00B9048E"/>
    <w:rsid w:val="00B912C7"/>
    <w:rsid w:val="00B9247C"/>
    <w:rsid w:val="00B975E4"/>
    <w:rsid w:val="00BA063E"/>
    <w:rsid w:val="00BA2A7A"/>
    <w:rsid w:val="00BA4101"/>
    <w:rsid w:val="00BA46EC"/>
    <w:rsid w:val="00BA7D52"/>
    <w:rsid w:val="00BB5E30"/>
    <w:rsid w:val="00BB6BC2"/>
    <w:rsid w:val="00BB6CCA"/>
    <w:rsid w:val="00BB7346"/>
    <w:rsid w:val="00BC74AA"/>
    <w:rsid w:val="00BD29C1"/>
    <w:rsid w:val="00BE6DA6"/>
    <w:rsid w:val="00BF4139"/>
    <w:rsid w:val="00BF4495"/>
    <w:rsid w:val="00BF472D"/>
    <w:rsid w:val="00BF532A"/>
    <w:rsid w:val="00C021E5"/>
    <w:rsid w:val="00C02EDA"/>
    <w:rsid w:val="00C044BE"/>
    <w:rsid w:val="00C05995"/>
    <w:rsid w:val="00C07397"/>
    <w:rsid w:val="00C0767A"/>
    <w:rsid w:val="00C118A0"/>
    <w:rsid w:val="00C2382F"/>
    <w:rsid w:val="00C23D52"/>
    <w:rsid w:val="00C2476C"/>
    <w:rsid w:val="00C25EFA"/>
    <w:rsid w:val="00C27A9F"/>
    <w:rsid w:val="00C3145D"/>
    <w:rsid w:val="00C33280"/>
    <w:rsid w:val="00C33CFB"/>
    <w:rsid w:val="00C36204"/>
    <w:rsid w:val="00C36DC8"/>
    <w:rsid w:val="00C37999"/>
    <w:rsid w:val="00C40085"/>
    <w:rsid w:val="00C43EC2"/>
    <w:rsid w:val="00C44614"/>
    <w:rsid w:val="00C543B0"/>
    <w:rsid w:val="00C54D03"/>
    <w:rsid w:val="00C65C44"/>
    <w:rsid w:val="00C71743"/>
    <w:rsid w:val="00C7285A"/>
    <w:rsid w:val="00C72DE9"/>
    <w:rsid w:val="00C73E7C"/>
    <w:rsid w:val="00C83736"/>
    <w:rsid w:val="00C84122"/>
    <w:rsid w:val="00C85EEB"/>
    <w:rsid w:val="00C92AF4"/>
    <w:rsid w:val="00C971F7"/>
    <w:rsid w:val="00CA386C"/>
    <w:rsid w:val="00CA4CA1"/>
    <w:rsid w:val="00CA5A3D"/>
    <w:rsid w:val="00CB7D35"/>
    <w:rsid w:val="00CC2D0D"/>
    <w:rsid w:val="00CC399F"/>
    <w:rsid w:val="00CC7A79"/>
    <w:rsid w:val="00CD1C77"/>
    <w:rsid w:val="00CD2F47"/>
    <w:rsid w:val="00CE2DD9"/>
    <w:rsid w:val="00CE5FD2"/>
    <w:rsid w:val="00CF0675"/>
    <w:rsid w:val="00D02F6F"/>
    <w:rsid w:val="00D038D9"/>
    <w:rsid w:val="00D03A26"/>
    <w:rsid w:val="00D03FC0"/>
    <w:rsid w:val="00D05BD8"/>
    <w:rsid w:val="00D11F5C"/>
    <w:rsid w:val="00D14C0F"/>
    <w:rsid w:val="00D160E1"/>
    <w:rsid w:val="00D21485"/>
    <w:rsid w:val="00D32738"/>
    <w:rsid w:val="00D40337"/>
    <w:rsid w:val="00D4297A"/>
    <w:rsid w:val="00D45A99"/>
    <w:rsid w:val="00D520CF"/>
    <w:rsid w:val="00D53C59"/>
    <w:rsid w:val="00D56E24"/>
    <w:rsid w:val="00D57710"/>
    <w:rsid w:val="00D60139"/>
    <w:rsid w:val="00D603CF"/>
    <w:rsid w:val="00D63BB1"/>
    <w:rsid w:val="00D6579B"/>
    <w:rsid w:val="00D76B40"/>
    <w:rsid w:val="00D76B60"/>
    <w:rsid w:val="00D90DDE"/>
    <w:rsid w:val="00D92FA1"/>
    <w:rsid w:val="00D974A7"/>
    <w:rsid w:val="00D97A95"/>
    <w:rsid w:val="00DA0DFB"/>
    <w:rsid w:val="00DA487A"/>
    <w:rsid w:val="00DA52EA"/>
    <w:rsid w:val="00DB329C"/>
    <w:rsid w:val="00DB5485"/>
    <w:rsid w:val="00DB7BE9"/>
    <w:rsid w:val="00DC0A9A"/>
    <w:rsid w:val="00DC0B0F"/>
    <w:rsid w:val="00DC0B4D"/>
    <w:rsid w:val="00DC2DAB"/>
    <w:rsid w:val="00DD005F"/>
    <w:rsid w:val="00DD50EF"/>
    <w:rsid w:val="00DD7BF2"/>
    <w:rsid w:val="00DD7C18"/>
    <w:rsid w:val="00DE084B"/>
    <w:rsid w:val="00DE0CB6"/>
    <w:rsid w:val="00DF1498"/>
    <w:rsid w:val="00DF1A21"/>
    <w:rsid w:val="00DF2682"/>
    <w:rsid w:val="00DF4A94"/>
    <w:rsid w:val="00DF4C04"/>
    <w:rsid w:val="00E019A2"/>
    <w:rsid w:val="00E03302"/>
    <w:rsid w:val="00E05B6E"/>
    <w:rsid w:val="00E069F6"/>
    <w:rsid w:val="00E11102"/>
    <w:rsid w:val="00E227DD"/>
    <w:rsid w:val="00E23F7D"/>
    <w:rsid w:val="00E24356"/>
    <w:rsid w:val="00E243B1"/>
    <w:rsid w:val="00E306A0"/>
    <w:rsid w:val="00E31852"/>
    <w:rsid w:val="00E36252"/>
    <w:rsid w:val="00E422CA"/>
    <w:rsid w:val="00E42A71"/>
    <w:rsid w:val="00E43251"/>
    <w:rsid w:val="00E44694"/>
    <w:rsid w:val="00E473E3"/>
    <w:rsid w:val="00E52B7A"/>
    <w:rsid w:val="00E53431"/>
    <w:rsid w:val="00E5512A"/>
    <w:rsid w:val="00E57F35"/>
    <w:rsid w:val="00E60983"/>
    <w:rsid w:val="00E759EE"/>
    <w:rsid w:val="00E82935"/>
    <w:rsid w:val="00E82DDD"/>
    <w:rsid w:val="00E83C41"/>
    <w:rsid w:val="00E92680"/>
    <w:rsid w:val="00E92E27"/>
    <w:rsid w:val="00EA0285"/>
    <w:rsid w:val="00EA1925"/>
    <w:rsid w:val="00EA4A59"/>
    <w:rsid w:val="00EB0E51"/>
    <w:rsid w:val="00EB5E27"/>
    <w:rsid w:val="00EB6D4C"/>
    <w:rsid w:val="00EC28C9"/>
    <w:rsid w:val="00EC6BD5"/>
    <w:rsid w:val="00EE1AFA"/>
    <w:rsid w:val="00EE5ED3"/>
    <w:rsid w:val="00EF2127"/>
    <w:rsid w:val="00EF2F64"/>
    <w:rsid w:val="00EF729C"/>
    <w:rsid w:val="00F021D4"/>
    <w:rsid w:val="00F02395"/>
    <w:rsid w:val="00F04B33"/>
    <w:rsid w:val="00F0566F"/>
    <w:rsid w:val="00F07C20"/>
    <w:rsid w:val="00F214CB"/>
    <w:rsid w:val="00F22623"/>
    <w:rsid w:val="00F22A6B"/>
    <w:rsid w:val="00F331B8"/>
    <w:rsid w:val="00F36073"/>
    <w:rsid w:val="00F40D98"/>
    <w:rsid w:val="00F43827"/>
    <w:rsid w:val="00F5441B"/>
    <w:rsid w:val="00F5751A"/>
    <w:rsid w:val="00F57773"/>
    <w:rsid w:val="00F60A59"/>
    <w:rsid w:val="00F74C83"/>
    <w:rsid w:val="00F76270"/>
    <w:rsid w:val="00F769E1"/>
    <w:rsid w:val="00F80CF4"/>
    <w:rsid w:val="00F81C3E"/>
    <w:rsid w:val="00F823C0"/>
    <w:rsid w:val="00F90ECE"/>
    <w:rsid w:val="00F91595"/>
    <w:rsid w:val="00FA2046"/>
    <w:rsid w:val="00FA4526"/>
    <w:rsid w:val="00FA503A"/>
    <w:rsid w:val="00FB3A7D"/>
    <w:rsid w:val="00FB3AAE"/>
    <w:rsid w:val="00FC091D"/>
    <w:rsid w:val="00FC4BF3"/>
    <w:rsid w:val="00FC58E5"/>
    <w:rsid w:val="00FD39D9"/>
    <w:rsid w:val="00FE0F8A"/>
    <w:rsid w:val="00FE20A5"/>
    <w:rsid w:val="00FE7778"/>
    <w:rsid w:val="00FE7FD0"/>
    <w:rsid w:val="00FF0771"/>
    <w:rsid w:val="03FCEFA0"/>
    <w:rsid w:val="0692C3F2"/>
    <w:rsid w:val="094E2D8B"/>
    <w:rsid w:val="0D906844"/>
    <w:rsid w:val="28079B75"/>
    <w:rsid w:val="28AF6E98"/>
    <w:rsid w:val="3278D832"/>
    <w:rsid w:val="4A2576F1"/>
    <w:rsid w:val="5AB5AA5A"/>
    <w:rsid w:val="7EAFF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C234B"/>
  <w14:defaultImageDpi w14:val="300"/>
  <w15:docId w15:val="{23E08659-18C4-4363-9CD7-6A03FB7A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6E8D"/>
    <w:pPr>
      <w:jc w:val="center"/>
    </w:pPr>
  </w:style>
  <w:style w:type="paragraph" w:styleId="a4">
    <w:name w:val="Closing"/>
    <w:basedOn w:val="a"/>
    <w:rsid w:val="00636E8D"/>
    <w:pPr>
      <w:jc w:val="right"/>
    </w:pPr>
  </w:style>
  <w:style w:type="paragraph" w:styleId="a5">
    <w:name w:val="Balloon Text"/>
    <w:basedOn w:val="a"/>
    <w:semiHidden/>
    <w:rsid w:val="00081CD8"/>
    <w:rPr>
      <w:rFonts w:ascii="ヒラギノ角ゴ Pro W3" w:eastAsia="ヒラギノ角ゴ Pro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37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378F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89299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9299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9299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29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299F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CF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71"/>
    <w:rsid w:val="00D05BD8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B00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vdesktop\Desktop\&#65298;7&#24180;&#24230;&#20849;&#21516;&#30740;&#31350;&#30003;&#35531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8F9E08FCBCA4D97C501797DD77055" ma:contentTypeVersion="13" ma:contentTypeDescription="新しいドキュメントを作成します。" ma:contentTypeScope="" ma:versionID="1b4d2b0cf89669f5ffb97391d263f3aa">
  <xsd:schema xmlns:xsd="http://www.w3.org/2001/XMLSchema" xmlns:xs="http://www.w3.org/2001/XMLSchema" xmlns:p="http://schemas.microsoft.com/office/2006/metadata/properties" xmlns:ns2="a467c89e-8fcb-4823-bdf1-695ce34cef85" xmlns:ns3="cde2bb3c-e17e-439d-93e2-85cf17214342" targetNamespace="http://schemas.microsoft.com/office/2006/metadata/properties" ma:root="true" ma:fieldsID="f8211445f938d31a4ead22fe243f974b" ns2:_="" ns3:_="">
    <xsd:import namespace="a467c89e-8fcb-4823-bdf1-695ce34cef85"/>
    <xsd:import namespace="cde2bb3c-e17e-439d-93e2-85cf17214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7c89e-8fcb-4823-bdf1-695ce34c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2bb3c-e17e-439d-93e2-85cf17214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e813c30-f316-4913-be89-d0d8a290a206}" ma:internalName="TaxCatchAll" ma:showField="CatchAllData" ma:web="cde2bb3c-e17e-439d-93e2-85cf17214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7c89e-8fcb-4823-bdf1-695ce34cef85">
      <Terms xmlns="http://schemas.microsoft.com/office/infopath/2007/PartnerControls"/>
    </lcf76f155ced4ddcb4097134ff3c332f>
    <TaxCatchAll xmlns="cde2bb3c-e17e-439d-93e2-85cf172143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8713-27B4-42C5-8E1A-81DA7D0B3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E475C-31BE-4175-9FFF-7BD9812FA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7c89e-8fcb-4823-bdf1-695ce34cef85"/>
    <ds:schemaRef ds:uri="cde2bb3c-e17e-439d-93e2-85cf17214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66A5D-B231-4984-84F2-4218D61E999D}">
  <ds:schemaRefs>
    <ds:schemaRef ds:uri="http://schemas.microsoft.com/office/2006/metadata/properties"/>
    <ds:schemaRef ds:uri="http://schemas.microsoft.com/office/infopath/2007/PartnerControls"/>
    <ds:schemaRef ds:uri="a467c89e-8fcb-4823-bdf1-695ce34cef85"/>
    <ds:schemaRef ds:uri="cde2bb3c-e17e-439d-93e2-85cf17214342"/>
  </ds:schemaRefs>
</ds:datastoreItem>
</file>

<file path=customXml/itemProps4.xml><?xml version="1.0" encoding="utf-8"?>
<ds:datastoreItem xmlns:ds="http://schemas.openxmlformats.org/officeDocument/2006/customXml" ds:itemID="{F4D4B80B-97B7-4E57-85E0-52D6B35D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２7年度共同研究申請書</Template>
  <TotalTime>21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分子細胞学部門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admini</dc:creator>
  <cp:keywords/>
  <cp:lastModifiedBy>Shinji Go</cp:lastModifiedBy>
  <cp:revision>25</cp:revision>
  <cp:lastPrinted>2024-11-28T06:58:00Z</cp:lastPrinted>
  <dcterms:created xsi:type="dcterms:W3CDTF">2024-11-28T07:07:00Z</dcterms:created>
  <dcterms:modified xsi:type="dcterms:W3CDTF">2024-12-18T04:27:00Z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0x0101007348F9E08FCBCA4D97C501797DD77055</vt:lpwstr>
  </property>
  <property fmtid="{D5CDD505-2E9C-101B-9397-08002B2CF9AE}" pid="3" name="MediaServiceImageTags">
    <vt:lpwstr/>
  </property>
</Properties>
</file>